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AA" w:rsidRDefault="008E45AA" w:rsidP="0090493F">
      <w:pPr>
        <w:jc w:val="center"/>
        <w:rPr>
          <w:b/>
          <w:sz w:val="24"/>
        </w:rPr>
      </w:pPr>
      <w:r w:rsidRPr="002353BC">
        <w:rPr>
          <w:b/>
          <w:sz w:val="24"/>
        </w:rPr>
        <w:t>(Prašymo forma)</w:t>
      </w:r>
    </w:p>
    <w:p w:rsidR="008E45AA" w:rsidRPr="002353BC" w:rsidRDefault="008E45AA" w:rsidP="0090493F">
      <w:pPr>
        <w:jc w:val="center"/>
        <w:rPr>
          <w:b/>
          <w:sz w:val="24"/>
        </w:rPr>
      </w:pPr>
    </w:p>
    <w:p w:rsidR="008E45AA" w:rsidRDefault="008E45AA" w:rsidP="0090493F">
      <w:pPr>
        <w:jc w:val="center"/>
        <w:rPr>
          <w:sz w:val="24"/>
        </w:rPr>
      </w:pPr>
      <w:r>
        <w:rPr>
          <w:sz w:val="24"/>
        </w:rPr>
        <w:t>____________________________________</w:t>
      </w:r>
    </w:p>
    <w:p w:rsidR="008E45AA" w:rsidRPr="002353BC" w:rsidRDefault="008E45AA" w:rsidP="0090493F">
      <w:pPr>
        <w:jc w:val="center"/>
        <w:rPr>
          <w:sz w:val="24"/>
          <w:vertAlign w:val="superscript"/>
        </w:rPr>
      </w:pPr>
      <w:r w:rsidRPr="002353BC">
        <w:rPr>
          <w:sz w:val="24"/>
          <w:vertAlign w:val="superscript"/>
        </w:rPr>
        <w:t>(</w:t>
      </w:r>
      <w:r>
        <w:rPr>
          <w:sz w:val="24"/>
          <w:vertAlign w:val="superscript"/>
        </w:rPr>
        <w:t>v</w:t>
      </w:r>
      <w:r w:rsidRPr="002353BC">
        <w:rPr>
          <w:sz w:val="24"/>
          <w:vertAlign w:val="superscript"/>
        </w:rPr>
        <w:t>ardas, pavardė didžiosiomis raidėmis)</w:t>
      </w:r>
    </w:p>
    <w:p w:rsidR="008E45AA" w:rsidRPr="0090493F" w:rsidRDefault="008E45AA" w:rsidP="0090493F">
      <w:pPr>
        <w:jc w:val="center"/>
        <w:rPr>
          <w:sz w:val="24"/>
        </w:rPr>
      </w:pPr>
      <w:r>
        <w:rPr>
          <w:sz w:val="24"/>
        </w:rPr>
        <w:t>_____________________________________</w:t>
      </w:r>
    </w:p>
    <w:p w:rsidR="008E45AA" w:rsidRPr="002353BC" w:rsidRDefault="008E45AA" w:rsidP="002353BC">
      <w:pPr>
        <w:jc w:val="center"/>
        <w:rPr>
          <w:sz w:val="24"/>
          <w:vertAlign w:val="superscript"/>
        </w:rPr>
      </w:pPr>
      <w:r w:rsidRPr="002353BC">
        <w:rPr>
          <w:sz w:val="24"/>
          <w:vertAlign w:val="superscript"/>
        </w:rPr>
        <w:t>(asmens kodas)</w:t>
      </w:r>
    </w:p>
    <w:p w:rsidR="008E45AA" w:rsidRDefault="008E45AA" w:rsidP="003727A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E45AA" w:rsidRPr="002353BC" w:rsidRDefault="008E45AA" w:rsidP="003727AB">
      <w:pPr>
        <w:jc w:val="center"/>
        <w:rPr>
          <w:sz w:val="24"/>
          <w:vertAlign w:val="superscript"/>
        </w:rPr>
      </w:pPr>
      <w:r w:rsidRPr="002353BC">
        <w:rPr>
          <w:sz w:val="24"/>
          <w:vertAlign w:val="superscript"/>
        </w:rPr>
        <w:t>(adresas, telefonas)</w:t>
      </w:r>
    </w:p>
    <w:p w:rsidR="008E45AA" w:rsidRPr="00AD19A6" w:rsidRDefault="008E45AA" w:rsidP="0090493F">
      <w:pPr>
        <w:tabs>
          <w:tab w:val="left" w:pos="6521"/>
        </w:tabs>
        <w:rPr>
          <w:sz w:val="20"/>
          <w:szCs w:val="20"/>
        </w:rPr>
      </w:pPr>
      <w:r w:rsidRPr="00AD19A6"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8E45AA" w:rsidRDefault="008E45AA" w:rsidP="002353BC">
      <w:pPr>
        <w:tabs>
          <w:tab w:val="left" w:pos="6521"/>
        </w:tabs>
        <w:rPr>
          <w:sz w:val="24"/>
        </w:rPr>
      </w:pPr>
      <w:r>
        <w:rPr>
          <w:sz w:val="24"/>
        </w:rPr>
        <w:t>Joniškio</w:t>
      </w:r>
      <w:r w:rsidRPr="00AD19A6">
        <w:rPr>
          <w:sz w:val="24"/>
        </w:rPr>
        <w:t xml:space="preserve"> rajono savivaldybės </w:t>
      </w:r>
      <w:r>
        <w:rPr>
          <w:sz w:val="24"/>
        </w:rPr>
        <w:t>a</w:t>
      </w:r>
      <w:r w:rsidRPr="00AD19A6">
        <w:rPr>
          <w:sz w:val="24"/>
        </w:rPr>
        <w:t>dministracijos</w:t>
      </w:r>
    </w:p>
    <w:p w:rsidR="008E45AA" w:rsidRDefault="008E45AA" w:rsidP="002353BC">
      <w:pPr>
        <w:tabs>
          <w:tab w:val="left" w:pos="6521"/>
        </w:tabs>
        <w:rPr>
          <w:sz w:val="24"/>
        </w:rPr>
      </w:pPr>
      <w:r>
        <w:rPr>
          <w:sz w:val="24"/>
        </w:rPr>
        <w:t>Infrastruktūros skyriaus Viešosios tvarkos poskyriui</w:t>
      </w:r>
    </w:p>
    <w:p w:rsidR="008E45AA" w:rsidRDefault="008E45AA" w:rsidP="002353BC">
      <w:pPr>
        <w:tabs>
          <w:tab w:val="left" w:pos="6521"/>
        </w:tabs>
        <w:rPr>
          <w:sz w:val="24"/>
        </w:rPr>
      </w:pPr>
    </w:p>
    <w:p w:rsidR="008E45AA" w:rsidRDefault="008E45AA" w:rsidP="0090493F">
      <w:pPr>
        <w:jc w:val="center"/>
        <w:rPr>
          <w:b/>
          <w:bCs w:val="0"/>
          <w:caps/>
          <w:sz w:val="24"/>
        </w:rPr>
      </w:pPr>
      <w:r w:rsidRPr="00744736">
        <w:rPr>
          <w:b/>
          <w:bCs w:val="0"/>
          <w:caps/>
          <w:sz w:val="24"/>
        </w:rPr>
        <w:t xml:space="preserve">Prašymas </w:t>
      </w:r>
    </w:p>
    <w:p w:rsidR="008E45AA" w:rsidRPr="00744736" w:rsidRDefault="008E45AA" w:rsidP="0090493F">
      <w:pPr>
        <w:jc w:val="center"/>
        <w:rPr>
          <w:b/>
          <w:bCs w:val="0"/>
          <w:caps/>
          <w:sz w:val="24"/>
        </w:rPr>
      </w:pPr>
      <w:r w:rsidRPr="00744736">
        <w:rPr>
          <w:b/>
          <w:bCs w:val="0"/>
          <w:caps/>
          <w:sz w:val="24"/>
        </w:rPr>
        <w:t>dėl leidimo įvežti, įsigyti, laikyti, veisti pavojingus šunis ir jais prekiauti</w:t>
      </w:r>
      <w:r w:rsidRPr="00CD0203">
        <w:rPr>
          <w:b/>
          <w:bCs w:val="0"/>
          <w:caps/>
          <w:sz w:val="24"/>
        </w:rPr>
        <w:t xml:space="preserve"> </w:t>
      </w:r>
      <w:r w:rsidRPr="00744736">
        <w:rPr>
          <w:b/>
          <w:bCs w:val="0"/>
          <w:caps/>
          <w:sz w:val="24"/>
        </w:rPr>
        <w:t>išdavimo</w:t>
      </w:r>
    </w:p>
    <w:p w:rsidR="008E45AA" w:rsidRPr="00744736" w:rsidRDefault="008E45AA" w:rsidP="003727AB">
      <w:pPr>
        <w:jc w:val="center"/>
        <w:rPr>
          <w:b/>
          <w:bCs w:val="0"/>
          <w:sz w:val="24"/>
          <w:vertAlign w:val="superscript"/>
        </w:rPr>
      </w:pPr>
      <w:r w:rsidRPr="00744736">
        <w:rPr>
          <w:bCs w:val="0"/>
          <w:sz w:val="24"/>
          <w:vertAlign w:val="superscript"/>
        </w:rPr>
        <w:t xml:space="preserve"> </w:t>
      </w:r>
      <w:r>
        <w:rPr>
          <w:bCs w:val="0"/>
          <w:sz w:val="24"/>
          <w:vertAlign w:val="superscript"/>
        </w:rPr>
        <w:t>(reikalinga</w:t>
      </w:r>
      <w:r w:rsidRPr="00744736">
        <w:rPr>
          <w:bCs w:val="0"/>
          <w:sz w:val="24"/>
          <w:vertAlign w:val="superscript"/>
        </w:rPr>
        <w:t xml:space="preserve"> pabraukti)</w:t>
      </w:r>
      <w:r w:rsidRPr="00744736">
        <w:rPr>
          <w:b/>
          <w:bCs w:val="0"/>
          <w:sz w:val="24"/>
          <w:vertAlign w:val="superscript"/>
        </w:rPr>
        <w:t xml:space="preserve"> </w:t>
      </w:r>
    </w:p>
    <w:p w:rsidR="008E45AA" w:rsidRPr="00AD19A6" w:rsidRDefault="008E45AA" w:rsidP="003727AB">
      <w:pPr>
        <w:jc w:val="center"/>
        <w:rPr>
          <w:b/>
          <w:bCs w:val="0"/>
          <w:sz w:val="24"/>
        </w:rPr>
      </w:pPr>
    </w:p>
    <w:p w:rsidR="008E45AA" w:rsidRPr="00AD19A6" w:rsidRDefault="008E45AA" w:rsidP="0090493F">
      <w:pPr>
        <w:jc w:val="center"/>
        <w:rPr>
          <w:sz w:val="20"/>
          <w:szCs w:val="20"/>
        </w:rPr>
      </w:pPr>
      <w:r w:rsidRPr="00AD19A6">
        <w:rPr>
          <w:sz w:val="20"/>
          <w:szCs w:val="20"/>
        </w:rPr>
        <w:t>_____________</w:t>
      </w:r>
    </w:p>
    <w:p w:rsidR="008E45AA" w:rsidRPr="00744736" w:rsidRDefault="008E45AA" w:rsidP="0090493F">
      <w:pPr>
        <w:jc w:val="center"/>
        <w:rPr>
          <w:sz w:val="24"/>
          <w:vertAlign w:val="superscript"/>
        </w:rPr>
      </w:pPr>
      <w:r w:rsidRPr="00744736">
        <w:rPr>
          <w:sz w:val="24"/>
          <w:vertAlign w:val="superscript"/>
        </w:rPr>
        <w:t>(</w:t>
      </w:r>
      <w:r>
        <w:rPr>
          <w:sz w:val="24"/>
          <w:vertAlign w:val="superscript"/>
        </w:rPr>
        <w:t>d</w:t>
      </w:r>
      <w:r w:rsidRPr="00744736">
        <w:rPr>
          <w:sz w:val="24"/>
          <w:vertAlign w:val="superscript"/>
        </w:rPr>
        <w:t>ata)</w:t>
      </w:r>
    </w:p>
    <w:p w:rsidR="008E45AA" w:rsidRDefault="008E45AA" w:rsidP="0090493F">
      <w:pPr>
        <w:jc w:val="center"/>
        <w:rPr>
          <w:sz w:val="20"/>
          <w:szCs w:val="20"/>
        </w:rPr>
      </w:pPr>
      <w:r>
        <w:rPr>
          <w:sz w:val="24"/>
        </w:rPr>
        <w:t>Joniškis</w:t>
      </w:r>
      <w:r w:rsidRPr="00AD19A6">
        <w:rPr>
          <w:sz w:val="20"/>
          <w:szCs w:val="20"/>
        </w:rPr>
        <w:t xml:space="preserve"> </w:t>
      </w:r>
    </w:p>
    <w:p w:rsidR="008E45AA" w:rsidRPr="00AD19A6" w:rsidRDefault="008E45AA" w:rsidP="0090493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6"/>
        <w:gridCol w:w="1690"/>
        <w:gridCol w:w="2151"/>
        <w:gridCol w:w="1405"/>
        <w:gridCol w:w="1513"/>
      </w:tblGrid>
      <w:tr w:rsidR="008E45AA" w:rsidRPr="004B1A7A" w:rsidTr="00057743">
        <w:trPr>
          <w:trHeight w:val="1474"/>
        </w:trPr>
        <w:tc>
          <w:tcPr>
            <w:tcW w:w="3096" w:type="dxa"/>
          </w:tcPr>
          <w:p w:rsidR="008E45AA" w:rsidRDefault="008E45AA" w:rsidP="00744736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sz w:val="24"/>
              </w:rPr>
            </w:pPr>
            <w:r w:rsidRPr="004B1A7A">
              <w:rPr>
                <w:sz w:val="24"/>
              </w:rPr>
              <w:t>Atsakingo asmen</w:t>
            </w:r>
            <w:r>
              <w:rPr>
                <w:sz w:val="24"/>
              </w:rPr>
              <w:t>s, juridinio asmens</w:t>
            </w:r>
          </w:p>
          <w:p w:rsidR="008E45AA" w:rsidRDefault="008E45AA" w:rsidP="00744736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 xml:space="preserve">________________________ </w:t>
            </w:r>
          </w:p>
          <w:p w:rsidR="008E45AA" w:rsidRPr="00744736" w:rsidRDefault="008E45AA" w:rsidP="00744736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</w:t>
            </w:r>
            <w:r w:rsidRPr="00744736">
              <w:rPr>
                <w:sz w:val="24"/>
                <w:vertAlign w:val="superscript"/>
              </w:rPr>
              <w:t>kodas</w:t>
            </w:r>
            <w:r>
              <w:rPr>
                <w:sz w:val="24"/>
                <w:vertAlign w:val="superscript"/>
              </w:rPr>
              <w:t>)</w:t>
            </w:r>
          </w:p>
        </w:tc>
        <w:tc>
          <w:tcPr>
            <w:tcW w:w="6759" w:type="dxa"/>
            <w:gridSpan w:val="4"/>
          </w:tcPr>
          <w:p w:rsidR="008E45AA" w:rsidRDefault="008E45AA" w:rsidP="00744736">
            <w:pPr>
              <w:numPr>
                <w:ilvl w:val="0"/>
                <w:numId w:val="1"/>
              </w:numPr>
              <w:tabs>
                <w:tab w:val="left" w:pos="306"/>
              </w:tabs>
              <w:ind w:left="0" w:firstLine="23"/>
              <w:rPr>
                <w:sz w:val="24"/>
              </w:rPr>
            </w:pPr>
            <w:r w:rsidRPr="004B1A7A">
              <w:rPr>
                <w:sz w:val="24"/>
              </w:rPr>
              <w:t>Asmens vardas ir pavardė, juridinio asmens pavadinimas</w:t>
            </w:r>
          </w:p>
          <w:p w:rsidR="008E45AA" w:rsidRDefault="008E45AA" w:rsidP="00744736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</w:t>
            </w:r>
          </w:p>
          <w:p w:rsidR="008E45AA" w:rsidRPr="004B1A7A" w:rsidRDefault="008E45AA" w:rsidP="00744736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</w:t>
            </w:r>
          </w:p>
        </w:tc>
      </w:tr>
      <w:tr w:rsidR="008E45AA" w:rsidRPr="004B1A7A" w:rsidTr="00057743">
        <w:trPr>
          <w:trHeight w:val="956"/>
        </w:trPr>
        <w:tc>
          <w:tcPr>
            <w:tcW w:w="3096" w:type="dxa"/>
            <w:vMerge w:val="restart"/>
          </w:tcPr>
          <w:p w:rsidR="008E45AA" w:rsidRDefault="008E45AA" w:rsidP="00744736">
            <w:pPr>
              <w:rPr>
                <w:sz w:val="24"/>
              </w:rPr>
            </w:pPr>
            <w:r w:rsidRPr="004B1A7A">
              <w:rPr>
                <w:sz w:val="24"/>
              </w:rPr>
              <w:t>3. Atsakingo asmens gyve</w:t>
            </w:r>
            <w:r>
              <w:rPr>
                <w:sz w:val="24"/>
              </w:rPr>
              <w:t>namoji vieta, buveinės adresas</w:t>
            </w:r>
          </w:p>
          <w:p w:rsidR="008E45AA" w:rsidRDefault="008E45AA" w:rsidP="00744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</w:t>
            </w:r>
          </w:p>
          <w:p w:rsidR="008E45AA" w:rsidRPr="004B1A7A" w:rsidRDefault="008E45AA" w:rsidP="00744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744736">
              <w:rPr>
                <w:sz w:val="24"/>
                <w:vertAlign w:val="superscript"/>
              </w:rPr>
              <w:t>(seniūnija, gyvenvietė)</w:t>
            </w:r>
          </w:p>
        </w:tc>
        <w:tc>
          <w:tcPr>
            <w:tcW w:w="3841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8E45A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3.1. Gatvės pavadinimas</w:t>
            </w:r>
          </w:p>
          <w:p w:rsidR="008E45AA" w:rsidRDefault="008E45AA" w:rsidP="0090493F">
            <w:pPr>
              <w:rPr>
                <w:sz w:val="24"/>
              </w:rPr>
            </w:pPr>
            <w:r>
              <w:rPr>
                <w:sz w:val="24"/>
              </w:rPr>
              <w:t>______________________________</w:t>
            </w:r>
          </w:p>
          <w:p w:rsidR="008E45AA" w:rsidRPr="004B1A7A" w:rsidRDefault="008E45AA" w:rsidP="0090493F">
            <w:pPr>
              <w:rPr>
                <w:sz w:val="24"/>
              </w:rPr>
            </w:pPr>
            <w:r>
              <w:rPr>
                <w:sz w:val="24"/>
              </w:rPr>
              <w:t>______________________________</w:t>
            </w:r>
            <w:r w:rsidRPr="004B1A7A">
              <w:rPr>
                <w:sz w:val="24"/>
              </w:rPr>
              <w:t xml:space="preserve"> </w:t>
            </w:r>
          </w:p>
        </w:tc>
        <w:tc>
          <w:tcPr>
            <w:tcW w:w="140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3.2. Namo (pastato) Nr.</w:t>
            </w:r>
            <w:r>
              <w:rPr>
                <w:sz w:val="24"/>
              </w:rPr>
              <w:t xml:space="preserve"> ______</w:t>
            </w:r>
          </w:p>
          <w:p w:rsidR="008E45AA" w:rsidRPr="004B1A7A" w:rsidRDefault="008E45AA" w:rsidP="0090493F">
            <w:pPr>
              <w:rPr>
                <w:sz w:val="24"/>
              </w:rPr>
            </w:pPr>
          </w:p>
        </w:tc>
        <w:tc>
          <w:tcPr>
            <w:tcW w:w="1513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3.3. Buto (patalpos) Nr.</w:t>
            </w:r>
            <w:r>
              <w:rPr>
                <w:sz w:val="24"/>
              </w:rPr>
              <w:t xml:space="preserve"> _______</w:t>
            </w:r>
          </w:p>
        </w:tc>
      </w:tr>
      <w:tr w:rsidR="008E45AA" w:rsidRPr="004B1A7A" w:rsidTr="00057743">
        <w:trPr>
          <w:trHeight w:val="559"/>
        </w:trPr>
        <w:tc>
          <w:tcPr>
            <w:tcW w:w="3096" w:type="dxa"/>
            <w:vMerge/>
          </w:tcPr>
          <w:p w:rsidR="008E45AA" w:rsidRPr="004B1A7A" w:rsidRDefault="008E45AA" w:rsidP="0090493F">
            <w:pPr>
              <w:rPr>
                <w:sz w:val="24"/>
              </w:rPr>
            </w:pPr>
          </w:p>
        </w:tc>
        <w:tc>
          <w:tcPr>
            <w:tcW w:w="3841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8E45AA" w:rsidRPr="004B1A7A" w:rsidRDefault="008E45AA" w:rsidP="00556794">
            <w:pPr>
              <w:rPr>
                <w:sz w:val="24"/>
              </w:rPr>
            </w:pPr>
            <w:r w:rsidRPr="004B1A7A">
              <w:rPr>
                <w:sz w:val="24"/>
              </w:rPr>
              <w:t>3.4. Namų telefonas</w:t>
            </w:r>
            <w:r>
              <w:rPr>
                <w:sz w:val="24"/>
              </w:rPr>
              <w:t xml:space="preserve"> _____________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dashSmallGap" w:sz="4" w:space="0" w:color="auto"/>
            </w:tcBorders>
          </w:tcPr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3.5. Mobilus</w:t>
            </w:r>
            <w:r>
              <w:rPr>
                <w:sz w:val="24"/>
              </w:rPr>
              <w:t>is</w:t>
            </w:r>
            <w:r w:rsidRPr="004B1A7A">
              <w:rPr>
                <w:sz w:val="24"/>
              </w:rPr>
              <w:t xml:space="preserve"> telefonas</w:t>
            </w:r>
            <w:r>
              <w:rPr>
                <w:sz w:val="24"/>
              </w:rPr>
              <w:t xml:space="preserve"> ______________________</w:t>
            </w:r>
          </w:p>
        </w:tc>
      </w:tr>
      <w:tr w:rsidR="008E45AA" w:rsidRPr="004B1A7A" w:rsidTr="00057743">
        <w:trPr>
          <w:trHeight w:val="3879"/>
        </w:trPr>
        <w:tc>
          <w:tcPr>
            <w:tcW w:w="3096" w:type="dxa"/>
          </w:tcPr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4. Šeiminė padėtis</w:t>
            </w:r>
          </w:p>
        </w:tc>
        <w:tc>
          <w:tcPr>
            <w:tcW w:w="1690" w:type="dxa"/>
            <w:tcBorders>
              <w:right w:val="dashSmallGap" w:sz="4" w:space="0" w:color="auto"/>
            </w:tcBorders>
          </w:tcPr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4.1. Šeima:</w:t>
            </w: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Vedęs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Nevedęs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Išsiskyręs (-usi)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Ištekėjusi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Netekėjusi</w:t>
            </w:r>
          </w:p>
          <w:p w:rsidR="008E45AA" w:rsidRPr="004B1A7A" w:rsidRDefault="008E45AA" w:rsidP="0090493F">
            <w:pPr>
              <w:rPr>
                <w:sz w:val="24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</w:p>
        </w:tc>
        <w:tc>
          <w:tcPr>
            <w:tcW w:w="21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4.2. Nepilnamečiai vaikai: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 xml:space="preserve">Neturiu 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Vienas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Du ir daugiau</w:t>
            </w:r>
          </w:p>
          <w:p w:rsidR="008E45AA" w:rsidRPr="004B1A7A" w:rsidRDefault="008E45AA" w:rsidP="0090493F">
            <w:pPr>
              <w:rPr>
                <w:sz w:val="24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</w:p>
        </w:tc>
        <w:tc>
          <w:tcPr>
            <w:tcW w:w="2918" w:type="dxa"/>
            <w:gridSpan w:val="2"/>
            <w:tcBorders>
              <w:left w:val="dashSmallGap" w:sz="4" w:space="0" w:color="auto"/>
            </w:tcBorders>
          </w:tcPr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4.3. Kartu gyvenantys asmenys: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Sutuoktinis (-ė)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Tėvai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Seneliai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Brolis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 w:rsidRPr="004B1A7A">
              <w:rPr>
                <w:sz w:val="24"/>
              </w:rPr>
              <w:t>Sesuo</w:t>
            </w:r>
          </w:p>
          <w:p w:rsidR="008E45AA" w:rsidRPr="00460399" w:rsidRDefault="008E45AA" w:rsidP="0090493F">
            <w:pPr>
              <w:rPr>
                <w:sz w:val="16"/>
                <w:szCs w:val="16"/>
              </w:rPr>
            </w:pPr>
          </w:p>
          <w:p w:rsidR="008E45AA" w:rsidRPr="004B1A7A" w:rsidRDefault="008E45AA" w:rsidP="0090493F">
            <w:pPr>
              <w:rPr>
                <w:sz w:val="24"/>
              </w:rPr>
            </w:pPr>
            <w:r>
              <w:rPr>
                <w:sz w:val="24"/>
              </w:rPr>
              <w:t xml:space="preserve">Kiti     </w:t>
            </w:r>
            <w:r w:rsidRPr="004B1A7A">
              <w:rPr>
                <w:sz w:val="24"/>
              </w:rPr>
              <w:t xml:space="preserve"> ________</w:t>
            </w:r>
            <w:r>
              <w:rPr>
                <w:sz w:val="24"/>
              </w:rPr>
              <w:t>____</w:t>
            </w:r>
          </w:p>
          <w:p w:rsidR="008E45AA" w:rsidRPr="00CD0203" w:rsidRDefault="008E45AA" w:rsidP="0090493F">
            <w:pPr>
              <w:rPr>
                <w:sz w:val="24"/>
                <w:vertAlign w:val="superscript"/>
              </w:rPr>
            </w:pPr>
            <w:r w:rsidRPr="004B1A7A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 </w:t>
            </w:r>
            <w:r w:rsidRPr="004B1A7A">
              <w:rPr>
                <w:sz w:val="24"/>
              </w:rPr>
              <w:t xml:space="preserve">  </w:t>
            </w:r>
            <w:r w:rsidRPr="00CD0203">
              <w:rPr>
                <w:sz w:val="24"/>
                <w:vertAlign w:val="superscript"/>
              </w:rPr>
              <w:t>(nurodyti skaičių)</w:t>
            </w:r>
          </w:p>
        </w:tc>
      </w:tr>
      <w:tr w:rsidR="008E45AA" w:rsidRPr="004B1A7A" w:rsidTr="00057743">
        <w:trPr>
          <w:trHeight w:val="1134"/>
        </w:trPr>
        <w:tc>
          <w:tcPr>
            <w:tcW w:w="3096" w:type="dxa"/>
            <w:vAlign w:val="center"/>
          </w:tcPr>
          <w:p w:rsidR="008E45AA" w:rsidRPr="004B1A7A" w:rsidRDefault="008E45AA" w:rsidP="00556794">
            <w:pPr>
              <w:rPr>
                <w:sz w:val="24"/>
              </w:rPr>
            </w:pPr>
            <w:r w:rsidRPr="004B1A7A">
              <w:rPr>
                <w:sz w:val="24"/>
              </w:rPr>
              <w:t>5. Pavojingo šuns ar jo mišrūno veislė</w:t>
            </w:r>
          </w:p>
        </w:tc>
        <w:tc>
          <w:tcPr>
            <w:tcW w:w="6759" w:type="dxa"/>
            <w:gridSpan w:val="4"/>
            <w:vAlign w:val="center"/>
          </w:tcPr>
          <w:p w:rsidR="008E45AA" w:rsidRPr="004B1A7A" w:rsidRDefault="008E45AA" w:rsidP="00556794">
            <w:pPr>
              <w:rPr>
                <w:sz w:val="24"/>
              </w:rPr>
            </w:pPr>
            <w:r w:rsidRPr="004B1A7A">
              <w:rPr>
                <w:sz w:val="24"/>
              </w:rPr>
              <w:t>________________________________________________</w:t>
            </w:r>
            <w:r>
              <w:rPr>
                <w:sz w:val="24"/>
              </w:rPr>
              <w:t>______</w:t>
            </w:r>
          </w:p>
          <w:p w:rsidR="008E45AA" w:rsidRPr="004B1A7A" w:rsidRDefault="008E45AA" w:rsidP="00556794">
            <w:pPr>
              <w:rPr>
                <w:sz w:val="24"/>
              </w:rPr>
            </w:pPr>
          </w:p>
        </w:tc>
      </w:tr>
      <w:tr w:rsidR="008E45AA" w:rsidRPr="004B1A7A" w:rsidTr="00057743">
        <w:tc>
          <w:tcPr>
            <w:tcW w:w="3096" w:type="dxa"/>
            <w:vAlign w:val="center"/>
          </w:tcPr>
          <w:p w:rsidR="008E45AA" w:rsidRPr="004B1A7A" w:rsidRDefault="008E45AA" w:rsidP="00556794">
            <w:pPr>
              <w:rPr>
                <w:sz w:val="24"/>
              </w:rPr>
            </w:pPr>
            <w:r>
              <w:rPr>
                <w:sz w:val="24"/>
              </w:rPr>
              <w:t>6. Pateik</w:t>
            </w:r>
            <w:r w:rsidRPr="004B1A7A">
              <w:rPr>
                <w:sz w:val="24"/>
              </w:rPr>
              <w:t>i</w:t>
            </w:r>
            <w:r>
              <w:rPr>
                <w:sz w:val="24"/>
              </w:rPr>
              <w:t>ami</w:t>
            </w:r>
            <w:r w:rsidRPr="004B1A7A">
              <w:rPr>
                <w:sz w:val="24"/>
              </w:rPr>
              <w:t xml:space="preserve"> dokumentai</w:t>
            </w:r>
          </w:p>
        </w:tc>
        <w:tc>
          <w:tcPr>
            <w:tcW w:w="6759" w:type="dxa"/>
            <w:gridSpan w:val="4"/>
          </w:tcPr>
          <w:p w:rsidR="008E45AA" w:rsidRDefault="008E45AA" w:rsidP="00057743">
            <w:pPr>
              <w:ind w:firstLine="306"/>
              <w:rPr>
                <w:sz w:val="24"/>
              </w:rPr>
            </w:pPr>
            <w:r w:rsidRPr="004B1A7A">
              <w:rPr>
                <w:sz w:val="24"/>
              </w:rPr>
              <w:t xml:space="preserve">Asmens tapatybę liudijančio dokumento </w:t>
            </w:r>
            <w:r>
              <w:rPr>
                <w:sz w:val="24"/>
              </w:rPr>
              <w:t xml:space="preserve">/ juridinio asmens įregistravimo pažymėjimo / atsakingo asmens </w:t>
            </w:r>
            <w:r w:rsidRPr="004B1A7A">
              <w:rPr>
                <w:sz w:val="24"/>
              </w:rPr>
              <w:t>tapatybę liudijančio dokumento</w:t>
            </w:r>
            <w:r>
              <w:rPr>
                <w:sz w:val="24"/>
              </w:rPr>
              <w:t xml:space="preserve"> kopija,  ___ l.</w:t>
            </w:r>
          </w:p>
          <w:p w:rsidR="008E45AA" w:rsidRPr="00556794" w:rsidRDefault="008E45AA" w:rsidP="00057743">
            <w:pPr>
              <w:ind w:firstLine="306"/>
              <w:rPr>
                <w:sz w:val="24"/>
              </w:rPr>
            </w:pPr>
          </w:p>
          <w:p w:rsidR="008E45AA" w:rsidRDefault="008E45AA" w:rsidP="00057743">
            <w:pPr>
              <w:ind w:firstLine="306"/>
              <w:rPr>
                <w:sz w:val="24"/>
              </w:rPr>
            </w:pPr>
            <w:r w:rsidRPr="004B1A7A">
              <w:rPr>
                <w:sz w:val="24"/>
              </w:rPr>
              <w:t>Asmens gyvenamosios vietos</w:t>
            </w:r>
            <w:r>
              <w:rPr>
                <w:sz w:val="24"/>
              </w:rPr>
              <w:t xml:space="preserve"> / juridinio asmens buveinės vietos</w:t>
            </w:r>
            <w:r w:rsidRPr="004B1A7A">
              <w:rPr>
                <w:sz w:val="24"/>
              </w:rPr>
              <w:t>, kurioje (bus) laikomas pavojingas šuo, deklaravimo</w:t>
            </w:r>
            <w:r>
              <w:rPr>
                <w:sz w:val="24"/>
              </w:rPr>
              <w:t>,</w:t>
            </w:r>
            <w:r w:rsidRPr="004B1A7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nuosavybės </w:t>
            </w:r>
            <w:r w:rsidRPr="004B1A7A">
              <w:rPr>
                <w:sz w:val="24"/>
              </w:rPr>
              <w:t xml:space="preserve">dokumentų </w:t>
            </w:r>
            <w:r>
              <w:rPr>
                <w:sz w:val="24"/>
              </w:rPr>
              <w:t xml:space="preserve">ar notaro patvirtinta sutarties </w:t>
            </w:r>
            <w:r w:rsidRPr="004B1A7A">
              <w:rPr>
                <w:sz w:val="24"/>
              </w:rPr>
              <w:t>kopija</w:t>
            </w:r>
            <w:r>
              <w:rPr>
                <w:sz w:val="24"/>
              </w:rPr>
              <w:t>,</w:t>
            </w:r>
            <w:r w:rsidRPr="004B1A7A">
              <w:rPr>
                <w:sz w:val="24"/>
              </w:rPr>
              <w:t xml:space="preserve"> </w:t>
            </w:r>
            <w:r>
              <w:rPr>
                <w:sz w:val="24"/>
              </w:rPr>
              <w:t>___</w:t>
            </w:r>
            <w:r w:rsidRPr="004B1A7A">
              <w:rPr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</w:p>
          <w:p w:rsidR="008E45AA" w:rsidRPr="004B1A7A" w:rsidRDefault="008E45AA" w:rsidP="00057743">
            <w:pPr>
              <w:ind w:firstLine="306"/>
              <w:rPr>
                <w:sz w:val="24"/>
              </w:rPr>
            </w:pPr>
          </w:p>
          <w:p w:rsidR="008E45AA" w:rsidRDefault="008E45AA" w:rsidP="00057743">
            <w:pPr>
              <w:ind w:firstLine="306"/>
              <w:rPr>
                <w:sz w:val="24"/>
              </w:rPr>
            </w:pPr>
            <w:r w:rsidRPr="004B1A7A">
              <w:rPr>
                <w:sz w:val="24"/>
              </w:rPr>
              <w:t xml:space="preserve">Pažyma, kad atsakingas asmuo nėra įrašytas į sveikatos priežiūros įstaigos įskaitą dėl alkoholizmo, </w:t>
            </w:r>
            <w:r>
              <w:rPr>
                <w:sz w:val="24"/>
              </w:rPr>
              <w:t>narkomanijos, psichinės ligos, __ l.</w:t>
            </w:r>
          </w:p>
          <w:p w:rsidR="008E45AA" w:rsidRPr="004B1A7A" w:rsidRDefault="008E45AA" w:rsidP="00057743">
            <w:pPr>
              <w:ind w:firstLine="306"/>
              <w:rPr>
                <w:sz w:val="24"/>
              </w:rPr>
            </w:pPr>
          </w:p>
          <w:p w:rsidR="008E45AA" w:rsidRPr="004B1A7A" w:rsidRDefault="008E45AA" w:rsidP="00057743">
            <w:pPr>
              <w:ind w:firstLine="306"/>
              <w:rPr>
                <w:sz w:val="24"/>
              </w:rPr>
            </w:pPr>
            <w:r w:rsidRPr="004B1A7A">
              <w:rPr>
                <w:sz w:val="24"/>
              </w:rPr>
              <w:t>Pažymos, kad kartu gyvenantys asmenys nėra įrašyti į sveikatos priežiūros įstaigos įskaitą dėl alkoholizmo, narkomanijos, psichinės ligos</w:t>
            </w:r>
            <w:r>
              <w:rPr>
                <w:sz w:val="24"/>
              </w:rPr>
              <w:t xml:space="preserve"> ___ l.</w:t>
            </w:r>
          </w:p>
          <w:p w:rsidR="008E45AA" w:rsidRPr="00DE5C11" w:rsidRDefault="008E45AA" w:rsidP="00057743">
            <w:pPr>
              <w:ind w:firstLine="306"/>
              <w:rPr>
                <w:sz w:val="16"/>
                <w:szCs w:val="16"/>
              </w:rPr>
            </w:pPr>
          </w:p>
          <w:p w:rsidR="008E45AA" w:rsidRDefault="008E45AA" w:rsidP="00057743">
            <w:pPr>
              <w:ind w:firstLine="306"/>
              <w:rPr>
                <w:sz w:val="24"/>
              </w:rPr>
            </w:pPr>
            <w:r w:rsidRPr="004B1A7A">
              <w:rPr>
                <w:sz w:val="24"/>
              </w:rPr>
              <w:t xml:space="preserve">Pažyma, kad </w:t>
            </w:r>
            <w:r>
              <w:rPr>
                <w:sz w:val="24"/>
              </w:rPr>
              <w:t xml:space="preserve">asmuo / </w:t>
            </w:r>
            <w:r w:rsidRPr="004B1A7A">
              <w:rPr>
                <w:sz w:val="24"/>
              </w:rPr>
              <w:t>atsakingas asmuo nėra teistas už tyčinius smurtinius nusikaltimus arba kad teistumas išnykęs ar panaikintas</w:t>
            </w:r>
            <w:r>
              <w:rPr>
                <w:sz w:val="24"/>
              </w:rPr>
              <w:t>, ___ l.</w:t>
            </w:r>
          </w:p>
          <w:p w:rsidR="008E45AA" w:rsidRPr="00DE5C11" w:rsidRDefault="008E45AA" w:rsidP="00057743">
            <w:pPr>
              <w:ind w:firstLine="306"/>
              <w:rPr>
                <w:sz w:val="16"/>
                <w:szCs w:val="16"/>
              </w:rPr>
            </w:pPr>
          </w:p>
          <w:p w:rsidR="008E45AA" w:rsidRDefault="008E45AA" w:rsidP="00057743">
            <w:pPr>
              <w:ind w:firstLine="306"/>
              <w:rPr>
                <w:sz w:val="24"/>
              </w:rPr>
            </w:pPr>
            <w:r w:rsidRPr="004B1A7A">
              <w:rPr>
                <w:sz w:val="24"/>
              </w:rPr>
              <w:t xml:space="preserve">Pažymos, kad kartu gyvenantys asmenys nėra teisti už tyčinius smurtinius nusikaltimus arba kad teistumas išnykęs ar panaikintas, </w:t>
            </w:r>
            <w:r>
              <w:rPr>
                <w:sz w:val="24"/>
              </w:rPr>
              <w:t>___</w:t>
            </w:r>
            <w:r w:rsidRPr="004B1A7A">
              <w:rPr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</w:p>
          <w:p w:rsidR="008E45AA" w:rsidRDefault="008E45AA" w:rsidP="00057743">
            <w:pPr>
              <w:ind w:firstLine="306"/>
              <w:rPr>
                <w:sz w:val="24"/>
              </w:rPr>
            </w:pPr>
          </w:p>
          <w:p w:rsidR="008E45AA" w:rsidRPr="004B1A7A" w:rsidRDefault="008E45AA" w:rsidP="00057743">
            <w:pPr>
              <w:ind w:firstLine="306"/>
              <w:rPr>
                <w:sz w:val="24"/>
              </w:rPr>
            </w:pPr>
            <w:r w:rsidRPr="004B1A7A">
              <w:rPr>
                <w:sz w:val="24"/>
              </w:rPr>
              <w:t xml:space="preserve">Pažyma apie </w:t>
            </w:r>
            <w:r>
              <w:rPr>
                <w:sz w:val="24"/>
              </w:rPr>
              <w:t xml:space="preserve">pavojingo šuns </w:t>
            </w:r>
            <w:r w:rsidRPr="004B1A7A">
              <w:rPr>
                <w:sz w:val="24"/>
              </w:rPr>
              <w:t>skiepus</w:t>
            </w:r>
            <w:r>
              <w:rPr>
                <w:sz w:val="24"/>
              </w:rPr>
              <w:t>, ___ l.</w:t>
            </w:r>
          </w:p>
          <w:p w:rsidR="008E45AA" w:rsidRPr="004B1A7A" w:rsidRDefault="008E45AA" w:rsidP="00057743">
            <w:pPr>
              <w:ind w:firstLine="306"/>
              <w:rPr>
                <w:sz w:val="24"/>
              </w:rPr>
            </w:pPr>
          </w:p>
          <w:p w:rsidR="008E45AA" w:rsidRDefault="008E45AA" w:rsidP="00057743">
            <w:pPr>
              <w:ind w:firstLine="306"/>
              <w:rPr>
                <w:sz w:val="24"/>
              </w:rPr>
            </w:pPr>
            <w:r w:rsidRPr="004B1A7A">
              <w:rPr>
                <w:sz w:val="24"/>
              </w:rPr>
              <w:t xml:space="preserve">Pažymos apie šuns registravimą, </w:t>
            </w:r>
            <w:r>
              <w:rPr>
                <w:sz w:val="24"/>
              </w:rPr>
              <w:t>paženklinimą poodine schema</w:t>
            </w:r>
            <w:r w:rsidRPr="004B1A7A">
              <w:rPr>
                <w:sz w:val="24"/>
              </w:rPr>
              <w:t xml:space="preserve"> kopija, </w:t>
            </w:r>
            <w:r>
              <w:rPr>
                <w:sz w:val="24"/>
              </w:rPr>
              <w:t>___ l.</w:t>
            </w:r>
          </w:p>
          <w:p w:rsidR="008E45AA" w:rsidRDefault="008E45AA" w:rsidP="00057743">
            <w:pPr>
              <w:ind w:firstLine="306"/>
              <w:rPr>
                <w:sz w:val="24"/>
              </w:rPr>
            </w:pPr>
          </w:p>
          <w:p w:rsidR="008E45AA" w:rsidRPr="004B1A7A" w:rsidRDefault="008E45AA" w:rsidP="00057743">
            <w:pPr>
              <w:ind w:firstLine="306"/>
              <w:rPr>
                <w:sz w:val="24"/>
              </w:rPr>
            </w:pPr>
            <w:r w:rsidRPr="004B1A7A">
              <w:rPr>
                <w:sz w:val="24"/>
              </w:rPr>
              <w:t>Šuns kilmės dokumento kopija</w:t>
            </w:r>
            <w:r>
              <w:rPr>
                <w:sz w:val="24"/>
              </w:rPr>
              <w:t>, ___ l.</w:t>
            </w:r>
          </w:p>
          <w:p w:rsidR="008E45AA" w:rsidRPr="004B1A7A" w:rsidRDefault="008E45AA" w:rsidP="00057743">
            <w:pPr>
              <w:rPr>
                <w:sz w:val="24"/>
              </w:rPr>
            </w:pPr>
          </w:p>
        </w:tc>
      </w:tr>
    </w:tbl>
    <w:p w:rsidR="008E45AA" w:rsidRDefault="008E45AA" w:rsidP="0090493F">
      <w:pPr>
        <w:rPr>
          <w:bCs w:val="0"/>
          <w:sz w:val="24"/>
        </w:rPr>
      </w:pPr>
    </w:p>
    <w:p w:rsidR="008E45AA" w:rsidRPr="004B1A7A" w:rsidRDefault="008E45AA" w:rsidP="0090493F">
      <w:pPr>
        <w:rPr>
          <w:sz w:val="24"/>
        </w:rPr>
      </w:pPr>
    </w:p>
    <w:p w:rsidR="008E45AA" w:rsidRDefault="008E45AA" w:rsidP="0090493F">
      <w:pPr>
        <w:rPr>
          <w:sz w:val="24"/>
        </w:rPr>
      </w:pPr>
      <w:r w:rsidRPr="004B1A7A">
        <w:rPr>
          <w:sz w:val="24"/>
        </w:rPr>
        <w:t xml:space="preserve">Tvirtinu, </w:t>
      </w:r>
    </w:p>
    <w:p w:rsidR="008E45AA" w:rsidRPr="004B1A7A" w:rsidRDefault="008E45AA" w:rsidP="0090493F">
      <w:pPr>
        <w:rPr>
          <w:sz w:val="24"/>
        </w:rPr>
      </w:pPr>
      <w:r w:rsidRPr="004B1A7A">
        <w:rPr>
          <w:sz w:val="24"/>
        </w:rPr>
        <w:t xml:space="preserve">kad </w:t>
      </w:r>
      <w:r>
        <w:rPr>
          <w:sz w:val="24"/>
        </w:rPr>
        <w:t>pateikti duomenys yra teisingi     _____________      __________________________________</w:t>
      </w:r>
    </w:p>
    <w:p w:rsidR="008E45AA" w:rsidRPr="00BE148D" w:rsidRDefault="008E45AA" w:rsidP="0090493F">
      <w:pPr>
        <w:rPr>
          <w:sz w:val="24"/>
          <w:vertAlign w:val="superscript"/>
        </w:rPr>
      </w:pPr>
      <w:r w:rsidRPr="004B1A7A">
        <w:rPr>
          <w:sz w:val="24"/>
        </w:rPr>
        <w:t xml:space="preserve">                                                                       </w:t>
      </w:r>
      <w:r w:rsidRPr="00BE148D">
        <w:rPr>
          <w:sz w:val="24"/>
          <w:vertAlign w:val="superscript"/>
        </w:rPr>
        <w:t xml:space="preserve">(parašas)                              </w:t>
      </w:r>
      <w:r>
        <w:rPr>
          <w:sz w:val="24"/>
          <w:vertAlign w:val="superscript"/>
        </w:rPr>
        <w:t xml:space="preserve">                </w:t>
      </w:r>
      <w:r w:rsidRPr="00BE148D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 xml:space="preserve">       </w:t>
      </w:r>
      <w:r w:rsidRPr="00BE148D">
        <w:rPr>
          <w:sz w:val="24"/>
          <w:vertAlign w:val="superscript"/>
        </w:rPr>
        <w:t>(vardas ir pavardė)</w:t>
      </w:r>
    </w:p>
    <w:p w:rsidR="008E45AA" w:rsidRPr="004B1A7A" w:rsidRDefault="008E45AA" w:rsidP="0090493F">
      <w:pPr>
        <w:rPr>
          <w:sz w:val="24"/>
        </w:rPr>
      </w:pPr>
    </w:p>
    <w:p w:rsidR="008E45AA" w:rsidRPr="004B1A7A" w:rsidRDefault="008E45AA" w:rsidP="0090493F">
      <w:pPr>
        <w:rPr>
          <w:sz w:val="24"/>
        </w:rPr>
      </w:pPr>
    </w:p>
    <w:p w:rsidR="008E45AA" w:rsidRPr="004B1A7A" w:rsidRDefault="008E45AA" w:rsidP="00BE148D">
      <w:pPr>
        <w:jc w:val="center"/>
        <w:rPr>
          <w:sz w:val="24"/>
        </w:rPr>
      </w:pPr>
      <w:r>
        <w:rPr>
          <w:sz w:val="24"/>
        </w:rPr>
        <w:t>_______________________________</w:t>
      </w:r>
    </w:p>
    <w:sectPr w:rsidR="008E45AA" w:rsidRPr="004B1A7A" w:rsidSect="002353BC">
      <w:headerReference w:type="even" r:id="rId7"/>
      <w:headerReference w:type="default" r:id="rId8"/>
      <w:headerReference w:type="first" r:id="rId9"/>
      <w:pgSz w:w="11907" w:h="16840" w:code="9"/>
      <w:pgMar w:top="899" w:right="567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5AA" w:rsidRDefault="008E45AA">
      <w:r>
        <w:separator/>
      </w:r>
    </w:p>
  </w:endnote>
  <w:endnote w:type="continuationSeparator" w:id="1">
    <w:p w:rsidR="008E45AA" w:rsidRDefault="008E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5AA" w:rsidRDefault="008E45AA">
      <w:r>
        <w:separator/>
      </w:r>
    </w:p>
  </w:footnote>
  <w:footnote w:type="continuationSeparator" w:id="1">
    <w:p w:rsidR="008E45AA" w:rsidRDefault="008E4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5AA" w:rsidRDefault="008E45AA" w:rsidP="00567A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45AA" w:rsidRDefault="008E45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5AA" w:rsidRDefault="008E45A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8E45AA" w:rsidRDefault="008E45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5AA" w:rsidRDefault="008E45AA" w:rsidP="002353BC">
    <w:pPr>
      <w:ind w:left="4536"/>
      <w:rPr>
        <w:sz w:val="24"/>
      </w:rPr>
    </w:pPr>
    <w:r w:rsidRPr="0090493F">
      <w:rPr>
        <w:bCs w:val="0"/>
        <w:sz w:val="24"/>
      </w:rPr>
      <w:t xml:space="preserve">Leidimo įvežti, įsigyti, laikyti, veisti pavojingus šunis ir jais prekiauti </w:t>
    </w:r>
    <w:r w:rsidRPr="0090493F">
      <w:rPr>
        <w:sz w:val="24"/>
      </w:rPr>
      <w:t xml:space="preserve">Joniškio rajone </w:t>
    </w:r>
    <w:r>
      <w:rPr>
        <w:sz w:val="24"/>
      </w:rPr>
      <w:t xml:space="preserve">išdavimo </w:t>
    </w:r>
    <w:r w:rsidRPr="0090493F">
      <w:rPr>
        <w:sz w:val="24"/>
      </w:rPr>
      <w:t>tv</w:t>
    </w:r>
    <w:r>
      <w:rPr>
        <w:sz w:val="24"/>
      </w:rPr>
      <w:t>arkos aprašo</w:t>
    </w:r>
  </w:p>
  <w:p w:rsidR="008E45AA" w:rsidRPr="0090493F" w:rsidRDefault="008E45AA" w:rsidP="002353BC">
    <w:pPr>
      <w:ind w:left="4536"/>
      <w:rPr>
        <w:sz w:val="24"/>
      </w:rPr>
    </w:pPr>
    <w:r w:rsidRPr="0090493F">
      <w:rPr>
        <w:sz w:val="24"/>
      </w:rPr>
      <w:t>priedas</w:t>
    </w:r>
  </w:p>
  <w:p w:rsidR="008E45AA" w:rsidRDefault="008E45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E64"/>
    <w:multiLevelType w:val="hybridMultilevel"/>
    <w:tmpl w:val="5B625020"/>
    <w:lvl w:ilvl="0" w:tplc="8FE608F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75D4D"/>
    <w:multiLevelType w:val="hybridMultilevel"/>
    <w:tmpl w:val="FC4210D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296"/>
  <w:hyphenationZone w:val="39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F98"/>
    <w:rsid w:val="00031DB5"/>
    <w:rsid w:val="00057743"/>
    <w:rsid w:val="000C3AFF"/>
    <w:rsid w:val="00111F3C"/>
    <w:rsid w:val="001A7FC4"/>
    <w:rsid w:val="001F27AC"/>
    <w:rsid w:val="00217F18"/>
    <w:rsid w:val="002353BC"/>
    <w:rsid w:val="002408ED"/>
    <w:rsid w:val="002541AD"/>
    <w:rsid w:val="0025492C"/>
    <w:rsid w:val="00370140"/>
    <w:rsid w:val="003727AB"/>
    <w:rsid w:val="00460399"/>
    <w:rsid w:val="00490493"/>
    <w:rsid w:val="004B1A7A"/>
    <w:rsid w:val="00556794"/>
    <w:rsid w:val="00566A1B"/>
    <w:rsid w:val="00567A8F"/>
    <w:rsid w:val="00607641"/>
    <w:rsid w:val="006171E6"/>
    <w:rsid w:val="006A037B"/>
    <w:rsid w:val="006C60A6"/>
    <w:rsid w:val="00710F06"/>
    <w:rsid w:val="00744736"/>
    <w:rsid w:val="007D4022"/>
    <w:rsid w:val="008D0D2A"/>
    <w:rsid w:val="008E45AA"/>
    <w:rsid w:val="00900A87"/>
    <w:rsid w:val="0090493F"/>
    <w:rsid w:val="00946F98"/>
    <w:rsid w:val="00951983"/>
    <w:rsid w:val="009C1407"/>
    <w:rsid w:val="009E3F3F"/>
    <w:rsid w:val="00A64A2B"/>
    <w:rsid w:val="00AD19A6"/>
    <w:rsid w:val="00BE148D"/>
    <w:rsid w:val="00C83C3D"/>
    <w:rsid w:val="00CA4322"/>
    <w:rsid w:val="00CD0203"/>
    <w:rsid w:val="00CD57C8"/>
    <w:rsid w:val="00D81F81"/>
    <w:rsid w:val="00D871D1"/>
    <w:rsid w:val="00DE5C11"/>
    <w:rsid w:val="00DF5596"/>
    <w:rsid w:val="00E17A92"/>
    <w:rsid w:val="00E3345B"/>
    <w:rsid w:val="00E76326"/>
    <w:rsid w:val="00F80423"/>
    <w:rsid w:val="00FD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93F"/>
    <w:rPr>
      <w:bCs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aopastraipa">
    <w:name w:val="Sąrašo pastraipa"/>
    <w:basedOn w:val="Normal"/>
    <w:qFormat/>
    <w:rsid w:val="0090493F"/>
    <w:pPr>
      <w:spacing w:after="200" w:line="276" w:lineRule="auto"/>
      <w:ind w:left="720"/>
      <w:contextualSpacing/>
    </w:pPr>
    <w:rPr>
      <w:rFonts w:ascii="Calibri" w:hAnsi="Calibri"/>
      <w:bCs w:val="0"/>
      <w:szCs w:val="22"/>
    </w:rPr>
  </w:style>
  <w:style w:type="paragraph" w:styleId="Header">
    <w:name w:val="header"/>
    <w:basedOn w:val="Normal"/>
    <w:link w:val="HeaderChar"/>
    <w:uiPriority w:val="99"/>
    <w:rsid w:val="004B1A7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6794"/>
    <w:rPr>
      <w:rFonts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4B1A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B1A7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65AA"/>
    <w:rPr>
      <w:bCs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17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AA"/>
    <w:rPr>
      <w:bCs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1898</Words>
  <Characters>1082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Leidimo įvežti, įsigyti, laikyti, veisti pavojingus šunis ir jais prekiauti Joniškio rajone tvarkos aprašo</dc:title>
  <dc:subject/>
  <dc:creator>daizkn</dc:creator>
  <cp:keywords/>
  <dc:description/>
  <cp:lastModifiedBy>laivsl</cp:lastModifiedBy>
  <cp:revision>2</cp:revision>
  <cp:lastPrinted>2013-07-02T12:55:00Z</cp:lastPrinted>
  <dcterms:created xsi:type="dcterms:W3CDTF">2013-07-03T10:14:00Z</dcterms:created>
  <dcterms:modified xsi:type="dcterms:W3CDTF">2013-07-03T10:14:00Z</dcterms:modified>
</cp:coreProperties>
</file>