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56AE5" w14:textId="7AD33880" w:rsidR="00EB4017" w:rsidRPr="00550A59" w:rsidRDefault="00EB4017" w:rsidP="00EB4017">
      <w:pPr>
        <w:jc w:val="center"/>
        <w:rPr>
          <w:b/>
          <w:bCs/>
          <w:caps/>
        </w:rPr>
      </w:pPr>
      <w:bookmarkStart w:id="0" w:name="_GoBack"/>
      <w:bookmarkEnd w:id="0"/>
      <w:r w:rsidRPr="00550A59"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7A944FCE" wp14:editId="26C69018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A59">
        <w:rPr>
          <w:b/>
          <w:bCs/>
          <w:caps/>
        </w:rPr>
        <w:t>LIETUVOS RESPUBLIKOS energetikos MINISTERIJA</w:t>
      </w:r>
    </w:p>
    <w:p w14:paraId="09729A60" w14:textId="77777777" w:rsidR="00EB4017" w:rsidRPr="00550A59" w:rsidRDefault="00EB4017" w:rsidP="00EB4017">
      <w:pPr>
        <w:jc w:val="center"/>
        <w:rPr>
          <w:sz w:val="17"/>
        </w:rPr>
      </w:pPr>
    </w:p>
    <w:p w14:paraId="6E0EC4DD" w14:textId="77777777" w:rsidR="003479E4" w:rsidRPr="00550A59" w:rsidRDefault="00EB4017" w:rsidP="003479E4">
      <w:pPr>
        <w:jc w:val="center"/>
        <w:rPr>
          <w:sz w:val="17"/>
        </w:rPr>
      </w:pPr>
      <w:r w:rsidRPr="00550A59">
        <w:rPr>
          <w:sz w:val="17"/>
        </w:rPr>
        <w:t>Biudžetinė įstaiga, Gedimino pr. 38, LT-01104 Vilnius</w:t>
      </w:r>
      <w:r w:rsidR="003479E4" w:rsidRPr="00550A59">
        <w:t xml:space="preserve"> </w:t>
      </w:r>
      <w:r w:rsidR="003479E4" w:rsidRPr="00550A59">
        <w:rPr>
          <w:sz w:val="17"/>
        </w:rPr>
        <w:t xml:space="preserve">tel. (8 5) 203 4696, </w:t>
      </w:r>
    </w:p>
    <w:p w14:paraId="69185161" w14:textId="75E380DB" w:rsidR="00EB4017" w:rsidRPr="00550A59" w:rsidRDefault="003479E4" w:rsidP="003479E4">
      <w:pPr>
        <w:jc w:val="center"/>
        <w:rPr>
          <w:sz w:val="17"/>
        </w:rPr>
      </w:pPr>
      <w:r w:rsidRPr="00550A59">
        <w:rPr>
          <w:sz w:val="17"/>
        </w:rPr>
        <w:t>faks. (8 5) 203 4692</w:t>
      </w:r>
      <w:r w:rsidR="00EB4017" w:rsidRPr="00550A59">
        <w:rPr>
          <w:sz w:val="17"/>
        </w:rPr>
        <w:t xml:space="preserve">, el. p. </w:t>
      </w:r>
      <w:hyperlink r:id="rId12" w:history="1">
        <w:r w:rsidR="00EB4017" w:rsidRPr="00550A59">
          <w:rPr>
            <w:rStyle w:val="Hipersaitas"/>
            <w:sz w:val="17"/>
          </w:rPr>
          <w:t>info</w:t>
        </w:r>
        <w:r w:rsidR="00EB4017" w:rsidRPr="00550A59">
          <w:rPr>
            <w:rStyle w:val="Hipersaitas"/>
            <w:sz w:val="17"/>
            <w:lang w:val="en-US"/>
          </w:rPr>
          <w:t>@enmin.lt</w:t>
        </w:r>
      </w:hyperlink>
      <w:r w:rsidR="00EB4017" w:rsidRPr="00550A59">
        <w:rPr>
          <w:sz w:val="17"/>
          <w:lang w:val="en-US"/>
        </w:rPr>
        <w:t xml:space="preserve"> , </w:t>
      </w:r>
      <w:hyperlink r:id="rId13" w:history="1">
        <w:r w:rsidR="00EB4017" w:rsidRPr="00550A59">
          <w:rPr>
            <w:rStyle w:val="Hipersaitas"/>
            <w:sz w:val="17"/>
            <w:lang w:val="en-US"/>
          </w:rPr>
          <w:t>http://enmin.lrv.lt</w:t>
        </w:r>
      </w:hyperlink>
    </w:p>
    <w:p w14:paraId="64F6DA44" w14:textId="77777777" w:rsidR="00EB4017" w:rsidRPr="00550A59" w:rsidRDefault="00EB4017" w:rsidP="00EB4017">
      <w:pPr>
        <w:jc w:val="center"/>
        <w:rPr>
          <w:b/>
          <w:caps/>
        </w:rPr>
      </w:pPr>
      <w:r w:rsidRPr="00550A59">
        <w:rPr>
          <w:sz w:val="17"/>
        </w:rPr>
        <w:t>Duomenys kaupiami ir saugomi Juridinių asmenų registre, kodas 302308327</w:t>
      </w:r>
    </w:p>
    <w:p w14:paraId="6D204F59" w14:textId="77777777" w:rsidR="00EB4017" w:rsidRPr="00550A59" w:rsidRDefault="00EB4017" w:rsidP="00EB4017">
      <w:r w:rsidRPr="00550A59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1" behindDoc="1" locked="0" layoutInCell="1" allowOverlap="1" wp14:anchorId="2A929EBE" wp14:editId="55E0B77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1714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A3A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757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73"/>
        <w:gridCol w:w="1559"/>
        <w:gridCol w:w="2663"/>
      </w:tblGrid>
      <w:tr w:rsidR="00EB4017" w:rsidRPr="00550A59" w14:paraId="7188E9E3" w14:textId="77777777" w:rsidTr="00480815">
        <w:trPr>
          <w:cantSplit/>
        </w:trPr>
        <w:tc>
          <w:tcPr>
            <w:tcW w:w="4962" w:type="dxa"/>
          </w:tcPr>
          <w:p w14:paraId="2B812C8D" w14:textId="77777777" w:rsidR="00183102" w:rsidRDefault="000E775E" w:rsidP="00E82ACF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8D7E75">
              <w:rPr>
                <w:szCs w:val="24"/>
              </w:rPr>
              <w:t>alstybės įmonei</w:t>
            </w:r>
            <w:r>
              <w:rPr>
                <w:szCs w:val="24"/>
              </w:rPr>
              <w:t xml:space="preserve"> Valstybės žemės fondui</w:t>
            </w:r>
          </w:p>
          <w:p w14:paraId="69891C12" w14:textId="39FC9F89" w:rsidR="00F6177F" w:rsidRDefault="00183102" w:rsidP="00E82ACF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  <w:r>
              <w:t>irma.lenortaviciute@vzf.lt</w:t>
            </w:r>
          </w:p>
          <w:p w14:paraId="5BCD4FC4" w14:textId="77777777" w:rsidR="00183102" w:rsidRDefault="00183102" w:rsidP="00F6177F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</w:p>
          <w:p w14:paraId="480580A6" w14:textId="1596F8A3" w:rsidR="00F6177F" w:rsidRPr="00BC4646" w:rsidRDefault="00F6177F" w:rsidP="00F6177F">
            <w:pPr>
              <w:tabs>
                <w:tab w:val="center" w:pos="4819"/>
              </w:tabs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Kopija</w:t>
            </w:r>
          </w:p>
          <w:p w14:paraId="5FC97ABD" w14:textId="77777777" w:rsidR="009174EB" w:rsidRDefault="00F6177F" w:rsidP="00E82ACF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550A59">
              <w:rPr>
                <w:szCs w:val="24"/>
              </w:rPr>
              <w:t xml:space="preserve">AB </w:t>
            </w:r>
            <w:proofErr w:type="spellStart"/>
            <w:r>
              <w:rPr>
                <w:szCs w:val="24"/>
              </w:rPr>
              <w:t>Gren</w:t>
            </w:r>
            <w:proofErr w:type="spellEnd"/>
            <w:r>
              <w:rPr>
                <w:szCs w:val="24"/>
              </w:rPr>
              <w:t xml:space="preserve"> Joniškis</w:t>
            </w:r>
          </w:p>
          <w:p w14:paraId="3C5A2AB1" w14:textId="6AA1B14D" w:rsidR="00F6177F" w:rsidRPr="00550A59" w:rsidRDefault="009174EB" w:rsidP="00E82ACF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  <w:r>
              <w:t>arvydas.skugaras@gren.com</w:t>
            </w:r>
          </w:p>
          <w:p w14:paraId="0DA68D60" w14:textId="04440F89" w:rsidR="00035CEC" w:rsidRPr="00550A59" w:rsidRDefault="00035CEC" w:rsidP="00D57F06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573" w:type="dxa"/>
          </w:tcPr>
          <w:p w14:paraId="498A5040" w14:textId="77777777" w:rsidR="00EB4017" w:rsidRPr="00550A59" w:rsidRDefault="00EB4017" w:rsidP="00B70FD9">
            <w:pPr>
              <w:spacing w:line="276" w:lineRule="auto"/>
              <w:jc w:val="left"/>
              <w:rPr>
                <w:szCs w:val="24"/>
              </w:rPr>
            </w:pPr>
          </w:p>
          <w:p w14:paraId="5A357FD0" w14:textId="77777777" w:rsidR="00EB4017" w:rsidRPr="00550A59" w:rsidRDefault="00EB4017" w:rsidP="00B70FD9">
            <w:pPr>
              <w:spacing w:line="276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730633BC" w14:textId="55BDF0B3" w:rsidR="00EB4017" w:rsidRPr="00550A59" w:rsidRDefault="00671157" w:rsidP="00B70FD9">
            <w:pPr>
              <w:spacing w:line="276" w:lineRule="auto"/>
              <w:jc w:val="left"/>
              <w:rPr>
                <w:szCs w:val="24"/>
              </w:rPr>
            </w:pPr>
            <w:r w:rsidRPr="00550A59">
              <w:rPr>
                <w:szCs w:val="24"/>
              </w:rPr>
              <w:t>20</w:t>
            </w:r>
            <w:r w:rsidR="0060533F" w:rsidRPr="00550A59">
              <w:rPr>
                <w:szCs w:val="24"/>
              </w:rPr>
              <w:t>2</w:t>
            </w:r>
            <w:r w:rsidR="00BB4988" w:rsidRPr="00550A59">
              <w:rPr>
                <w:szCs w:val="24"/>
              </w:rPr>
              <w:t>2</w:t>
            </w:r>
            <w:r w:rsidRPr="00550A59">
              <w:rPr>
                <w:szCs w:val="24"/>
              </w:rPr>
              <w:t>-</w:t>
            </w:r>
            <w:r w:rsidR="00BB4988" w:rsidRPr="00550A59">
              <w:rPr>
                <w:szCs w:val="24"/>
              </w:rPr>
              <w:t>0</w:t>
            </w:r>
            <w:r w:rsidR="003A7EEE">
              <w:rPr>
                <w:szCs w:val="24"/>
                <w:lang w:val="en-US"/>
              </w:rPr>
              <w:t>3</w:t>
            </w:r>
            <w:r w:rsidR="00EB4017" w:rsidRPr="00550A59">
              <w:rPr>
                <w:szCs w:val="24"/>
              </w:rPr>
              <w:t>-</w:t>
            </w:r>
          </w:p>
          <w:p w14:paraId="31290027" w14:textId="61B267B8" w:rsidR="00805AB2" w:rsidRPr="00550A59" w:rsidRDefault="00D57F06" w:rsidP="00B70FD9">
            <w:pPr>
              <w:spacing w:line="276" w:lineRule="auto"/>
              <w:jc w:val="left"/>
              <w:rPr>
                <w:szCs w:val="24"/>
              </w:rPr>
            </w:pPr>
            <w:r w:rsidRPr="00550A59">
              <w:rPr>
                <w:szCs w:val="24"/>
              </w:rPr>
              <w:t xml:space="preserve">Į </w:t>
            </w:r>
            <w:r w:rsidR="0063486E" w:rsidRPr="0063486E">
              <w:rPr>
                <w:szCs w:val="24"/>
              </w:rPr>
              <w:t>2022-03-</w:t>
            </w:r>
            <w:r w:rsidR="007663E1">
              <w:rPr>
                <w:szCs w:val="24"/>
              </w:rPr>
              <w:t>17</w:t>
            </w:r>
          </w:p>
          <w:p w14:paraId="1AA0DACB" w14:textId="0A56C5CD" w:rsidR="007371D4" w:rsidRPr="00550A59" w:rsidRDefault="007371D4" w:rsidP="008A4CF2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663" w:type="dxa"/>
          </w:tcPr>
          <w:p w14:paraId="088CB9AA" w14:textId="5AC82A2C" w:rsidR="00EB4017" w:rsidRPr="00550A59" w:rsidRDefault="00607F4B" w:rsidP="00B70FD9">
            <w:pPr>
              <w:spacing w:line="276" w:lineRule="auto"/>
              <w:jc w:val="left"/>
              <w:rPr>
                <w:szCs w:val="24"/>
              </w:rPr>
            </w:pPr>
            <w:r w:rsidRPr="00550A59">
              <w:rPr>
                <w:szCs w:val="24"/>
              </w:rPr>
              <w:t>Nr. (</w:t>
            </w:r>
            <w:r w:rsidR="00B4713A" w:rsidRPr="00550A59">
              <w:rPr>
                <w:szCs w:val="24"/>
              </w:rPr>
              <w:t>22.</w:t>
            </w:r>
            <w:r w:rsidR="007C05C5" w:rsidRPr="00550A59">
              <w:rPr>
                <w:szCs w:val="24"/>
              </w:rPr>
              <w:t>2</w:t>
            </w:r>
            <w:r w:rsidR="00EB4017" w:rsidRPr="00550A59">
              <w:rPr>
                <w:szCs w:val="24"/>
              </w:rPr>
              <w:t>-</w:t>
            </w:r>
            <w:r w:rsidR="00B4713A" w:rsidRPr="00550A59">
              <w:rPr>
                <w:szCs w:val="24"/>
              </w:rPr>
              <w:t>24</w:t>
            </w:r>
            <w:r w:rsidR="00FA26C1" w:rsidRPr="00550A59">
              <w:rPr>
                <w:szCs w:val="24"/>
              </w:rPr>
              <w:t xml:space="preserve"> </w:t>
            </w:r>
            <w:proofErr w:type="spellStart"/>
            <w:r w:rsidR="004D7A86" w:rsidRPr="00550A59">
              <w:rPr>
                <w:szCs w:val="24"/>
              </w:rPr>
              <w:t>Mr</w:t>
            </w:r>
            <w:proofErr w:type="spellEnd"/>
            <w:r w:rsidR="00EB4017" w:rsidRPr="00550A59">
              <w:rPr>
                <w:szCs w:val="24"/>
              </w:rPr>
              <w:t>)3-</w:t>
            </w:r>
          </w:p>
          <w:p w14:paraId="32A4A634" w14:textId="71C4ED4A" w:rsidR="007371D4" w:rsidRPr="00550A59" w:rsidRDefault="00E82F93" w:rsidP="00B70FD9">
            <w:pPr>
              <w:spacing w:line="276" w:lineRule="auto"/>
              <w:jc w:val="left"/>
              <w:rPr>
                <w:szCs w:val="24"/>
              </w:rPr>
            </w:pPr>
            <w:r w:rsidRPr="00550A59">
              <w:rPr>
                <w:szCs w:val="24"/>
              </w:rPr>
              <w:t xml:space="preserve">Nr. </w:t>
            </w:r>
            <w:r w:rsidR="00871DAE" w:rsidRPr="00871DAE">
              <w:rPr>
                <w:szCs w:val="24"/>
              </w:rPr>
              <w:t>S-</w:t>
            </w:r>
            <w:r w:rsidR="007663E1">
              <w:rPr>
                <w:szCs w:val="24"/>
              </w:rPr>
              <w:t>241</w:t>
            </w:r>
            <w:r w:rsidR="00D455A3">
              <w:rPr>
                <w:szCs w:val="24"/>
              </w:rPr>
              <w:t>7</w:t>
            </w:r>
          </w:p>
        </w:tc>
      </w:tr>
    </w:tbl>
    <w:p w14:paraId="019F619B" w14:textId="27E430D5" w:rsidR="00EB4017" w:rsidRPr="00C81AE4" w:rsidRDefault="009157F7" w:rsidP="009157F7">
      <w:pPr>
        <w:spacing w:line="276" w:lineRule="auto"/>
        <w:rPr>
          <w:b/>
          <w:bCs/>
          <w:szCs w:val="24"/>
        </w:rPr>
      </w:pPr>
      <w:r w:rsidRPr="00550A59">
        <w:rPr>
          <w:b/>
          <w:bCs/>
          <w:szCs w:val="24"/>
        </w:rPr>
        <w:t xml:space="preserve">DĖL </w:t>
      </w:r>
      <w:r w:rsidR="00167D73" w:rsidRPr="00550A59">
        <w:rPr>
          <w:b/>
          <w:bCs/>
          <w:szCs w:val="24"/>
        </w:rPr>
        <w:t xml:space="preserve">SPRENDIMO </w:t>
      </w:r>
      <w:r w:rsidR="00DF32EB" w:rsidRPr="00550A59">
        <w:rPr>
          <w:b/>
          <w:bCs/>
          <w:szCs w:val="24"/>
        </w:rPr>
        <w:t xml:space="preserve">TEIKTI TVIRTINTI </w:t>
      </w:r>
      <w:r w:rsidR="002A74BE">
        <w:rPr>
          <w:b/>
          <w:bCs/>
          <w:szCs w:val="24"/>
        </w:rPr>
        <w:t>JONIŠKIO</w:t>
      </w:r>
      <w:r w:rsidR="00B6757D" w:rsidRPr="00550A59">
        <w:rPr>
          <w:b/>
          <w:bCs/>
          <w:szCs w:val="24"/>
        </w:rPr>
        <w:t xml:space="preserve"> </w:t>
      </w:r>
      <w:r w:rsidR="002A74BE">
        <w:rPr>
          <w:b/>
          <w:bCs/>
          <w:szCs w:val="24"/>
        </w:rPr>
        <w:t>RAJONO</w:t>
      </w:r>
      <w:r w:rsidR="00C30C2E" w:rsidRPr="00550A59">
        <w:rPr>
          <w:b/>
          <w:bCs/>
          <w:szCs w:val="24"/>
        </w:rPr>
        <w:t xml:space="preserve"> SAVIVALDYBĖS</w:t>
      </w:r>
      <w:r w:rsidR="00B6757D" w:rsidRPr="00550A59">
        <w:rPr>
          <w:b/>
          <w:bCs/>
          <w:szCs w:val="24"/>
        </w:rPr>
        <w:t xml:space="preserve"> </w:t>
      </w:r>
      <w:r w:rsidR="001C2881">
        <w:rPr>
          <w:b/>
          <w:bCs/>
          <w:szCs w:val="24"/>
        </w:rPr>
        <w:t>JONIŠKIO MIESTO PAKLUONIŲ KATILINĖS</w:t>
      </w:r>
      <w:r w:rsidR="0010409A">
        <w:rPr>
          <w:b/>
          <w:bCs/>
          <w:szCs w:val="24"/>
        </w:rPr>
        <w:t xml:space="preserve"> </w:t>
      </w:r>
      <w:r w:rsidR="00B6757D" w:rsidRPr="00550A59">
        <w:rPr>
          <w:b/>
          <w:bCs/>
          <w:szCs w:val="24"/>
        </w:rPr>
        <w:t>ŠILUMOS PERDAVIMO</w:t>
      </w:r>
      <w:r w:rsidR="00B20A55" w:rsidRPr="00550A59">
        <w:rPr>
          <w:b/>
          <w:bCs/>
          <w:szCs w:val="24"/>
        </w:rPr>
        <w:t xml:space="preserve"> TINKLŲ </w:t>
      </w:r>
      <w:r w:rsidR="00ED5C32">
        <w:rPr>
          <w:b/>
          <w:bCs/>
          <w:szCs w:val="24"/>
        </w:rPr>
        <w:t xml:space="preserve">APSAUGOS ZONŲ </w:t>
      </w:r>
      <w:r w:rsidR="00B20A55" w:rsidRPr="00550A59">
        <w:rPr>
          <w:b/>
          <w:bCs/>
          <w:szCs w:val="24"/>
        </w:rPr>
        <w:t>TERITORIJŲ PLAN</w:t>
      </w:r>
      <w:r w:rsidR="00364F9C" w:rsidRPr="00550A59">
        <w:rPr>
          <w:b/>
          <w:bCs/>
          <w:szCs w:val="24"/>
        </w:rPr>
        <w:t>Ą</w:t>
      </w:r>
    </w:p>
    <w:p w14:paraId="0ED67685" w14:textId="77777777" w:rsidR="007A13EA" w:rsidRDefault="00633822" w:rsidP="007A13EA">
      <w:pPr>
        <w:spacing w:line="276" w:lineRule="auto"/>
        <w:rPr>
          <w:szCs w:val="24"/>
        </w:rPr>
      </w:pPr>
      <w:r w:rsidRPr="00550A59">
        <w:rPr>
          <w:szCs w:val="24"/>
        </w:rPr>
        <w:tab/>
      </w:r>
    </w:p>
    <w:p w14:paraId="1DE23B7F" w14:textId="5F35B57A" w:rsidR="000C0FBA" w:rsidRPr="00550A59" w:rsidRDefault="009C7B2B" w:rsidP="008D7C77">
      <w:pPr>
        <w:spacing w:line="276" w:lineRule="auto"/>
        <w:ind w:firstLine="720"/>
        <w:rPr>
          <w:szCs w:val="24"/>
        </w:rPr>
      </w:pPr>
      <w:r w:rsidRPr="00550A59">
        <w:rPr>
          <w:szCs w:val="24"/>
        </w:rPr>
        <w:t>Lietuvos Respublikos energetikos ministerija</w:t>
      </w:r>
      <w:r w:rsidR="00E150DE" w:rsidRPr="00C81AE4">
        <w:rPr>
          <w:szCs w:val="24"/>
        </w:rPr>
        <w:t xml:space="preserve"> </w:t>
      </w:r>
      <w:r w:rsidR="00BE1D90" w:rsidRPr="00550A59">
        <w:rPr>
          <w:szCs w:val="24"/>
        </w:rPr>
        <w:t>gavo</w:t>
      </w:r>
      <w:r w:rsidR="009C5FB8" w:rsidRPr="00550A59">
        <w:rPr>
          <w:szCs w:val="24"/>
        </w:rPr>
        <w:t xml:space="preserve"> </w:t>
      </w:r>
      <w:r w:rsidR="00695CC3">
        <w:rPr>
          <w:szCs w:val="24"/>
        </w:rPr>
        <w:t>v</w:t>
      </w:r>
      <w:r w:rsidR="007A13EA">
        <w:rPr>
          <w:szCs w:val="24"/>
        </w:rPr>
        <w:t>alstybės įmonės Valstybės žemės fondo</w:t>
      </w:r>
      <w:r w:rsidR="0018493D" w:rsidRPr="00550A59">
        <w:rPr>
          <w:szCs w:val="24"/>
        </w:rPr>
        <w:t xml:space="preserve"> </w:t>
      </w:r>
      <w:r w:rsidR="007A13EA" w:rsidRPr="00550A59">
        <w:rPr>
          <w:szCs w:val="24"/>
        </w:rPr>
        <w:t xml:space="preserve">2022 m. </w:t>
      </w:r>
      <w:r w:rsidR="007A13EA">
        <w:rPr>
          <w:szCs w:val="24"/>
        </w:rPr>
        <w:t>kovo</w:t>
      </w:r>
      <w:r w:rsidR="007A13EA" w:rsidRPr="00550A59">
        <w:rPr>
          <w:szCs w:val="24"/>
        </w:rPr>
        <w:t xml:space="preserve"> </w:t>
      </w:r>
      <w:r w:rsidR="004973D0">
        <w:rPr>
          <w:szCs w:val="24"/>
        </w:rPr>
        <w:t>17</w:t>
      </w:r>
      <w:r w:rsidR="007A13EA" w:rsidRPr="00550A59">
        <w:rPr>
          <w:szCs w:val="24"/>
        </w:rPr>
        <w:t xml:space="preserve"> d. </w:t>
      </w:r>
      <w:r w:rsidR="0075063E" w:rsidRPr="00550A59">
        <w:rPr>
          <w:szCs w:val="24"/>
        </w:rPr>
        <w:t>prašymą</w:t>
      </w:r>
      <w:r w:rsidR="0018493D" w:rsidRPr="00550A59">
        <w:rPr>
          <w:szCs w:val="24"/>
        </w:rPr>
        <w:t xml:space="preserve"> </w:t>
      </w:r>
      <w:r w:rsidR="00BC5A0F" w:rsidRPr="00550A59">
        <w:rPr>
          <w:szCs w:val="24"/>
        </w:rPr>
        <w:t xml:space="preserve">Nr. </w:t>
      </w:r>
      <w:r w:rsidR="00BC5A0F" w:rsidRPr="00871DAE">
        <w:rPr>
          <w:szCs w:val="24"/>
        </w:rPr>
        <w:t>S-</w:t>
      </w:r>
      <w:r w:rsidR="004973D0">
        <w:rPr>
          <w:szCs w:val="24"/>
        </w:rPr>
        <w:t>241</w:t>
      </w:r>
      <w:r w:rsidR="00D455A3">
        <w:rPr>
          <w:szCs w:val="24"/>
        </w:rPr>
        <w:t>7</w:t>
      </w:r>
      <w:r w:rsidR="00BC5A0F" w:rsidRPr="00550A59">
        <w:rPr>
          <w:szCs w:val="24"/>
        </w:rPr>
        <w:t xml:space="preserve"> </w:t>
      </w:r>
      <w:r w:rsidR="00552032" w:rsidRPr="00550A59">
        <w:rPr>
          <w:szCs w:val="24"/>
        </w:rPr>
        <w:t>„</w:t>
      </w:r>
      <w:r w:rsidR="009660EC" w:rsidRPr="00550A59">
        <w:rPr>
          <w:szCs w:val="24"/>
        </w:rPr>
        <w:t xml:space="preserve">Prašymas organizuoti plano </w:t>
      </w:r>
      <w:r w:rsidR="00843D0B">
        <w:rPr>
          <w:szCs w:val="24"/>
        </w:rPr>
        <w:t>pa</w:t>
      </w:r>
      <w:r w:rsidR="009660EC" w:rsidRPr="00550A59">
        <w:rPr>
          <w:szCs w:val="24"/>
        </w:rPr>
        <w:t>tvirtinimą</w:t>
      </w:r>
      <w:r w:rsidR="00552032" w:rsidRPr="00550A59">
        <w:rPr>
          <w:szCs w:val="24"/>
        </w:rPr>
        <w:t>“</w:t>
      </w:r>
      <w:r w:rsidR="00770707" w:rsidRPr="00550A59">
        <w:rPr>
          <w:szCs w:val="24"/>
        </w:rPr>
        <w:t>, kuri</w:t>
      </w:r>
      <w:r w:rsidR="00C25382" w:rsidRPr="00550A59">
        <w:rPr>
          <w:szCs w:val="24"/>
        </w:rPr>
        <w:t>uo</w:t>
      </w:r>
      <w:r w:rsidR="00770707" w:rsidRPr="00550A59">
        <w:rPr>
          <w:szCs w:val="24"/>
        </w:rPr>
        <w:t xml:space="preserve"> prašoma </w:t>
      </w:r>
      <w:r w:rsidR="00C47ED7" w:rsidRPr="00550A59">
        <w:rPr>
          <w:szCs w:val="24"/>
        </w:rPr>
        <w:t xml:space="preserve">organizuoti </w:t>
      </w:r>
      <w:r w:rsidR="0012343F">
        <w:t xml:space="preserve">Joniškio rajono savivaldybės Joniškio miesto Pakluonių katilinės šilumos perdavimo tinklų apsaugos zonų teritorijų </w:t>
      </w:r>
      <w:r w:rsidR="006578ED">
        <w:t xml:space="preserve">plano </w:t>
      </w:r>
      <w:r w:rsidR="00642D37" w:rsidRPr="00550A59">
        <w:rPr>
          <w:szCs w:val="24"/>
        </w:rPr>
        <w:t>pa</w:t>
      </w:r>
      <w:r w:rsidR="0069354E" w:rsidRPr="00550A59">
        <w:rPr>
          <w:szCs w:val="24"/>
        </w:rPr>
        <w:t>tvirtinimą</w:t>
      </w:r>
      <w:r w:rsidR="00C9351E" w:rsidRPr="00550A59">
        <w:rPr>
          <w:szCs w:val="24"/>
        </w:rPr>
        <w:t>.</w:t>
      </w:r>
    </w:p>
    <w:p w14:paraId="1ABC405C" w14:textId="5305BAF5" w:rsidR="00855141" w:rsidRPr="00550A59" w:rsidRDefault="00A55656" w:rsidP="008D7C77">
      <w:pPr>
        <w:spacing w:line="276" w:lineRule="auto"/>
        <w:ind w:firstLine="720"/>
        <w:rPr>
          <w:szCs w:val="24"/>
        </w:rPr>
      </w:pPr>
      <w:r w:rsidRPr="00550A59">
        <w:t xml:space="preserve">Informuojame, kad vadovaujantis </w:t>
      </w:r>
      <w:r w:rsidR="00254B04" w:rsidRPr="00550A59">
        <w:t>Elektros tinklų, magistralinių dujotiekių ir naftotiekių (</w:t>
      </w:r>
      <w:proofErr w:type="spellStart"/>
      <w:r w:rsidR="00254B04" w:rsidRPr="00550A59">
        <w:t>produktotiekių</w:t>
      </w:r>
      <w:proofErr w:type="spellEnd"/>
      <w:r w:rsidR="00254B04" w:rsidRPr="00550A59">
        <w:t>), skirstomųjų dujotiekių, šilumos perdavimo tinklų apsaugos zonų, magistralinių dujotiekių vietovės klasių teritorijų plano rengimo ir tvirtinimo tvarkos aprašo</w:t>
      </w:r>
      <w:r w:rsidR="00D14506" w:rsidRPr="00550A59">
        <w:rPr>
          <w:rStyle w:val="Puslapioinaosnuoroda"/>
        </w:rPr>
        <w:footnoteReference w:id="2"/>
      </w:r>
      <w:r w:rsidR="001640D5" w:rsidRPr="00550A59">
        <w:t xml:space="preserve"> (toliau – Aprašas) </w:t>
      </w:r>
      <w:r w:rsidR="00D03EB2" w:rsidRPr="00550A59">
        <w:t>14 p</w:t>
      </w:r>
      <w:r w:rsidR="00142FD0" w:rsidRPr="00550A59">
        <w:t>unktu,</w:t>
      </w:r>
      <w:r w:rsidR="00D03EB2" w:rsidRPr="00550A59">
        <w:t xml:space="preserve"> </w:t>
      </w:r>
      <w:r w:rsidR="00411BA6" w:rsidRPr="00550A59">
        <w:t xml:space="preserve">priimtas sprendimas </w:t>
      </w:r>
      <w:r w:rsidR="00373D55" w:rsidRPr="00550A59">
        <w:t xml:space="preserve">teikti </w:t>
      </w:r>
      <w:r w:rsidR="006070B8" w:rsidRPr="00550A59">
        <w:t>tvirtinti minėt</w:t>
      </w:r>
      <w:r w:rsidR="00140FC9" w:rsidRPr="00550A59">
        <w:t>ą</w:t>
      </w:r>
      <w:r w:rsidR="006070B8" w:rsidRPr="00550A59">
        <w:t xml:space="preserve"> plan</w:t>
      </w:r>
      <w:r w:rsidR="00140FC9" w:rsidRPr="00550A59">
        <w:t>ą</w:t>
      </w:r>
      <w:r w:rsidR="001B0CE4" w:rsidRPr="00550A59">
        <w:rPr>
          <w:szCs w:val="24"/>
        </w:rPr>
        <w:t>.</w:t>
      </w:r>
    </w:p>
    <w:p w14:paraId="3DAB90F7" w14:textId="5AD31E1B" w:rsidR="001933AE" w:rsidRPr="00550A59" w:rsidRDefault="004C6131" w:rsidP="002A72CF">
      <w:pPr>
        <w:spacing w:line="276" w:lineRule="auto"/>
        <w:ind w:firstLine="720"/>
      </w:pPr>
      <w:r w:rsidRPr="00550A59">
        <w:t xml:space="preserve">Atsižvelgiant į tai, prašome </w:t>
      </w:r>
      <w:r w:rsidR="00D711AF" w:rsidRPr="00550A59">
        <w:t xml:space="preserve">imtis </w:t>
      </w:r>
      <w:r w:rsidR="00E80AEA" w:rsidRPr="00550A59">
        <w:t>tolimesnių veiksmų</w:t>
      </w:r>
      <w:r w:rsidR="00AA4697" w:rsidRPr="00550A59">
        <w:t xml:space="preserve">, numatytų Apraše iki </w:t>
      </w:r>
      <w:r w:rsidR="002A7C94" w:rsidRPr="00550A59">
        <w:t>įsakymo priėmimo.</w:t>
      </w:r>
    </w:p>
    <w:p w14:paraId="7D5328FE" w14:textId="022CAE75" w:rsidR="004B599F" w:rsidRPr="00550A59" w:rsidRDefault="004B599F" w:rsidP="00B70FD9">
      <w:pPr>
        <w:spacing w:line="276" w:lineRule="auto"/>
        <w:rPr>
          <w:szCs w:val="24"/>
        </w:rPr>
      </w:pPr>
    </w:p>
    <w:p w14:paraId="072D7894" w14:textId="0D7D58EB" w:rsidR="008B625B" w:rsidRDefault="008B625B" w:rsidP="00B70FD9">
      <w:pPr>
        <w:spacing w:line="276" w:lineRule="auto"/>
        <w:rPr>
          <w:szCs w:val="24"/>
        </w:rPr>
      </w:pPr>
    </w:p>
    <w:p w14:paraId="1CC8E925" w14:textId="77777777" w:rsidR="005178D4" w:rsidRPr="00550A59" w:rsidRDefault="005178D4" w:rsidP="00B70FD9">
      <w:pPr>
        <w:spacing w:line="276" w:lineRule="auto"/>
        <w:rPr>
          <w:szCs w:val="24"/>
        </w:rPr>
      </w:pPr>
    </w:p>
    <w:p w14:paraId="09C17834" w14:textId="3DC4EEA1" w:rsidR="00805AB2" w:rsidRPr="00550A59" w:rsidRDefault="007C05C5" w:rsidP="00737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color w:val="000000"/>
          <w:szCs w:val="24"/>
        </w:rPr>
      </w:pPr>
      <w:r w:rsidRPr="00550A59">
        <w:rPr>
          <w:color w:val="000000"/>
          <w:szCs w:val="24"/>
        </w:rPr>
        <w:t>Energetikos viceministr</w:t>
      </w:r>
      <w:r w:rsidR="00715D53" w:rsidRPr="00550A59">
        <w:rPr>
          <w:color w:val="000000"/>
          <w:szCs w:val="24"/>
        </w:rPr>
        <w:t>ė</w:t>
      </w:r>
      <w:r w:rsidRPr="00550A59">
        <w:rPr>
          <w:color w:val="000000"/>
          <w:szCs w:val="24"/>
        </w:rPr>
        <w:tab/>
      </w:r>
      <w:r w:rsidRPr="00550A59">
        <w:rPr>
          <w:color w:val="000000"/>
          <w:szCs w:val="24"/>
        </w:rPr>
        <w:tab/>
      </w:r>
      <w:r w:rsidRPr="00550A59">
        <w:rPr>
          <w:color w:val="000000"/>
          <w:szCs w:val="24"/>
        </w:rPr>
        <w:tab/>
      </w:r>
      <w:r w:rsidR="00737F2D" w:rsidRPr="00550A59">
        <w:rPr>
          <w:color w:val="000000"/>
          <w:szCs w:val="24"/>
        </w:rPr>
        <w:tab/>
      </w:r>
      <w:r w:rsidR="00737F2D" w:rsidRPr="00550A59">
        <w:rPr>
          <w:color w:val="000000"/>
          <w:szCs w:val="24"/>
        </w:rPr>
        <w:tab/>
      </w:r>
      <w:r w:rsidR="00737F2D" w:rsidRPr="00550A59">
        <w:rPr>
          <w:color w:val="000000"/>
          <w:szCs w:val="24"/>
        </w:rPr>
        <w:tab/>
      </w:r>
      <w:r w:rsidR="00DC401D" w:rsidRPr="00550A59">
        <w:rPr>
          <w:color w:val="000000"/>
          <w:szCs w:val="24"/>
        </w:rPr>
        <w:tab/>
        <w:t>Inga Žilienė</w:t>
      </w:r>
      <w:r w:rsidR="00EB4017" w:rsidRPr="00550A59">
        <w:rPr>
          <w:color w:val="000000"/>
          <w:szCs w:val="24"/>
        </w:rPr>
        <w:tab/>
      </w:r>
      <w:r w:rsidR="00EB4017" w:rsidRPr="00550A59">
        <w:rPr>
          <w:color w:val="000000"/>
          <w:szCs w:val="24"/>
        </w:rPr>
        <w:tab/>
      </w:r>
      <w:r w:rsidR="00034114" w:rsidRPr="00550A59">
        <w:rPr>
          <w:color w:val="000000"/>
          <w:szCs w:val="24"/>
        </w:rPr>
        <w:tab/>
      </w:r>
      <w:r w:rsidR="00034114" w:rsidRPr="00550A59">
        <w:rPr>
          <w:color w:val="000000"/>
          <w:szCs w:val="24"/>
        </w:rPr>
        <w:tab/>
      </w:r>
      <w:r w:rsidR="00034114" w:rsidRPr="00550A59">
        <w:rPr>
          <w:color w:val="000000"/>
          <w:szCs w:val="24"/>
        </w:rPr>
        <w:tab/>
      </w:r>
    </w:p>
    <w:p w14:paraId="6DD70137" w14:textId="77777777" w:rsidR="00216200" w:rsidRPr="00550A59" w:rsidRDefault="00216200" w:rsidP="00B70FD9">
      <w:pPr>
        <w:spacing w:line="276" w:lineRule="auto"/>
        <w:jc w:val="left"/>
        <w:rPr>
          <w:szCs w:val="24"/>
        </w:rPr>
      </w:pPr>
    </w:p>
    <w:p w14:paraId="6AF5E6A4" w14:textId="2DC4052C" w:rsidR="002A7C94" w:rsidRPr="00550A59" w:rsidRDefault="002A7C94" w:rsidP="00B70FD9">
      <w:pPr>
        <w:spacing w:line="276" w:lineRule="auto"/>
        <w:jc w:val="left"/>
        <w:rPr>
          <w:szCs w:val="24"/>
        </w:rPr>
      </w:pPr>
    </w:p>
    <w:p w14:paraId="540735B6" w14:textId="33A460F5" w:rsidR="00061D99" w:rsidRPr="00550A59" w:rsidRDefault="00061D99" w:rsidP="00B70FD9">
      <w:pPr>
        <w:spacing w:line="276" w:lineRule="auto"/>
        <w:jc w:val="left"/>
        <w:rPr>
          <w:szCs w:val="24"/>
        </w:rPr>
      </w:pPr>
    </w:p>
    <w:p w14:paraId="64F82B1D" w14:textId="3D81A555" w:rsidR="00216200" w:rsidRDefault="00216200" w:rsidP="00B70FD9">
      <w:pPr>
        <w:spacing w:line="276" w:lineRule="auto"/>
        <w:jc w:val="left"/>
        <w:rPr>
          <w:szCs w:val="24"/>
        </w:rPr>
      </w:pPr>
    </w:p>
    <w:p w14:paraId="64B50256" w14:textId="77777777" w:rsidR="00CB2C84" w:rsidRPr="00550A59" w:rsidRDefault="00CB2C84" w:rsidP="00B70FD9">
      <w:pPr>
        <w:spacing w:line="276" w:lineRule="auto"/>
        <w:jc w:val="left"/>
        <w:rPr>
          <w:szCs w:val="24"/>
        </w:rPr>
      </w:pPr>
    </w:p>
    <w:p w14:paraId="219997D1" w14:textId="77777777" w:rsidR="00083B56" w:rsidRPr="00550A59" w:rsidRDefault="00083B56" w:rsidP="00B70FD9">
      <w:pPr>
        <w:spacing w:line="276" w:lineRule="auto"/>
        <w:jc w:val="left"/>
        <w:rPr>
          <w:szCs w:val="24"/>
        </w:rPr>
      </w:pPr>
    </w:p>
    <w:p w14:paraId="15F3ECC9" w14:textId="77777777" w:rsidR="00216200" w:rsidRPr="00550A59" w:rsidRDefault="00216200" w:rsidP="00B70FD9">
      <w:pPr>
        <w:spacing w:line="276" w:lineRule="auto"/>
        <w:jc w:val="left"/>
        <w:rPr>
          <w:szCs w:val="24"/>
        </w:rPr>
      </w:pPr>
    </w:p>
    <w:p w14:paraId="2652E60E" w14:textId="656C9AE1" w:rsidR="002937FF" w:rsidRPr="002937FF" w:rsidRDefault="00665AE1" w:rsidP="00953938">
      <w:pPr>
        <w:jc w:val="left"/>
        <w:rPr>
          <w:b/>
          <w:szCs w:val="24"/>
        </w:rPr>
      </w:pPr>
      <w:r w:rsidRPr="00550A59">
        <w:rPr>
          <w:szCs w:val="24"/>
        </w:rPr>
        <w:t xml:space="preserve">Giedrė </w:t>
      </w:r>
      <w:proofErr w:type="spellStart"/>
      <w:r w:rsidRPr="00550A59">
        <w:rPr>
          <w:szCs w:val="24"/>
        </w:rPr>
        <w:t>Šeškevičienė</w:t>
      </w:r>
      <w:proofErr w:type="spellEnd"/>
      <w:r w:rsidRPr="00550A59">
        <w:rPr>
          <w:szCs w:val="24"/>
        </w:rPr>
        <w:t xml:space="preserve">, tel. </w:t>
      </w:r>
      <w:r w:rsidR="005C1384" w:rsidRPr="00550A59">
        <w:t>8 602 46 864</w:t>
      </w:r>
      <w:r w:rsidRPr="00550A59">
        <w:rPr>
          <w:szCs w:val="24"/>
        </w:rPr>
        <w:t>, el. p. giedre.seskeviciene@enmin.lt</w:t>
      </w:r>
    </w:p>
    <w:sectPr w:rsidR="002937FF" w:rsidRPr="002937FF" w:rsidSect="00484C8F"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134" w:right="1134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4F674" w14:textId="77777777" w:rsidR="008F2368" w:rsidRPr="00604C42" w:rsidRDefault="008F2368">
      <w:pPr>
        <w:rPr>
          <w:sz w:val="23"/>
          <w:szCs w:val="23"/>
        </w:rPr>
      </w:pPr>
      <w:r w:rsidRPr="00604C42">
        <w:rPr>
          <w:sz w:val="23"/>
          <w:szCs w:val="23"/>
        </w:rPr>
        <w:separator/>
      </w:r>
    </w:p>
  </w:endnote>
  <w:endnote w:type="continuationSeparator" w:id="0">
    <w:p w14:paraId="61AA790C" w14:textId="77777777" w:rsidR="008F2368" w:rsidRPr="00604C42" w:rsidRDefault="008F2368">
      <w:pPr>
        <w:rPr>
          <w:sz w:val="23"/>
          <w:szCs w:val="23"/>
        </w:rPr>
      </w:pPr>
      <w:r w:rsidRPr="00604C42">
        <w:rPr>
          <w:sz w:val="23"/>
          <w:szCs w:val="23"/>
        </w:rPr>
        <w:continuationSeparator/>
      </w:r>
    </w:p>
  </w:endnote>
  <w:endnote w:type="continuationNotice" w:id="1">
    <w:p w14:paraId="6FB4089E" w14:textId="77777777" w:rsidR="008F2368" w:rsidRDefault="008F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538B7" w14:textId="77777777" w:rsidR="00607F4B" w:rsidRPr="00604C42" w:rsidRDefault="00607F4B">
    <w:pPr>
      <w:pStyle w:val="Porat"/>
      <w:framePr w:wrap="around" w:vAnchor="text" w:hAnchor="margin" w:xAlign="center" w:y="1"/>
      <w:rPr>
        <w:rStyle w:val="Puslapionumeris"/>
        <w:sz w:val="23"/>
        <w:szCs w:val="23"/>
      </w:rPr>
    </w:pPr>
    <w:r w:rsidRPr="00604C42">
      <w:rPr>
        <w:rStyle w:val="Puslapionumeris"/>
        <w:sz w:val="23"/>
        <w:szCs w:val="23"/>
      </w:rPr>
      <w:fldChar w:fldCharType="begin"/>
    </w:r>
    <w:r w:rsidRPr="00604C42">
      <w:rPr>
        <w:rStyle w:val="Puslapionumeris"/>
        <w:sz w:val="23"/>
        <w:szCs w:val="23"/>
      </w:rPr>
      <w:instrText xml:space="preserve">PAGE  </w:instrText>
    </w:r>
    <w:r w:rsidRPr="00604C42">
      <w:rPr>
        <w:rStyle w:val="Puslapionumeris"/>
        <w:sz w:val="23"/>
        <w:szCs w:val="23"/>
      </w:rPr>
      <w:fldChar w:fldCharType="separate"/>
    </w:r>
    <w:r w:rsidRPr="00604C42">
      <w:rPr>
        <w:rStyle w:val="Puslapionumeris"/>
        <w:noProof/>
        <w:sz w:val="23"/>
        <w:szCs w:val="23"/>
      </w:rPr>
      <w:t>2</w:t>
    </w:r>
    <w:r w:rsidRPr="00604C42">
      <w:rPr>
        <w:rStyle w:val="Puslapionumeris"/>
        <w:sz w:val="23"/>
        <w:szCs w:val="23"/>
      </w:rPr>
      <w:fldChar w:fldCharType="end"/>
    </w:r>
  </w:p>
  <w:p w14:paraId="74DDA476" w14:textId="77777777" w:rsidR="00607F4B" w:rsidRPr="00604C42" w:rsidRDefault="00607F4B">
    <w:pPr>
      <w:pStyle w:val="Porat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CDF8" w14:textId="6CEE2493" w:rsidR="00607F4B" w:rsidRDefault="00607F4B" w:rsidP="00607F4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148A" w14:textId="77777777" w:rsidR="008F2368" w:rsidRPr="00604C42" w:rsidRDefault="008F2368">
      <w:pPr>
        <w:rPr>
          <w:sz w:val="23"/>
          <w:szCs w:val="23"/>
        </w:rPr>
      </w:pPr>
      <w:r w:rsidRPr="00604C42">
        <w:rPr>
          <w:sz w:val="23"/>
          <w:szCs w:val="23"/>
        </w:rPr>
        <w:separator/>
      </w:r>
    </w:p>
  </w:footnote>
  <w:footnote w:type="continuationSeparator" w:id="0">
    <w:p w14:paraId="09AC84C5" w14:textId="77777777" w:rsidR="008F2368" w:rsidRPr="00604C42" w:rsidRDefault="008F2368">
      <w:pPr>
        <w:rPr>
          <w:sz w:val="23"/>
          <w:szCs w:val="23"/>
        </w:rPr>
      </w:pPr>
      <w:r w:rsidRPr="00604C42">
        <w:rPr>
          <w:sz w:val="23"/>
          <w:szCs w:val="23"/>
        </w:rPr>
        <w:continuationSeparator/>
      </w:r>
    </w:p>
  </w:footnote>
  <w:footnote w:type="continuationNotice" w:id="1">
    <w:p w14:paraId="30BCE56B" w14:textId="77777777" w:rsidR="008F2368" w:rsidRDefault="008F2368"/>
  </w:footnote>
  <w:footnote w:id="2">
    <w:p w14:paraId="00AB7069" w14:textId="51F6B9CC" w:rsidR="00D14506" w:rsidRDefault="00D1450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CC7D11" w:rsidRPr="0628DBDC">
        <w:t>Elektros tinklų, magistralinių dujotiekių ir naftotiekių (</w:t>
      </w:r>
      <w:proofErr w:type="spellStart"/>
      <w:r w:rsidR="00CC7D11" w:rsidRPr="0628DBDC">
        <w:t>produktotiekių</w:t>
      </w:r>
      <w:proofErr w:type="spellEnd"/>
      <w:r w:rsidR="00CC7D11" w:rsidRPr="0628DBDC">
        <w:t>), skirstomųjų dujotiekių, šilumos perdavimo tinklų apsaugos zonų, magistralinių dujotiekių vietovės klasių teritorijų plano rengimo ir tvirtinimo tvarkos apraš</w:t>
      </w:r>
      <w:r w:rsidR="00E134DF">
        <w:t>as, p</w:t>
      </w:r>
      <w:r>
        <w:t xml:space="preserve">atvirtintas </w:t>
      </w:r>
      <w:r w:rsidR="00CC6B0E">
        <w:t xml:space="preserve">Lietuvos Respublikos energetikos ministro </w:t>
      </w:r>
      <w:r>
        <w:t xml:space="preserve">2020 m. spalio 13 d. </w:t>
      </w:r>
      <w:r w:rsidR="00CC6B0E">
        <w:t>įsakymu Nr. 1-</w:t>
      </w:r>
      <w:r w:rsidR="001640D5">
        <w:t>339 „D</w:t>
      </w:r>
      <w:r w:rsidR="001640D5" w:rsidRPr="001640D5">
        <w:t>ėl Elektros tinklų, magistralinių dujotiekių ir naftotiekių (</w:t>
      </w:r>
      <w:proofErr w:type="spellStart"/>
      <w:r w:rsidR="001640D5" w:rsidRPr="001640D5">
        <w:t>produktotiekių</w:t>
      </w:r>
      <w:proofErr w:type="spellEnd"/>
      <w:r w:rsidR="001640D5" w:rsidRPr="001640D5">
        <w:t>), skirstomųjų dujotiekių, šilumos perdavimo tinklų apsaugos zonų, magistralinių dujotiekių vietovės klasių teritorijų planų rengimo (nerengiant teritorijų planavimo dokumento ar žemės valdos projekto) ir tvirtinimo tvarkos aprašo patvirtinimo</w:t>
      </w:r>
      <w:r w:rsidR="001640D5">
        <w:t>“</w:t>
      </w:r>
      <w:r w:rsidR="0095393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3"/>
        <w:szCs w:val="23"/>
      </w:rPr>
      <w:id w:val="-924184724"/>
      <w:docPartObj>
        <w:docPartGallery w:val="Page Numbers (Top of Page)"/>
        <w:docPartUnique/>
      </w:docPartObj>
    </w:sdtPr>
    <w:sdtEndPr/>
    <w:sdtContent>
      <w:p w14:paraId="3CD5721F" w14:textId="2632D5BA" w:rsidR="00607F4B" w:rsidRPr="00604C42" w:rsidRDefault="00607F4B">
        <w:pPr>
          <w:pStyle w:val="Antrats"/>
          <w:jc w:val="center"/>
          <w:rPr>
            <w:sz w:val="23"/>
            <w:szCs w:val="23"/>
          </w:rPr>
        </w:pPr>
        <w:r w:rsidRPr="00604C42">
          <w:rPr>
            <w:sz w:val="23"/>
            <w:szCs w:val="23"/>
          </w:rPr>
          <w:fldChar w:fldCharType="begin"/>
        </w:r>
        <w:r w:rsidRPr="00604C42">
          <w:rPr>
            <w:sz w:val="23"/>
            <w:szCs w:val="23"/>
          </w:rPr>
          <w:instrText>PAGE   \* MERGEFORMAT</w:instrText>
        </w:r>
        <w:r w:rsidRPr="00604C42">
          <w:rPr>
            <w:sz w:val="23"/>
            <w:szCs w:val="23"/>
          </w:rPr>
          <w:fldChar w:fldCharType="separate"/>
        </w:r>
        <w:r w:rsidR="00326323" w:rsidRPr="00326323">
          <w:rPr>
            <w:noProof/>
            <w:sz w:val="23"/>
            <w:szCs w:val="23"/>
            <w:lang w:val="lt-LT"/>
          </w:rPr>
          <w:t>2</w:t>
        </w:r>
        <w:r w:rsidRPr="00604C42">
          <w:rPr>
            <w:sz w:val="23"/>
            <w:szCs w:val="23"/>
          </w:rPr>
          <w:fldChar w:fldCharType="end"/>
        </w:r>
      </w:p>
    </w:sdtContent>
  </w:sdt>
  <w:p w14:paraId="6387D59E" w14:textId="77777777" w:rsidR="00607F4B" w:rsidRPr="00604C42" w:rsidRDefault="00607F4B">
    <w:pPr>
      <w:pStyle w:val="Antrats"/>
      <w:jc w:val="cent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4504B" w14:textId="77777777" w:rsidR="00607F4B" w:rsidRPr="00604C42" w:rsidRDefault="00607F4B">
    <w:pPr>
      <w:pStyle w:val="Antrats"/>
      <w:jc w:val="center"/>
      <w:rPr>
        <w:sz w:val="23"/>
        <w:szCs w:val="23"/>
      </w:rPr>
    </w:pPr>
  </w:p>
  <w:p w14:paraId="263913E8" w14:textId="77777777" w:rsidR="00607F4B" w:rsidRPr="00604C42" w:rsidRDefault="00607F4B" w:rsidP="00153808">
    <w:pPr>
      <w:pStyle w:val="Antrats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94"/>
    <w:multiLevelType w:val="hybridMultilevel"/>
    <w:tmpl w:val="BA5CDC4E"/>
    <w:lvl w:ilvl="0" w:tplc="63541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B082A"/>
    <w:multiLevelType w:val="hybridMultilevel"/>
    <w:tmpl w:val="5A004834"/>
    <w:lvl w:ilvl="0" w:tplc="3E50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413B0"/>
    <w:multiLevelType w:val="hybridMultilevel"/>
    <w:tmpl w:val="ED7AE56A"/>
    <w:lvl w:ilvl="0" w:tplc="B1860B3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B438F"/>
    <w:multiLevelType w:val="hybridMultilevel"/>
    <w:tmpl w:val="BCB4D344"/>
    <w:lvl w:ilvl="0" w:tplc="7BCE3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2465D1"/>
    <w:multiLevelType w:val="hybridMultilevel"/>
    <w:tmpl w:val="27E017C0"/>
    <w:lvl w:ilvl="0" w:tplc="B1860B34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1AF0B50"/>
    <w:multiLevelType w:val="hybridMultilevel"/>
    <w:tmpl w:val="EBA80C78"/>
    <w:lvl w:ilvl="0" w:tplc="CAF80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556FE"/>
    <w:multiLevelType w:val="hybridMultilevel"/>
    <w:tmpl w:val="2D684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D3954"/>
    <w:multiLevelType w:val="hybridMultilevel"/>
    <w:tmpl w:val="3AD0A404"/>
    <w:lvl w:ilvl="0" w:tplc="B1860B3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D4EC5"/>
    <w:multiLevelType w:val="hybridMultilevel"/>
    <w:tmpl w:val="6CEAE9CE"/>
    <w:lvl w:ilvl="0" w:tplc="D17E8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E0557"/>
    <w:multiLevelType w:val="hybridMultilevel"/>
    <w:tmpl w:val="CA4C5834"/>
    <w:lvl w:ilvl="0" w:tplc="A4DC2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F5BD5"/>
    <w:multiLevelType w:val="hybridMultilevel"/>
    <w:tmpl w:val="9CB41A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05F0E"/>
    <w:multiLevelType w:val="hybridMultilevel"/>
    <w:tmpl w:val="AD0C3DF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7682D"/>
    <w:multiLevelType w:val="hybridMultilevel"/>
    <w:tmpl w:val="540C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54CE2"/>
    <w:multiLevelType w:val="hybridMultilevel"/>
    <w:tmpl w:val="2AB6E472"/>
    <w:lvl w:ilvl="0" w:tplc="A5D69CCE">
      <w:start w:val="2"/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F0A3B10"/>
    <w:multiLevelType w:val="hybridMultilevel"/>
    <w:tmpl w:val="4AB8C758"/>
    <w:lvl w:ilvl="0" w:tplc="042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8C1BF9"/>
    <w:multiLevelType w:val="hybridMultilevel"/>
    <w:tmpl w:val="8E026BB0"/>
    <w:lvl w:ilvl="0" w:tplc="7BCE3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B4031B"/>
    <w:multiLevelType w:val="hybridMultilevel"/>
    <w:tmpl w:val="F22C05BA"/>
    <w:lvl w:ilvl="0" w:tplc="169A8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4"/>
  </w:num>
  <w:num w:numId="5">
    <w:abstractNumId w:val="13"/>
  </w:num>
  <w:num w:numId="6">
    <w:abstractNumId w:val="3"/>
  </w:num>
  <w:num w:numId="7">
    <w:abstractNumId w:val="6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0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1"/>
    <w:rsid w:val="00000DD4"/>
    <w:rsid w:val="00001C40"/>
    <w:rsid w:val="000021E9"/>
    <w:rsid w:val="000023FC"/>
    <w:rsid w:val="0000719B"/>
    <w:rsid w:val="00013A9F"/>
    <w:rsid w:val="000140FE"/>
    <w:rsid w:val="00014FF4"/>
    <w:rsid w:val="00015E01"/>
    <w:rsid w:val="00016053"/>
    <w:rsid w:val="0001663F"/>
    <w:rsid w:val="00017368"/>
    <w:rsid w:val="000175E5"/>
    <w:rsid w:val="00020112"/>
    <w:rsid w:val="00021778"/>
    <w:rsid w:val="00024448"/>
    <w:rsid w:val="00025648"/>
    <w:rsid w:val="00032AAD"/>
    <w:rsid w:val="00032F76"/>
    <w:rsid w:val="00034114"/>
    <w:rsid w:val="00034F01"/>
    <w:rsid w:val="00035CEC"/>
    <w:rsid w:val="000401C5"/>
    <w:rsid w:val="0004418E"/>
    <w:rsid w:val="000441B3"/>
    <w:rsid w:val="00046BE0"/>
    <w:rsid w:val="000479F9"/>
    <w:rsid w:val="000505EF"/>
    <w:rsid w:val="00050B1D"/>
    <w:rsid w:val="00051C58"/>
    <w:rsid w:val="00051F2A"/>
    <w:rsid w:val="0005526F"/>
    <w:rsid w:val="00057BEC"/>
    <w:rsid w:val="00057F74"/>
    <w:rsid w:val="00061D99"/>
    <w:rsid w:val="0006284D"/>
    <w:rsid w:val="00064AF9"/>
    <w:rsid w:val="00064DAC"/>
    <w:rsid w:val="00066525"/>
    <w:rsid w:val="00067E8A"/>
    <w:rsid w:val="0007192E"/>
    <w:rsid w:val="00071D61"/>
    <w:rsid w:val="0007234A"/>
    <w:rsid w:val="00077C93"/>
    <w:rsid w:val="000811C9"/>
    <w:rsid w:val="00083B56"/>
    <w:rsid w:val="00083D80"/>
    <w:rsid w:val="00086340"/>
    <w:rsid w:val="000905A2"/>
    <w:rsid w:val="00091891"/>
    <w:rsid w:val="00093AEB"/>
    <w:rsid w:val="00095629"/>
    <w:rsid w:val="0009785D"/>
    <w:rsid w:val="000A06DC"/>
    <w:rsid w:val="000A2250"/>
    <w:rsid w:val="000A4AF9"/>
    <w:rsid w:val="000B0F2A"/>
    <w:rsid w:val="000B2ADF"/>
    <w:rsid w:val="000B3278"/>
    <w:rsid w:val="000B3B8E"/>
    <w:rsid w:val="000B4E29"/>
    <w:rsid w:val="000B6961"/>
    <w:rsid w:val="000B6BBF"/>
    <w:rsid w:val="000C0433"/>
    <w:rsid w:val="000C0FBA"/>
    <w:rsid w:val="000C12BA"/>
    <w:rsid w:val="000C3F86"/>
    <w:rsid w:val="000C5004"/>
    <w:rsid w:val="000C61B5"/>
    <w:rsid w:val="000D34B8"/>
    <w:rsid w:val="000D41C4"/>
    <w:rsid w:val="000E0023"/>
    <w:rsid w:val="000E0818"/>
    <w:rsid w:val="000E2CBB"/>
    <w:rsid w:val="000E3C0B"/>
    <w:rsid w:val="000E6C15"/>
    <w:rsid w:val="000E775E"/>
    <w:rsid w:val="000F03F8"/>
    <w:rsid w:val="000F25F1"/>
    <w:rsid w:val="000F4665"/>
    <w:rsid w:val="000F7398"/>
    <w:rsid w:val="00101607"/>
    <w:rsid w:val="00102D35"/>
    <w:rsid w:val="001036ED"/>
    <w:rsid w:val="0010409A"/>
    <w:rsid w:val="001042E9"/>
    <w:rsid w:val="0011095B"/>
    <w:rsid w:val="00111616"/>
    <w:rsid w:val="001122A9"/>
    <w:rsid w:val="001138C2"/>
    <w:rsid w:val="00113EC9"/>
    <w:rsid w:val="00120CA0"/>
    <w:rsid w:val="0012227F"/>
    <w:rsid w:val="0012343F"/>
    <w:rsid w:val="00123DA4"/>
    <w:rsid w:val="00130794"/>
    <w:rsid w:val="001356C2"/>
    <w:rsid w:val="0013581D"/>
    <w:rsid w:val="00136156"/>
    <w:rsid w:val="001361C6"/>
    <w:rsid w:val="0013678F"/>
    <w:rsid w:val="00137DB5"/>
    <w:rsid w:val="00140FC9"/>
    <w:rsid w:val="00142FD0"/>
    <w:rsid w:val="0014492C"/>
    <w:rsid w:val="0015198B"/>
    <w:rsid w:val="00152D3E"/>
    <w:rsid w:val="00153808"/>
    <w:rsid w:val="001539E8"/>
    <w:rsid w:val="00153A0B"/>
    <w:rsid w:val="00153CFF"/>
    <w:rsid w:val="00157182"/>
    <w:rsid w:val="00157BFA"/>
    <w:rsid w:val="00160146"/>
    <w:rsid w:val="001621B3"/>
    <w:rsid w:val="001640D5"/>
    <w:rsid w:val="001667B9"/>
    <w:rsid w:val="00167D73"/>
    <w:rsid w:val="00170598"/>
    <w:rsid w:val="001706F1"/>
    <w:rsid w:val="001712AD"/>
    <w:rsid w:val="00172AAF"/>
    <w:rsid w:val="00172F0F"/>
    <w:rsid w:val="00175992"/>
    <w:rsid w:val="0017623D"/>
    <w:rsid w:val="001803FA"/>
    <w:rsid w:val="00180C3F"/>
    <w:rsid w:val="001822FE"/>
    <w:rsid w:val="00183102"/>
    <w:rsid w:val="0018493D"/>
    <w:rsid w:val="00184BFF"/>
    <w:rsid w:val="001857AE"/>
    <w:rsid w:val="00186118"/>
    <w:rsid w:val="00186A18"/>
    <w:rsid w:val="00186FEA"/>
    <w:rsid w:val="001871E7"/>
    <w:rsid w:val="00190031"/>
    <w:rsid w:val="00191078"/>
    <w:rsid w:val="00191933"/>
    <w:rsid w:val="001933AE"/>
    <w:rsid w:val="001934BE"/>
    <w:rsid w:val="001956F1"/>
    <w:rsid w:val="001A0F4E"/>
    <w:rsid w:val="001A10DB"/>
    <w:rsid w:val="001A6E38"/>
    <w:rsid w:val="001A7C8F"/>
    <w:rsid w:val="001B0CE4"/>
    <w:rsid w:val="001B4055"/>
    <w:rsid w:val="001B4730"/>
    <w:rsid w:val="001B7563"/>
    <w:rsid w:val="001C0A60"/>
    <w:rsid w:val="001C14B8"/>
    <w:rsid w:val="001C2796"/>
    <w:rsid w:val="001C2881"/>
    <w:rsid w:val="001C4659"/>
    <w:rsid w:val="001C486D"/>
    <w:rsid w:val="001C49CC"/>
    <w:rsid w:val="001C4F57"/>
    <w:rsid w:val="001C5E74"/>
    <w:rsid w:val="001C6974"/>
    <w:rsid w:val="001D1A5D"/>
    <w:rsid w:val="001D515B"/>
    <w:rsid w:val="001D52B2"/>
    <w:rsid w:val="001E012D"/>
    <w:rsid w:val="001E0879"/>
    <w:rsid w:val="001E0D6A"/>
    <w:rsid w:val="001E69CE"/>
    <w:rsid w:val="001E6E7D"/>
    <w:rsid w:val="001E72D7"/>
    <w:rsid w:val="001F01DE"/>
    <w:rsid w:val="001F200F"/>
    <w:rsid w:val="001F3881"/>
    <w:rsid w:val="001F3ACA"/>
    <w:rsid w:val="001F3FA1"/>
    <w:rsid w:val="001F7DBC"/>
    <w:rsid w:val="00210507"/>
    <w:rsid w:val="00214899"/>
    <w:rsid w:val="00216200"/>
    <w:rsid w:val="00216474"/>
    <w:rsid w:val="00221955"/>
    <w:rsid w:val="00223AB5"/>
    <w:rsid w:val="00223E76"/>
    <w:rsid w:val="00227EC4"/>
    <w:rsid w:val="00233EA5"/>
    <w:rsid w:val="0023722F"/>
    <w:rsid w:val="00237DC5"/>
    <w:rsid w:val="002412EC"/>
    <w:rsid w:val="00241B34"/>
    <w:rsid w:val="002428B6"/>
    <w:rsid w:val="00244C49"/>
    <w:rsid w:val="002465F3"/>
    <w:rsid w:val="00246DDD"/>
    <w:rsid w:val="00247275"/>
    <w:rsid w:val="002510C6"/>
    <w:rsid w:val="00252A0F"/>
    <w:rsid w:val="002543E3"/>
    <w:rsid w:val="0025458B"/>
    <w:rsid w:val="00254B04"/>
    <w:rsid w:val="0025760D"/>
    <w:rsid w:val="0026102F"/>
    <w:rsid w:val="002623F5"/>
    <w:rsid w:val="002632DE"/>
    <w:rsid w:val="002650CA"/>
    <w:rsid w:val="002655FC"/>
    <w:rsid w:val="002673A5"/>
    <w:rsid w:val="00270407"/>
    <w:rsid w:val="0027097F"/>
    <w:rsid w:val="00274D98"/>
    <w:rsid w:val="002751B1"/>
    <w:rsid w:val="00277B88"/>
    <w:rsid w:val="0028234E"/>
    <w:rsid w:val="00282963"/>
    <w:rsid w:val="00286F3C"/>
    <w:rsid w:val="0029071C"/>
    <w:rsid w:val="00292620"/>
    <w:rsid w:val="002937FF"/>
    <w:rsid w:val="002956F3"/>
    <w:rsid w:val="002A10AC"/>
    <w:rsid w:val="002A1BCB"/>
    <w:rsid w:val="002A2187"/>
    <w:rsid w:val="002A3242"/>
    <w:rsid w:val="002A32EB"/>
    <w:rsid w:val="002A3415"/>
    <w:rsid w:val="002A4E95"/>
    <w:rsid w:val="002A58A6"/>
    <w:rsid w:val="002A6DAC"/>
    <w:rsid w:val="002A724B"/>
    <w:rsid w:val="002A72CF"/>
    <w:rsid w:val="002A74BE"/>
    <w:rsid w:val="002A7C94"/>
    <w:rsid w:val="002B01DF"/>
    <w:rsid w:val="002B30BB"/>
    <w:rsid w:val="002B73A4"/>
    <w:rsid w:val="002C083E"/>
    <w:rsid w:val="002C27A8"/>
    <w:rsid w:val="002C3549"/>
    <w:rsid w:val="002C5888"/>
    <w:rsid w:val="002D1DB3"/>
    <w:rsid w:val="002D5E16"/>
    <w:rsid w:val="002D600D"/>
    <w:rsid w:val="002D61C6"/>
    <w:rsid w:val="002D7BFF"/>
    <w:rsid w:val="002D7E86"/>
    <w:rsid w:val="002E0889"/>
    <w:rsid w:val="002E117A"/>
    <w:rsid w:val="002E21C6"/>
    <w:rsid w:val="002E2658"/>
    <w:rsid w:val="002E45B7"/>
    <w:rsid w:val="002E54B0"/>
    <w:rsid w:val="002E6373"/>
    <w:rsid w:val="002E6893"/>
    <w:rsid w:val="002E7B56"/>
    <w:rsid w:val="00301280"/>
    <w:rsid w:val="003038AD"/>
    <w:rsid w:val="00306D45"/>
    <w:rsid w:val="00313909"/>
    <w:rsid w:val="00313DCC"/>
    <w:rsid w:val="003148A2"/>
    <w:rsid w:val="00315EDC"/>
    <w:rsid w:val="00316658"/>
    <w:rsid w:val="0031763E"/>
    <w:rsid w:val="00317937"/>
    <w:rsid w:val="0032143F"/>
    <w:rsid w:val="00321553"/>
    <w:rsid w:val="0032189C"/>
    <w:rsid w:val="00321D42"/>
    <w:rsid w:val="00322009"/>
    <w:rsid w:val="00322926"/>
    <w:rsid w:val="00323FE0"/>
    <w:rsid w:val="00324A9E"/>
    <w:rsid w:val="00324CA8"/>
    <w:rsid w:val="00326086"/>
    <w:rsid w:val="00326323"/>
    <w:rsid w:val="003269DA"/>
    <w:rsid w:val="00326A9A"/>
    <w:rsid w:val="00330723"/>
    <w:rsid w:val="003308FF"/>
    <w:rsid w:val="00331148"/>
    <w:rsid w:val="00332C42"/>
    <w:rsid w:val="003360E1"/>
    <w:rsid w:val="00337BBD"/>
    <w:rsid w:val="00340C3E"/>
    <w:rsid w:val="003415E3"/>
    <w:rsid w:val="00342E12"/>
    <w:rsid w:val="00343B78"/>
    <w:rsid w:val="00345966"/>
    <w:rsid w:val="003479E4"/>
    <w:rsid w:val="0035128F"/>
    <w:rsid w:val="003518A7"/>
    <w:rsid w:val="00351C4F"/>
    <w:rsid w:val="0035792F"/>
    <w:rsid w:val="00362630"/>
    <w:rsid w:val="003636A1"/>
    <w:rsid w:val="003642E4"/>
    <w:rsid w:val="00364535"/>
    <w:rsid w:val="00364F9C"/>
    <w:rsid w:val="00371418"/>
    <w:rsid w:val="003722BF"/>
    <w:rsid w:val="00372917"/>
    <w:rsid w:val="00373D55"/>
    <w:rsid w:val="00374559"/>
    <w:rsid w:val="0037494D"/>
    <w:rsid w:val="00380C25"/>
    <w:rsid w:val="0038131E"/>
    <w:rsid w:val="003820C6"/>
    <w:rsid w:val="00382EA4"/>
    <w:rsid w:val="0038483B"/>
    <w:rsid w:val="00385515"/>
    <w:rsid w:val="00386F0D"/>
    <w:rsid w:val="00387C13"/>
    <w:rsid w:val="00392507"/>
    <w:rsid w:val="00393DF4"/>
    <w:rsid w:val="00393E35"/>
    <w:rsid w:val="0039445B"/>
    <w:rsid w:val="00394C23"/>
    <w:rsid w:val="003953C3"/>
    <w:rsid w:val="0039745C"/>
    <w:rsid w:val="00397B4E"/>
    <w:rsid w:val="00397EC3"/>
    <w:rsid w:val="003A0938"/>
    <w:rsid w:val="003A4A79"/>
    <w:rsid w:val="003A621D"/>
    <w:rsid w:val="003A633F"/>
    <w:rsid w:val="003A6626"/>
    <w:rsid w:val="003A6D72"/>
    <w:rsid w:val="003A7EEE"/>
    <w:rsid w:val="003B2CBB"/>
    <w:rsid w:val="003B6734"/>
    <w:rsid w:val="003B6A39"/>
    <w:rsid w:val="003B6A82"/>
    <w:rsid w:val="003C02B1"/>
    <w:rsid w:val="003C23B1"/>
    <w:rsid w:val="003C399E"/>
    <w:rsid w:val="003C597B"/>
    <w:rsid w:val="003C5E81"/>
    <w:rsid w:val="003D1D58"/>
    <w:rsid w:val="003D3481"/>
    <w:rsid w:val="003D3C64"/>
    <w:rsid w:val="003D4A6E"/>
    <w:rsid w:val="003D58C4"/>
    <w:rsid w:val="003D7D4B"/>
    <w:rsid w:val="003E1D5B"/>
    <w:rsid w:val="003F0B7D"/>
    <w:rsid w:val="003F3DB5"/>
    <w:rsid w:val="003F61A4"/>
    <w:rsid w:val="00402B17"/>
    <w:rsid w:val="00406EAA"/>
    <w:rsid w:val="0041050E"/>
    <w:rsid w:val="00411BA6"/>
    <w:rsid w:val="0041578F"/>
    <w:rsid w:val="00416A70"/>
    <w:rsid w:val="00416C32"/>
    <w:rsid w:val="00417D4E"/>
    <w:rsid w:val="004211A4"/>
    <w:rsid w:val="0042231E"/>
    <w:rsid w:val="0042444A"/>
    <w:rsid w:val="00424F07"/>
    <w:rsid w:val="00425393"/>
    <w:rsid w:val="0042762B"/>
    <w:rsid w:val="00430428"/>
    <w:rsid w:val="0043163A"/>
    <w:rsid w:val="0043209D"/>
    <w:rsid w:val="0043483D"/>
    <w:rsid w:val="00434C02"/>
    <w:rsid w:val="00434CBB"/>
    <w:rsid w:val="00436B3A"/>
    <w:rsid w:val="0043735E"/>
    <w:rsid w:val="00437367"/>
    <w:rsid w:val="00440E8D"/>
    <w:rsid w:val="00441868"/>
    <w:rsid w:val="004444F7"/>
    <w:rsid w:val="004515B0"/>
    <w:rsid w:val="004538C6"/>
    <w:rsid w:val="00453F0C"/>
    <w:rsid w:val="0045428E"/>
    <w:rsid w:val="0045437C"/>
    <w:rsid w:val="00462F2B"/>
    <w:rsid w:val="00465B90"/>
    <w:rsid w:val="00466613"/>
    <w:rsid w:val="00475774"/>
    <w:rsid w:val="00480815"/>
    <w:rsid w:val="0048422D"/>
    <w:rsid w:val="00484B66"/>
    <w:rsid w:val="00484C8F"/>
    <w:rsid w:val="00485299"/>
    <w:rsid w:val="00487C64"/>
    <w:rsid w:val="004912A4"/>
    <w:rsid w:val="00492871"/>
    <w:rsid w:val="00493EBD"/>
    <w:rsid w:val="00495ACD"/>
    <w:rsid w:val="0049617F"/>
    <w:rsid w:val="004973D0"/>
    <w:rsid w:val="00497805"/>
    <w:rsid w:val="004978B0"/>
    <w:rsid w:val="004A221F"/>
    <w:rsid w:val="004A611A"/>
    <w:rsid w:val="004A6F78"/>
    <w:rsid w:val="004A7390"/>
    <w:rsid w:val="004B0B1E"/>
    <w:rsid w:val="004B243C"/>
    <w:rsid w:val="004B3F24"/>
    <w:rsid w:val="004B599F"/>
    <w:rsid w:val="004B5EE7"/>
    <w:rsid w:val="004B6C7C"/>
    <w:rsid w:val="004C2734"/>
    <w:rsid w:val="004C2E48"/>
    <w:rsid w:val="004C3655"/>
    <w:rsid w:val="004C6131"/>
    <w:rsid w:val="004C64A8"/>
    <w:rsid w:val="004D0758"/>
    <w:rsid w:val="004D285A"/>
    <w:rsid w:val="004D2C5F"/>
    <w:rsid w:val="004D344E"/>
    <w:rsid w:val="004D38AD"/>
    <w:rsid w:val="004D5B31"/>
    <w:rsid w:val="004D7A86"/>
    <w:rsid w:val="004E34F2"/>
    <w:rsid w:val="004E481B"/>
    <w:rsid w:val="004E6D99"/>
    <w:rsid w:val="004F105C"/>
    <w:rsid w:val="004F267B"/>
    <w:rsid w:val="004F45BE"/>
    <w:rsid w:val="004F497E"/>
    <w:rsid w:val="004F4B19"/>
    <w:rsid w:val="004F5B34"/>
    <w:rsid w:val="004F61A5"/>
    <w:rsid w:val="0050277E"/>
    <w:rsid w:val="00506C75"/>
    <w:rsid w:val="00517089"/>
    <w:rsid w:val="005178D4"/>
    <w:rsid w:val="0052058E"/>
    <w:rsid w:val="00522186"/>
    <w:rsid w:val="0052378B"/>
    <w:rsid w:val="005241C2"/>
    <w:rsid w:val="005242D5"/>
    <w:rsid w:val="00524F4B"/>
    <w:rsid w:val="005273E9"/>
    <w:rsid w:val="005349E4"/>
    <w:rsid w:val="00535FCA"/>
    <w:rsid w:val="00541FA3"/>
    <w:rsid w:val="00543E4C"/>
    <w:rsid w:val="00550A59"/>
    <w:rsid w:val="00551BD8"/>
    <w:rsid w:val="00552032"/>
    <w:rsid w:val="00553B2C"/>
    <w:rsid w:val="00554088"/>
    <w:rsid w:val="005547F0"/>
    <w:rsid w:val="00555CE6"/>
    <w:rsid w:val="0055670C"/>
    <w:rsid w:val="005620A9"/>
    <w:rsid w:val="00564445"/>
    <w:rsid w:val="00566588"/>
    <w:rsid w:val="00566FC0"/>
    <w:rsid w:val="00567B07"/>
    <w:rsid w:val="00573C5E"/>
    <w:rsid w:val="00574951"/>
    <w:rsid w:val="00584A7F"/>
    <w:rsid w:val="005861EC"/>
    <w:rsid w:val="00587A8B"/>
    <w:rsid w:val="00587F5B"/>
    <w:rsid w:val="00590DE3"/>
    <w:rsid w:val="00592C42"/>
    <w:rsid w:val="005971B7"/>
    <w:rsid w:val="005A1B40"/>
    <w:rsid w:val="005A2462"/>
    <w:rsid w:val="005A269F"/>
    <w:rsid w:val="005A339B"/>
    <w:rsid w:val="005A718A"/>
    <w:rsid w:val="005B1598"/>
    <w:rsid w:val="005B4025"/>
    <w:rsid w:val="005B7301"/>
    <w:rsid w:val="005C1384"/>
    <w:rsid w:val="005C47B8"/>
    <w:rsid w:val="005C4A2F"/>
    <w:rsid w:val="005C66E4"/>
    <w:rsid w:val="005D008A"/>
    <w:rsid w:val="005D280A"/>
    <w:rsid w:val="005D3536"/>
    <w:rsid w:val="005D4CC3"/>
    <w:rsid w:val="005D5E81"/>
    <w:rsid w:val="005D7378"/>
    <w:rsid w:val="005D7B1B"/>
    <w:rsid w:val="005E0359"/>
    <w:rsid w:val="005E0952"/>
    <w:rsid w:val="005E46C0"/>
    <w:rsid w:val="005E4831"/>
    <w:rsid w:val="005E5D8D"/>
    <w:rsid w:val="005E6378"/>
    <w:rsid w:val="005E749C"/>
    <w:rsid w:val="005F11E6"/>
    <w:rsid w:val="005F2727"/>
    <w:rsid w:val="005F3EA5"/>
    <w:rsid w:val="005F56F8"/>
    <w:rsid w:val="005F6078"/>
    <w:rsid w:val="005F71F2"/>
    <w:rsid w:val="00600ACD"/>
    <w:rsid w:val="00604C42"/>
    <w:rsid w:val="0060533F"/>
    <w:rsid w:val="00605550"/>
    <w:rsid w:val="006055EF"/>
    <w:rsid w:val="0060626A"/>
    <w:rsid w:val="006069A9"/>
    <w:rsid w:val="006070B8"/>
    <w:rsid w:val="00607F4B"/>
    <w:rsid w:val="00614087"/>
    <w:rsid w:val="00614BEF"/>
    <w:rsid w:val="006218F2"/>
    <w:rsid w:val="00621E48"/>
    <w:rsid w:val="006254BF"/>
    <w:rsid w:val="00626AD1"/>
    <w:rsid w:val="006303E3"/>
    <w:rsid w:val="0063225E"/>
    <w:rsid w:val="00633822"/>
    <w:rsid w:val="0063439E"/>
    <w:rsid w:val="0063486E"/>
    <w:rsid w:val="0063637B"/>
    <w:rsid w:val="00636F35"/>
    <w:rsid w:val="00642362"/>
    <w:rsid w:val="00642D37"/>
    <w:rsid w:val="0064371E"/>
    <w:rsid w:val="00644A0D"/>
    <w:rsid w:val="00645E6C"/>
    <w:rsid w:val="00647770"/>
    <w:rsid w:val="00650E1A"/>
    <w:rsid w:val="006530CA"/>
    <w:rsid w:val="00655081"/>
    <w:rsid w:val="006552B0"/>
    <w:rsid w:val="006568DF"/>
    <w:rsid w:val="006578ED"/>
    <w:rsid w:val="00657C52"/>
    <w:rsid w:val="00657EB9"/>
    <w:rsid w:val="00660FD6"/>
    <w:rsid w:val="00665AE1"/>
    <w:rsid w:val="0066634F"/>
    <w:rsid w:val="00670040"/>
    <w:rsid w:val="00671157"/>
    <w:rsid w:val="00672AC4"/>
    <w:rsid w:val="0067573E"/>
    <w:rsid w:val="00675A68"/>
    <w:rsid w:val="00675E4D"/>
    <w:rsid w:val="00677520"/>
    <w:rsid w:val="00677CCF"/>
    <w:rsid w:val="00677D13"/>
    <w:rsid w:val="00677FF7"/>
    <w:rsid w:val="00680754"/>
    <w:rsid w:val="0068286C"/>
    <w:rsid w:val="006849B4"/>
    <w:rsid w:val="00686149"/>
    <w:rsid w:val="006861B9"/>
    <w:rsid w:val="00687570"/>
    <w:rsid w:val="00687A80"/>
    <w:rsid w:val="00690003"/>
    <w:rsid w:val="00690112"/>
    <w:rsid w:val="00690D0F"/>
    <w:rsid w:val="00691305"/>
    <w:rsid w:val="0069354E"/>
    <w:rsid w:val="00694E96"/>
    <w:rsid w:val="0069504A"/>
    <w:rsid w:val="00695CC3"/>
    <w:rsid w:val="00696070"/>
    <w:rsid w:val="00696DAD"/>
    <w:rsid w:val="006A0388"/>
    <w:rsid w:val="006A3F41"/>
    <w:rsid w:val="006A77B7"/>
    <w:rsid w:val="006B06E5"/>
    <w:rsid w:val="006C2DA2"/>
    <w:rsid w:val="006C5EC3"/>
    <w:rsid w:val="006C68B9"/>
    <w:rsid w:val="006C705F"/>
    <w:rsid w:val="006D1F69"/>
    <w:rsid w:val="006D67F0"/>
    <w:rsid w:val="006D6F9E"/>
    <w:rsid w:val="006D71E5"/>
    <w:rsid w:val="006E1552"/>
    <w:rsid w:val="006E15EC"/>
    <w:rsid w:val="006E312A"/>
    <w:rsid w:val="006E41F7"/>
    <w:rsid w:val="006E4A31"/>
    <w:rsid w:val="006E6E30"/>
    <w:rsid w:val="006E71F1"/>
    <w:rsid w:val="006E7561"/>
    <w:rsid w:val="006F0AEF"/>
    <w:rsid w:val="006F2F80"/>
    <w:rsid w:val="006F4AA5"/>
    <w:rsid w:val="006F611D"/>
    <w:rsid w:val="006F730E"/>
    <w:rsid w:val="00700FD3"/>
    <w:rsid w:val="0070535C"/>
    <w:rsid w:val="00711006"/>
    <w:rsid w:val="00713383"/>
    <w:rsid w:val="00715D53"/>
    <w:rsid w:val="0072000B"/>
    <w:rsid w:val="00720258"/>
    <w:rsid w:val="00723571"/>
    <w:rsid w:val="007236EB"/>
    <w:rsid w:val="00723789"/>
    <w:rsid w:val="007263AE"/>
    <w:rsid w:val="00726DFC"/>
    <w:rsid w:val="00733411"/>
    <w:rsid w:val="00733675"/>
    <w:rsid w:val="00734A43"/>
    <w:rsid w:val="007371D4"/>
    <w:rsid w:val="0073739C"/>
    <w:rsid w:val="00737B78"/>
    <w:rsid w:val="00737F2D"/>
    <w:rsid w:val="0074057E"/>
    <w:rsid w:val="007416CD"/>
    <w:rsid w:val="007417FA"/>
    <w:rsid w:val="0074434A"/>
    <w:rsid w:val="00744645"/>
    <w:rsid w:val="00745EF3"/>
    <w:rsid w:val="00746BB6"/>
    <w:rsid w:val="00746DAD"/>
    <w:rsid w:val="00747C6A"/>
    <w:rsid w:val="0075063E"/>
    <w:rsid w:val="00750E7E"/>
    <w:rsid w:val="00751277"/>
    <w:rsid w:val="00751400"/>
    <w:rsid w:val="00756713"/>
    <w:rsid w:val="00756F08"/>
    <w:rsid w:val="007570DC"/>
    <w:rsid w:val="00761DAC"/>
    <w:rsid w:val="007626CE"/>
    <w:rsid w:val="0076415C"/>
    <w:rsid w:val="00764ED6"/>
    <w:rsid w:val="00765FA8"/>
    <w:rsid w:val="007663E1"/>
    <w:rsid w:val="00767A0C"/>
    <w:rsid w:val="00767B4A"/>
    <w:rsid w:val="007700CD"/>
    <w:rsid w:val="00770707"/>
    <w:rsid w:val="00771D6F"/>
    <w:rsid w:val="007723EB"/>
    <w:rsid w:val="00772895"/>
    <w:rsid w:val="0077428D"/>
    <w:rsid w:val="00774BF2"/>
    <w:rsid w:val="00780500"/>
    <w:rsid w:val="00780517"/>
    <w:rsid w:val="0078073D"/>
    <w:rsid w:val="007809C8"/>
    <w:rsid w:val="00783617"/>
    <w:rsid w:val="0078374D"/>
    <w:rsid w:val="00783DC9"/>
    <w:rsid w:val="00785D1A"/>
    <w:rsid w:val="007914E4"/>
    <w:rsid w:val="0079492D"/>
    <w:rsid w:val="00794ECE"/>
    <w:rsid w:val="0079599F"/>
    <w:rsid w:val="007A13EA"/>
    <w:rsid w:val="007A3A11"/>
    <w:rsid w:val="007A4ED2"/>
    <w:rsid w:val="007A52CC"/>
    <w:rsid w:val="007A620D"/>
    <w:rsid w:val="007B0E79"/>
    <w:rsid w:val="007B2820"/>
    <w:rsid w:val="007B3600"/>
    <w:rsid w:val="007B69C6"/>
    <w:rsid w:val="007C05C5"/>
    <w:rsid w:val="007C1519"/>
    <w:rsid w:val="007C1D3E"/>
    <w:rsid w:val="007C71CC"/>
    <w:rsid w:val="007D1946"/>
    <w:rsid w:val="007D3215"/>
    <w:rsid w:val="007D384B"/>
    <w:rsid w:val="007D3E12"/>
    <w:rsid w:val="007D4211"/>
    <w:rsid w:val="007D47E6"/>
    <w:rsid w:val="007D4F31"/>
    <w:rsid w:val="007E43CE"/>
    <w:rsid w:val="007E44DC"/>
    <w:rsid w:val="007E58D6"/>
    <w:rsid w:val="007E700D"/>
    <w:rsid w:val="007F04C5"/>
    <w:rsid w:val="007F1D51"/>
    <w:rsid w:val="007F28AE"/>
    <w:rsid w:val="007F3458"/>
    <w:rsid w:val="007F49C9"/>
    <w:rsid w:val="007F4B6A"/>
    <w:rsid w:val="007F57A7"/>
    <w:rsid w:val="007F66C8"/>
    <w:rsid w:val="007F70EC"/>
    <w:rsid w:val="008001D4"/>
    <w:rsid w:val="00801729"/>
    <w:rsid w:val="00804CE0"/>
    <w:rsid w:val="00805AB2"/>
    <w:rsid w:val="00806873"/>
    <w:rsid w:val="0081001D"/>
    <w:rsid w:val="008109D5"/>
    <w:rsid w:val="00811681"/>
    <w:rsid w:val="00811E3F"/>
    <w:rsid w:val="0081370F"/>
    <w:rsid w:val="00822EF1"/>
    <w:rsid w:val="00823254"/>
    <w:rsid w:val="00823B21"/>
    <w:rsid w:val="00823DFF"/>
    <w:rsid w:val="00826DE7"/>
    <w:rsid w:val="00830574"/>
    <w:rsid w:val="00831564"/>
    <w:rsid w:val="008364DD"/>
    <w:rsid w:val="00837FE7"/>
    <w:rsid w:val="00840332"/>
    <w:rsid w:val="00840AB9"/>
    <w:rsid w:val="00840D4B"/>
    <w:rsid w:val="0084310E"/>
    <w:rsid w:val="00843BEB"/>
    <w:rsid w:val="00843D0B"/>
    <w:rsid w:val="00844D0C"/>
    <w:rsid w:val="00845550"/>
    <w:rsid w:val="0084737B"/>
    <w:rsid w:val="00855141"/>
    <w:rsid w:val="00856507"/>
    <w:rsid w:val="008575DA"/>
    <w:rsid w:val="00857CB9"/>
    <w:rsid w:val="00857F04"/>
    <w:rsid w:val="00861B69"/>
    <w:rsid w:val="00861E82"/>
    <w:rsid w:val="00861FC5"/>
    <w:rsid w:val="00862F65"/>
    <w:rsid w:val="0086442B"/>
    <w:rsid w:val="00866E6F"/>
    <w:rsid w:val="00870257"/>
    <w:rsid w:val="00871401"/>
    <w:rsid w:val="00871DAE"/>
    <w:rsid w:val="0087402C"/>
    <w:rsid w:val="0087519C"/>
    <w:rsid w:val="00875C00"/>
    <w:rsid w:val="00875D65"/>
    <w:rsid w:val="00880B6D"/>
    <w:rsid w:val="00880F22"/>
    <w:rsid w:val="0088180B"/>
    <w:rsid w:val="00885426"/>
    <w:rsid w:val="008859EF"/>
    <w:rsid w:val="00890789"/>
    <w:rsid w:val="00891692"/>
    <w:rsid w:val="00895634"/>
    <w:rsid w:val="008A3514"/>
    <w:rsid w:val="008A359F"/>
    <w:rsid w:val="008A4CF2"/>
    <w:rsid w:val="008A6AFC"/>
    <w:rsid w:val="008A78D8"/>
    <w:rsid w:val="008B1EA2"/>
    <w:rsid w:val="008B28AB"/>
    <w:rsid w:val="008B352B"/>
    <w:rsid w:val="008B4E4B"/>
    <w:rsid w:val="008B625B"/>
    <w:rsid w:val="008C0746"/>
    <w:rsid w:val="008C2581"/>
    <w:rsid w:val="008C2B72"/>
    <w:rsid w:val="008C2C63"/>
    <w:rsid w:val="008C57F3"/>
    <w:rsid w:val="008C5920"/>
    <w:rsid w:val="008C691E"/>
    <w:rsid w:val="008D2671"/>
    <w:rsid w:val="008D2FD1"/>
    <w:rsid w:val="008D4699"/>
    <w:rsid w:val="008D7C77"/>
    <w:rsid w:val="008D7E75"/>
    <w:rsid w:val="008E010B"/>
    <w:rsid w:val="008E024A"/>
    <w:rsid w:val="008E0E64"/>
    <w:rsid w:val="008E2B73"/>
    <w:rsid w:val="008E5582"/>
    <w:rsid w:val="008E5A3F"/>
    <w:rsid w:val="008E77A4"/>
    <w:rsid w:val="008F1F1C"/>
    <w:rsid w:val="008F2368"/>
    <w:rsid w:val="008F2755"/>
    <w:rsid w:val="008F59AD"/>
    <w:rsid w:val="008F74C0"/>
    <w:rsid w:val="00900EA1"/>
    <w:rsid w:val="00901571"/>
    <w:rsid w:val="009016ED"/>
    <w:rsid w:val="009030E4"/>
    <w:rsid w:val="00903BFF"/>
    <w:rsid w:val="009068F7"/>
    <w:rsid w:val="00906DE3"/>
    <w:rsid w:val="00906E2F"/>
    <w:rsid w:val="00906E73"/>
    <w:rsid w:val="00907A02"/>
    <w:rsid w:val="00910CD8"/>
    <w:rsid w:val="00913BF4"/>
    <w:rsid w:val="00914403"/>
    <w:rsid w:val="009157F7"/>
    <w:rsid w:val="009163E6"/>
    <w:rsid w:val="0091736D"/>
    <w:rsid w:val="00917496"/>
    <w:rsid w:val="009174EB"/>
    <w:rsid w:val="00917773"/>
    <w:rsid w:val="00917D83"/>
    <w:rsid w:val="00920D33"/>
    <w:rsid w:val="009216D0"/>
    <w:rsid w:val="00923414"/>
    <w:rsid w:val="009254BE"/>
    <w:rsid w:val="009259B8"/>
    <w:rsid w:val="00931C9F"/>
    <w:rsid w:val="00932E9E"/>
    <w:rsid w:val="0093794B"/>
    <w:rsid w:val="00941482"/>
    <w:rsid w:val="00951ED6"/>
    <w:rsid w:val="0095235B"/>
    <w:rsid w:val="00953938"/>
    <w:rsid w:val="009539EC"/>
    <w:rsid w:val="009545A6"/>
    <w:rsid w:val="00957A80"/>
    <w:rsid w:val="009624E8"/>
    <w:rsid w:val="009660EC"/>
    <w:rsid w:val="00967EBE"/>
    <w:rsid w:val="00970995"/>
    <w:rsid w:val="00970BE8"/>
    <w:rsid w:val="0097371F"/>
    <w:rsid w:val="00973C88"/>
    <w:rsid w:val="0097468E"/>
    <w:rsid w:val="00976919"/>
    <w:rsid w:val="009803D2"/>
    <w:rsid w:val="00981D90"/>
    <w:rsid w:val="009834FD"/>
    <w:rsid w:val="00983C61"/>
    <w:rsid w:val="00984D5A"/>
    <w:rsid w:val="00984DD9"/>
    <w:rsid w:val="009853E1"/>
    <w:rsid w:val="00994238"/>
    <w:rsid w:val="009942A6"/>
    <w:rsid w:val="009A4BEF"/>
    <w:rsid w:val="009A616F"/>
    <w:rsid w:val="009A73E0"/>
    <w:rsid w:val="009A74EB"/>
    <w:rsid w:val="009B13FD"/>
    <w:rsid w:val="009B1668"/>
    <w:rsid w:val="009B18A4"/>
    <w:rsid w:val="009B38D8"/>
    <w:rsid w:val="009B6FC4"/>
    <w:rsid w:val="009C043F"/>
    <w:rsid w:val="009C5FB8"/>
    <w:rsid w:val="009C6C4A"/>
    <w:rsid w:val="009C7B2B"/>
    <w:rsid w:val="009D222E"/>
    <w:rsid w:val="009D2B1F"/>
    <w:rsid w:val="009D2EFA"/>
    <w:rsid w:val="009D4664"/>
    <w:rsid w:val="009D5DB1"/>
    <w:rsid w:val="009D7556"/>
    <w:rsid w:val="009D77D2"/>
    <w:rsid w:val="009E2390"/>
    <w:rsid w:val="009E2ADA"/>
    <w:rsid w:val="009E3ED6"/>
    <w:rsid w:val="009E55A4"/>
    <w:rsid w:val="009E60BE"/>
    <w:rsid w:val="009E64B5"/>
    <w:rsid w:val="009F0A5A"/>
    <w:rsid w:val="009F5A05"/>
    <w:rsid w:val="009F5EC9"/>
    <w:rsid w:val="009F61D9"/>
    <w:rsid w:val="009F79EA"/>
    <w:rsid w:val="00A02AE7"/>
    <w:rsid w:val="00A03B6A"/>
    <w:rsid w:val="00A11C01"/>
    <w:rsid w:val="00A11D07"/>
    <w:rsid w:val="00A129A9"/>
    <w:rsid w:val="00A1621A"/>
    <w:rsid w:val="00A172CE"/>
    <w:rsid w:val="00A2301D"/>
    <w:rsid w:val="00A26FC1"/>
    <w:rsid w:val="00A27586"/>
    <w:rsid w:val="00A27813"/>
    <w:rsid w:val="00A30558"/>
    <w:rsid w:val="00A31AEF"/>
    <w:rsid w:val="00A32E65"/>
    <w:rsid w:val="00A3379D"/>
    <w:rsid w:val="00A35F5C"/>
    <w:rsid w:val="00A3619D"/>
    <w:rsid w:val="00A36BD7"/>
    <w:rsid w:val="00A37386"/>
    <w:rsid w:val="00A42CC7"/>
    <w:rsid w:val="00A44235"/>
    <w:rsid w:val="00A45EE9"/>
    <w:rsid w:val="00A4679F"/>
    <w:rsid w:val="00A478BB"/>
    <w:rsid w:val="00A526FC"/>
    <w:rsid w:val="00A55656"/>
    <w:rsid w:val="00A5649F"/>
    <w:rsid w:val="00A56C2D"/>
    <w:rsid w:val="00A57F41"/>
    <w:rsid w:val="00A601BC"/>
    <w:rsid w:val="00A60D96"/>
    <w:rsid w:val="00A60EE7"/>
    <w:rsid w:val="00A6130F"/>
    <w:rsid w:val="00A629AC"/>
    <w:rsid w:val="00A64A6A"/>
    <w:rsid w:val="00A64DE8"/>
    <w:rsid w:val="00A65421"/>
    <w:rsid w:val="00A6677F"/>
    <w:rsid w:val="00A66857"/>
    <w:rsid w:val="00A71496"/>
    <w:rsid w:val="00A72CA9"/>
    <w:rsid w:val="00A754B3"/>
    <w:rsid w:val="00A765B5"/>
    <w:rsid w:val="00A80E68"/>
    <w:rsid w:val="00A851EE"/>
    <w:rsid w:val="00A85F6B"/>
    <w:rsid w:val="00A85F86"/>
    <w:rsid w:val="00A9052D"/>
    <w:rsid w:val="00A910D7"/>
    <w:rsid w:val="00A94719"/>
    <w:rsid w:val="00A94AA8"/>
    <w:rsid w:val="00A95271"/>
    <w:rsid w:val="00A96607"/>
    <w:rsid w:val="00A978ED"/>
    <w:rsid w:val="00AA08E2"/>
    <w:rsid w:val="00AA21B6"/>
    <w:rsid w:val="00AA4697"/>
    <w:rsid w:val="00AA5580"/>
    <w:rsid w:val="00AA6575"/>
    <w:rsid w:val="00AA79AA"/>
    <w:rsid w:val="00AB0DCC"/>
    <w:rsid w:val="00AB2537"/>
    <w:rsid w:val="00AB44E0"/>
    <w:rsid w:val="00AB4A9E"/>
    <w:rsid w:val="00AB5F1F"/>
    <w:rsid w:val="00AB67FE"/>
    <w:rsid w:val="00AB73F3"/>
    <w:rsid w:val="00AC0097"/>
    <w:rsid w:val="00AC224C"/>
    <w:rsid w:val="00AC6349"/>
    <w:rsid w:val="00AC7959"/>
    <w:rsid w:val="00AD2FF8"/>
    <w:rsid w:val="00AD48E3"/>
    <w:rsid w:val="00AD63C1"/>
    <w:rsid w:val="00AD7B48"/>
    <w:rsid w:val="00AE03CE"/>
    <w:rsid w:val="00AE0B44"/>
    <w:rsid w:val="00AE13DC"/>
    <w:rsid w:val="00AE2359"/>
    <w:rsid w:val="00AE4FB7"/>
    <w:rsid w:val="00AE5328"/>
    <w:rsid w:val="00AF0F25"/>
    <w:rsid w:val="00AF0F45"/>
    <w:rsid w:val="00AF20D9"/>
    <w:rsid w:val="00AF482C"/>
    <w:rsid w:val="00AF6A66"/>
    <w:rsid w:val="00B10AE2"/>
    <w:rsid w:val="00B11E4A"/>
    <w:rsid w:val="00B1261E"/>
    <w:rsid w:val="00B159CF"/>
    <w:rsid w:val="00B1611C"/>
    <w:rsid w:val="00B16F22"/>
    <w:rsid w:val="00B17B62"/>
    <w:rsid w:val="00B2072D"/>
    <w:rsid w:val="00B20A55"/>
    <w:rsid w:val="00B23149"/>
    <w:rsid w:val="00B23EE2"/>
    <w:rsid w:val="00B24E9C"/>
    <w:rsid w:val="00B25DB5"/>
    <w:rsid w:val="00B27614"/>
    <w:rsid w:val="00B3072A"/>
    <w:rsid w:val="00B30F53"/>
    <w:rsid w:val="00B31928"/>
    <w:rsid w:val="00B32726"/>
    <w:rsid w:val="00B32E52"/>
    <w:rsid w:val="00B3363D"/>
    <w:rsid w:val="00B34290"/>
    <w:rsid w:val="00B34756"/>
    <w:rsid w:val="00B34B17"/>
    <w:rsid w:val="00B3535B"/>
    <w:rsid w:val="00B353E7"/>
    <w:rsid w:val="00B36306"/>
    <w:rsid w:val="00B37744"/>
    <w:rsid w:val="00B4223D"/>
    <w:rsid w:val="00B42442"/>
    <w:rsid w:val="00B43AA5"/>
    <w:rsid w:val="00B457AF"/>
    <w:rsid w:val="00B4713A"/>
    <w:rsid w:val="00B514A7"/>
    <w:rsid w:val="00B518C4"/>
    <w:rsid w:val="00B51B4B"/>
    <w:rsid w:val="00B5231D"/>
    <w:rsid w:val="00B540AF"/>
    <w:rsid w:val="00B5502F"/>
    <w:rsid w:val="00B57777"/>
    <w:rsid w:val="00B60BCE"/>
    <w:rsid w:val="00B640C8"/>
    <w:rsid w:val="00B6584C"/>
    <w:rsid w:val="00B65C78"/>
    <w:rsid w:val="00B66200"/>
    <w:rsid w:val="00B66301"/>
    <w:rsid w:val="00B66337"/>
    <w:rsid w:val="00B6757D"/>
    <w:rsid w:val="00B70FD9"/>
    <w:rsid w:val="00B71965"/>
    <w:rsid w:val="00B73BC4"/>
    <w:rsid w:val="00B73D10"/>
    <w:rsid w:val="00B76C9C"/>
    <w:rsid w:val="00B81C9B"/>
    <w:rsid w:val="00B87E92"/>
    <w:rsid w:val="00B90345"/>
    <w:rsid w:val="00B907A3"/>
    <w:rsid w:val="00B94CA5"/>
    <w:rsid w:val="00B9586F"/>
    <w:rsid w:val="00B9741C"/>
    <w:rsid w:val="00B9762B"/>
    <w:rsid w:val="00B976BF"/>
    <w:rsid w:val="00BA1C7E"/>
    <w:rsid w:val="00BA32EC"/>
    <w:rsid w:val="00BA4EA9"/>
    <w:rsid w:val="00BA5A83"/>
    <w:rsid w:val="00BB33AC"/>
    <w:rsid w:val="00BB3468"/>
    <w:rsid w:val="00BB4988"/>
    <w:rsid w:val="00BB5479"/>
    <w:rsid w:val="00BB5D04"/>
    <w:rsid w:val="00BB6EF1"/>
    <w:rsid w:val="00BB75F9"/>
    <w:rsid w:val="00BC1D23"/>
    <w:rsid w:val="00BC4646"/>
    <w:rsid w:val="00BC5A0F"/>
    <w:rsid w:val="00BC6F13"/>
    <w:rsid w:val="00BD09C4"/>
    <w:rsid w:val="00BD233B"/>
    <w:rsid w:val="00BD2905"/>
    <w:rsid w:val="00BD3317"/>
    <w:rsid w:val="00BD5209"/>
    <w:rsid w:val="00BD5D84"/>
    <w:rsid w:val="00BD6A20"/>
    <w:rsid w:val="00BD7181"/>
    <w:rsid w:val="00BE13FD"/>
    <w:rsid w:val="00BE1559"/>
    <w:rsid w:val="00BE1D90"/>
    <w:rsid w:val="00BE1DA3"/>
    <w:rsid w:val="00BE46A0"/>
    <w:rsid w:val="00BE5F01"/>
    <w:rsid w:val="00BE7649"/>
    <w:rsid w:val="00BF535E"/>
    <w:rsid w:val="00C009A2"/>
    <w:rsid w:val="00C017FC"/>
    <w:rsid w:val="00C01EB8"/>
    <w:rsid w:val="00C02150"/>
    <w:rsid w:val="00C04DB2"/>
    <w:rsid w:val="00C05542"/>
    <w:rsid w:val="00C05D47"/>
    <w:rsid w:val="00C05E1A"/>
    <w:rsid w:val="00C10404"/>
    <w:rsid w:val="00C111BB"/>
    <w:rsid w:val="00C13227"/>
    <w:rsid w:val="00C14700"/>
    <w:rsid w:val="00C1719E"/>
    <w:rsid w:val="00C172D0"/>
    <w:rsid w:val="00C176DD"/>
    <w:rsid w:val="00C21A34"/>
    <w:rsid w:val="00C220DE"/>
    <w:rsid w:val="00C2445B"/>
    <w:rsid w:val="00C25382"/>
    <w:rsid w:val="00C3000B"/>
    <w:rsid w:val="00C30C2E"/>
    <w:rsid w:val="00C324A5"/>
    <w:rsid w:val="00C33A19"/>
    <w:rsid w:val="00C33E9E"/>
    <w:rsid w:val="00C40A55"/>
    <w:rsid w:val="00C43C41"/>
    <w:rsid w:val="00C44136"/>
    <w:rsid w:val="00C460EF"/>
    <w:rsid w:val="00C463B8"/>
    <w:rsid w:val="00C470C1"/>
    <w:rsid w:val="00C47946"/>
    <w:rsid w:val="00C47ED7"/>
    <w:rsid w:val="00C50421"/>
    <w:rsid w:val="00C508F5"/>
    <w:rsid w:val="00C541B3"/>
    <w:rsid w:val="00C56F2B"/>
    <w:rsid w:val="00C574B4"/>
    <w:rsid w:val="00C60548"/>
    <w:rsid w:val="00C61778"/>
    <w:rsid w:val="00C63294"/>
    <w:rsid w:val="00C65C7F"/>
    <w:rsid w:val="00C7066E"/>
    <w:rsid w:val="00C7126B"/>
    <w:rsid w:val="00C7384F"/>
    <w:rsid w:val="00C74195"/>
    <w:rsid w:val="00C747C4"/>
    <w:rsid w:val="00C81AE4"/>
    <w:rsid w:val="00C827F5"/>
    <w:rsid w:val="00C839CE"/>
    <w:rsid w:val="00C8486A"/>
    <w:rsid w:val="00C858EB"/>
    <w:rsid w:val="00C870DE"/>
    <w:rsid w:val="00C87461"/>
    <w:rsid w:val="00C91425"/>
    <w:rsid w:val="00C9351E"/>
    <w:rsid w:val="00C945E8"/>
    <w:rsid w:val="00C94B72"/>
    <w:rsid w:val="00C952FC"/>
    <w:rsid w:val="00C96F17"/>
    <w:rsid w:val="00C97622"/>
    <w:rsid w:val="00CA074B"/>
    <w:rsid w:val="00CA09A6"/>
    <w:rsid w:val="00CA1456"/>
    <w:rsid w:val="00CA27CB"/>
    <w:rsid w:val="00CA2F18"/>
    <w:rsid w:val="00CA6BBC"/>
    <w:rsid w:val="00CB2C84"/>
    <w:rsid w:val="00CB2F9B"/>
    <w:rsid w:val="00CB32D6"/>
    <w:rsid w:val="00CC28EA"/>
    <w:rsid w:val="00CC2900"/>
    <w:rsid w:val="00CC5DC8"/>
    <w:rsid w:val="00CC6A94"/>
    <w:rsid w:val="00CC6B0E"/>
    <w:rsid w:val="00CC744D"/>
    <w:rsid w:val="00CC7D11"/>
    <w:rsid w:val="00CD0962"/>
    <w:rsid w:val="00CD1F6A"/>
    <w:rsid w:val="00CD2B75"/>
    <w:rsid w:val="00CD30A8"/>
    <w:rsid w:val="00CD5DCB"/>
    <w:rsid w:val="00CD6A0C"/>
    <w:rsid w:val="00CE0013"/>
    <w:rsid w:val="00CE2003"/>
    <w:rsid w:val="00CE5B51"/>
    <w:rsid w:val="00CE6F99"/>
    <w:rsid w:val="00CE740A"/>
    <w:rsid w:val="00CE7BAD"/>
    <w:rsid w:val="00CF03FA"/>
    <w:rsid w:val="00CF4CB2"/>
    <w:rsid w:val="00CF4E2B"/>
    <w:rsid w:val="00CF6677"/>
    <w:rsid w:val="00D03182"/>
    <w:rsid w:val="00D03960"/>
    <w:rsid w:val="00D03EB2"/>
    <w:rsid w:val="00D0516E"/>
    <w:rsid w:val="00D14506"/>
    <w:rsid w:val="00D15F52"/>
    <w:rsid w:val="00D200C2"/>
    <w:rsid w:val="00D23906"/>
    <w:rsid w:val="00D2633D"/>
    <w:rsid w:val="00D26929"/>
    <w:rsid w:val="00D30976"/>
    <w:rsid w:val="00D30BF7"/>
    <w:rsid w:val="00D31C1F"/>
    <w:rsid w:val="00D36308"/>
    <w:rsid w:val="00D369AA"/>
    <w:rsid w:val="00D402FB"/>
    <w:rsid w:val="00D4032C"/>
    <w:rsid w:val="00D40D77"/>
    <w:rsid w:val="00D42B6C"/>
    <w:rsid w:val="00D43FF6"/>
    <w:rsid w:val="00D44F47"/>
    <w:rsid w:val="00D453CC"/>
    <w:rsid w:val="00D455A3"/>
    <w:rsid w:val="00D45F7C"/>
    <w:rsid w:val="00D47BB9"/>
    <w:rsid w:val="00D5741A"/>
    <w:rsid w:val="00D57F06"/>
    <w:rsid w:val="00D61B48"/>
    <w:rsid w:val="00D61F54"/>
    <w:rsid w:val="00D62C2B"/>
    <w:rsid w:val="00D63738"/>
    <w:rsid w:val="00D65BEE"/>
    <w:rsid w:val="00D65F62"/>
    <w:rsid w:val="00D67212"/>
    <w:rsid w:val="00D70DC9"/>
    <w:rsid w:val="00D711AF"/>
    <w:rsid w:val="00D72C8F"/>
    <w:rsid w:val="00D75F90"/>
    <w:rsid w:val="00D815CD"/>
    <w:rsid w:val="00D8265D"/>
    <w:rsid w:val="00D82BCB"/>
    <w:rsid w:val="00D83A40"/>
    <w:rsid w:val="00D83B5D"/>
    <w:rsid w:val="00D848DF"/>
    <w:rsid w:val="00D8592C"/>
    <w:rsid w:val="00D85A1F"/>
    <w:rsid w:val="00D8640A"/>
    <w:rsid w:val="00D9229A"/>
    <w:rsid w:val="00D9272E"/>
    <w:rsid w:val="00D942CB"/>
    <w:rsid w:val="00D95546"/>
    <w:rsid w:val="00D95E97"/>
    <w:rsid w:val="00D96B14"/>
    <w:rsid w:val="00D975BA"/>
    <w:rsid w:val="00DA15B2"/>
    <w:rsid w:val="00DA2DEB"/>
    <w:rsid w:val="00DA4D27"/>
    <w:rsid w:val="00DA50D0"/>
    <w:rsid w:val="00DA5F4A"/>
    <w:rsid w:val="00DC401D"/>
    <w:rsid w:val="00DC531F"/>
    <w:rsid w:val="00DC5851"/>
    <w:rsid w:val="00DC58D9"/>
    <w:rsid w:val="00DC664F"/>
    <w:rsid w:val="00DC7686"/>
    <w:rsid w:val="00DD17AF"/>
    <w:rsid w:val="00DD276E"/>
    <w:rsid w:val="00DD44F0"/>
    <w:rsid w:val="00DD7EB8"/>
    <w:rsid w:val="00DE1F6C"/>
    <w:rsid w:val="00DE1FDB"/>
    <w:rsid w:val="00DE3852"/>
    <w:rsid w:val="00DE3FFB"/>
    <w:rsid w:val="00DE5E68"/>
    <w:rsid w:val="00DE69BE"/>
    <w:rsid w:val="00DF1A2B"/>
    <w:rsid w:val="00DF1C2F"/>
    <w:rsid w:val="00DF32EB"/>
    <w:rsid w:val="00DF48EF"/>
    <w:rsid w:val="00DF5163"/>
    <w:rsid w:val="00DF63ED"/>
    <w:rsid w:val="00DF6C7B"/>
    <w:rsid w:val="00DF711C"/>
    <w:rsid w:val="00E0235A"/>
    <w:rsid w:val="00E02888"/>
    <w:rsid w:val="00E029C1"/>
    <w:rsid w:val="00E05D68"/>
    <w:rsid w:val="00E10F14"/>
    <w:rsid w:val="00E11FCE"/>
    <w:rsid w:val="00E12A41"/>
    <w:rsid w:val="00E134DF"/>
    <w:rsid w:val="00E1422C"/>
    <w:rsid w:val="00E143A0"/>
    <w:rsid w:val="00E143A6"/>
    <w:rsid w:val="00E150DE"/>
    <w:rsid w:val="00E17308"/>
    <w:rsid w:val="00E2009F"/>
    <w:rsid w:val="00E2089C"/>
    <w:rsid w:val="00E223AD"/>
    <w:rsid w:val="00E223E0"/>
    <w:rsid w:val="00E2269C"/>
    <w:rsid w:val="00E229A5"/>
    <w:rsid w:val="00E2482F"/>
    <w:rsid w:val="00E26C8E"/>
    <w:rsid w:val="00E27C94"/>
    <w:rsid w:val="00E30140"/>
    <w:rsid w:val="00E30686"/>
    <w:rsid w:val="00E3123A"/>
    <w:rsid w:val="00E3380E"/>
    <w:rsid w:val="00E33FD5"/>
    <w:rsid w:val="00E34DDB"/>
    <w:rsid w:val="00E34E3D"/>
    <w:rsid w:val="00E413B6"/>
    <w:rsid w:val="00E4152B"/>
    <w:rsid w:val="00E41A4E"/>
    <w:rsid w:val="00E42350"/>
    <w:rsid w:val="00E446A1"/>
    <w:rsid w:val="00E45363"/>
    <w:rsid w:val="00E47247"/>
    <w:rsid w:val="00E47573"/>
    <w:rsid w:val="00E477CB"/>
    <w:rsid w:val="00E505D5"/>
    <w:rsid w:val="00E50791"/>
    <w:rsid w:val="00E5151C"/>
    <w:rsid w:val="00E51D94"/>
    <w:rsid w:val="00E52008"/>
    <w:rsid w:val="00E52DB8"/>
    <w:rsid w:val="00E546EA"/>
    <w:rsid w:val="00E556F8"/>
    <w:rsid w:val="00E5737B"/>
    <w:rsid w:val="00E576B3"/>
    <w:rsid w:val="00E57C1F"/>
    <w:rsid w:val="00E665EA"/>
    <w:rsid w:val="00E703C1"/>
    <w:rsid w:val="00E70BD8"/>
    <w:rsid w:val="00E71D62"/>
    <w:rsid w:val="00E720D7"/>
    <w:rsid w:val="00E72C5B"/>
    <w:rsid w:val="00E745C9"/>
    <w:rsid w:val="00E7488C"/>
    <w:rsid w:val="00E74AE3"/>
    <w:rsid w:val="00E75A7A"/>
    <w:rsid w:val="00E7626A"/>
    <w:rsid w:val="00E76829"/>
    <w:rsid w:val="00E80AEA"/>
    <w:rsid w:val="00E82ACF"/>
    <w:rsid w:val="00E82F93"/>
    <w:rsid w:val="00E8782A"/>
    <w:rsid w:val="00E90F5A"/>
    <w:rsid w:val="00E91458"/>
    <w:rsid w:val="00E9459E"/>
    <w:rsid w:val="00E949CC"/>
    <w:rsid w:val="00E97981"/>
    <w:rsid w:val="00EA0FFE"/>
    <w:rsid w:val="00EA12A9"/>
    <w:rsid w:val="00EA20F0"/>
    <w:rsid w:val="00EA7B3B"/>
    <w:rsid w:val="00EB275B"/>
    <w:rsid w:val="00EB2B3C"/>
    <w:rsid w:val="00EB4017"/>
    <w:rsid w:val="00EB40AA"/>
    <w:rsid w:val="00EB47D5"/>
    <w:rsid w:val="00EB48D1"/>
    <w:rsid w:val="00EB5F23"/>
    <w:rsid w:val="00EB6158"/>
    <w:rsid w:val="00EB7259"/>
    <w:rsid w:val="00EB7BE4"/>
    <w:rsid w:val="00EC10F2"/>
    <w:rsid w:val="00EC279F"/>
    <w:rsid w:val="00EC2ECB"/>
    <w:rsid w:val="00EC3FD1"/>
    <w:rsid w:val="00EC664C"/>
    <w:rsid w:val="00EC6F52"/>
    <w:rsid w:val="00EC7C8D"/>
    <w:rsid w:val="00ED0F2B"/>
    <w:rsid w:val="00ED1192"/>
    <w:rsid w:val="00ED5C32"/>
    <w:rsid w:val="00ED645A"/>
    <w:rsid w:val="00ED6B42"/>
    <w:rsid w:val="00EE0050"/>
    <w:rsid w:val="00EE024F"/>
    <w:rsid w:val="00EE5E9A"/>
    <w:rsid w:val="00EE7EA5"/>
    <w:rsid w:val="00EF0140"/>
    <w:rsid w:val="00EF1305"/>
    <w:rsid w:val="00EF24A0"/>
    <w:rsid w:val="00EF38A5"/>
    <w:rsid w:val="00EF4234"/>
    <w:rsid w:val="00EF4AC7"/>
    <w:rsid w:val="00EF76B8"/>
    <w:rsid w:val="00EF7815"/>
    <w:rsid w:val="00EF7BC2"/>
    <w:rsid w:val="00F0080F"/>
    <w:rsid w:val="00F009EB"/>
    <w:rsid w:val="00F012C5"/>
    <w:rsid w:val="00F01C6F"/>
    <w:rsid w:val="00F033AA"/>
    <w:rsid w:val="00F04A90"/>
    <w:rsid w:val="00F06DAF"/>
    <w:rsid w:val="00F10698"/>
    <w:rsid w:val="00F106A0"/>
    <w:rsid w:val="00F13DC6"/>
    <w:rsid w:val="00F14A79"/>
    <w:rsid w:val="00F1706D"/>
    <w:rsid w:val="00F17BAF"/>
    <w:rsid w:val="00F21B91"/>
    <w:rsid w:val="00F23035"/>
    <w:rsid w:val="00F23C04"/>
    <w:rsid w:val="00F25043"/>
    <w:rsid w:val="00F3021F"/>
    <w:rsid w:val="00F30253"/>
    <w:rsid w:val="00F30565"/>
    <w:rsid w:val="00F30C71"/>
    <w:rsid w:val="00F319CF"/>
    <w:rsid w:val="00F31BBA"/>
    <w:rsid w:val="00F31C09"/>
    <w:rsid w:val="00F34D48"/>
    <w:rsid w:val="00F35D48"/>
    <w:rsid w:val="00F36A6E"/>
    <w:rsid w:val="00F41B81"/>
    <w:rsid w:val="00F42E77"/>
    <w:rsid w:val="00F4347B"/>
    <w:rsid w:val="00F43B8C"/>
    <w:rsid w:val="00F43E35"/>
    <w:rsid w:val="00F4453B"/>
    <w:rsid w:val="00F4768C"/>
    <w:rsid w:val="00F5315F"/>
    <w:rsid w:val="00F542F6"/>
    <w:rsid w:val="00F550F4"/>
    <w:rsid w:val="00F5590D"/>
    <w:rsid w:val="00F56613"/>
    <w:rsid w:val="00F6177F"/>
    <w:rsid w:val="00F61D06"/>
    <w:rsid w:val="00F63C86"/>
    <w:rsid w:val="00F742D7"/>
    <w:rsid w:val="00F75291"/>
    <w:rsid w:val="00F8050F"/>
    <w:rsid w:val="00F859FA"/>
    <w:rsid w:val="00F93A17"/>
    <w:rsid w:val="00F93B5E"/>
    <w:rsid w:val="00F93CA6"/>
    <w:rsid w:val="00F97FDC"/>
    <w:rsid w:val="00FA1556"/>
    <w:rsid w:val="00FA1689"/>
    <w:rsid w:val="00FA1FAC"/>
    <w:rsid w:val="00FA26C1"/>
    <w:rsid w:val="00FB00B6"/>
    <w:rsid w:val="00FB0BD8"/>
    <w:rsid w:val="00FB21B4"/>
    <w:rsid w:val="00FB51C8"/>
    <w:rsid w:val="00FB5920"/>
    <w:rsid w:val="00FB5EFC"/>
    <w:rsid w:val="00FB6E7D"/>
    <w:rsid w:val="00FB76CA"/>
    <w:rsid w:val="00FB7A69"/>
    <w:rsid w:val="00FC179B"/>
    <w:rsid w:val="00FC195A"/>
    <w:rsid w:val="00FC3A5F"/>
    <w:rsid w:val="00FC3E50"/>
    <w:rsid w:val="00FC4089"/>
    <w:rsid w:val="00FC6DCA"/>
    <w:rsid w:val="00FC7CC7"/>
    <w:rsid w:val="00FD198A"/>
    <w:rsid w:val="00FD295E"/>
    <w:rsid w:val="00FD49E4"/>
    <w:rsid w:val="00FD7092"/>
    <w:rsid w:val="00FE10F2"/>
    <w:rsid w:val="00FE3F62"/>
    <w:rsid w:val="00FE456D"/>
    <w:rsid w:val="00FE46B4"/>
    <w:rsid w:val="00FE5EE4"/>
    <w:rsid w:val="00FE6745"/>
    <w:rsid w:val="00FF306E"/>
    <w:rsid w:val="00FF78CC"/>
    <w:rsid w:val="00FF7CCF"/>
    <w:rsid w:val="018A175F"/>
    <w:rsid w:val="018F9A0D"/>
    <w:rsid w:val="0401D71F"/>
    <w:rsid w:val="04D843D0"/>
    <w:rsid w:val="05A55E6D"/>
    <w:rsid w:val="05E98EDB"/>
    <w:rsid w:val="0628DBDC"/>
    <w:rsid w:val="063C9973"/>
    <w:rsid w:val="10EEA373"/>
    <w:rsid w:val="11580482"/>
    <w:rsid w:val="13C15902"/>
    <w:rsid w:val="1435512B"/>
    <w:rsid w:val="14BFD681"/>
    <w:rsid w:val="18761D9C"/>
    <w:rsid w:val="19ED1A03"/>
    <w:rsid w:val="1A958A11"/>
    <w:rsid w:val="1B786430"/>
    <w:rsid w:val="1B7A0341"/>
    <w:rsid w:val="2334D36E"/>
    <w:rsid w:val="25D7069E"/>
    <w:rsid w:val="26B2F77B"/>
    <w:rsid w:val="28461108"/>
    <w:rsid w:val="29A131CA"/>
    <w:rsid w:val="2CE53A15"/>
    <w:rsid w:val="2EA4E103"/>
    <w:rsid w:val="2F7B4DB4"/>
    <w:rsid w:val="2FA35E82"/>
    <w:rsid w:val="322062FC"/>
    <w:rsid w:val="34284D1A"/>
    <w:rsid w:val="37333206"/>
    <w:rsid w:val="3C424770"/>
    <w:rsid w:val="3D7B292F"/>
    <w:rsid w:val="3E86EF88"/>
    <w:rsid w:val="3EEBF44C"/>
    <w:rsid w:val="3F4C5338"/>
    <w:rsid w:val="42CF2D5B"/>
    <w:rsid w:val="44F534ED"/>
    <w:rsid w:val="4626496A"/>
    <w:rsid w:val="48A35883"/>
    <w:rsid w:val="497B823C"/>
    <w:rsid w:val="4C3AE322"/>
    <w:rsid w:val="4C75C17C"/>
    <w:rsid w:val="4C86CA7D"/>
    <w:rsid w:val="4F7FCD44"/>
    <w:rsid w:val="4FD2D7DC"/>
    <w:rsid w:val="55A08C3D"/>
    <w:rsid w:val="5658CB5B"/>
    <w:rsid w:val="5736D872"/>
    <w:rsid w:val="574F04B0"/>
    <w:rsid w:val="58D2A8D3"/>
    <w:rsid w:val="58EAD511"/>
    <w:rsid w:val="59FC201C"/>
    <w:rsid w:val="5B0D6B27"/>
    <w:rsid w:val="5BF4E0D9"/>
    <w:rsid w:val="5CA93B88"/>
    <w:rsid w:val="5CBA4489"/>
    <w:rsid w:val="5D57976B"/>
    <w:rsid w:val="624FFD85"/>
    <w:rsid w:val="628997FB"/>
    <w:rsid w:val="62C47655"/>
    <w:rsid w:val="6425685C"/>
    <w:rsid w:val="6807A560"/>
    <w:rsid w:val="6857D15E"/>
    <w:rsid w:val="6882C0C6"/>
    <w:rsid w:val="6AD635AB"/>
    <w:rsid w:val="6ADDF60B"/>
    <w:rsid w:val="6D04CB0F"/>
    <w:rsid w:val="6DFF09A0"/>
    <w:rsid w:val="6EC46D50"/>
    <w:rsid w:val="70F3ACAC"/>
    <w:rsid w:val="71193FC4"/>
    <w:rsid w:val="72A93C8C"/>
    <w:rsid w:val="73863286"/>
    <w:rsid w:val="740FCC43"/>
    <w:rsid w:val="7677F2C4"/>
    <w:rsid w:val="7924342F"/>
    <w:rsid w:val="79FF009B"/>
    <w:rsid w:val="7BC7C327"/>
    <w:rsid w:val="7DE69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29311"/>
  <w15:docId w15:val="{E896FC47-3237-4F42-92D0-083EC5C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link w:val="PoratDiagrama"/>
    <w:uiPriority w:val="99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D0396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0516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2D5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61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61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61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61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619D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5ED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5ED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15EDC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01D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4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min.lrv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ucila\Desktop\Blankai_su_euro_logotipu\Euro_blank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3" ma:contentTypeDescription="Kurkite naują dokumentą." ma:contentTypeScope="" ma:versionID="319034935918d42396ee37df68bb6dcc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b7f2871435948017faeb7448ecd8b96f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4B9C-648D-4584-B9C6-99F3E9697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38EE9-96FE-4DFC-ABDD-1640E5FAD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2E561-BF8F-4C1E-9D52-76840A11D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C2C4E-64AB-4669-A826-3CDAE219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Euro_blankas_LT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Marius Sucila</dc:creator>
  <cp:keywords/>
  <cp:lastModifiedBy>Agnesa Tylingo</cp:lastModifiedBy>
  <cp:revision>2</cp:revision>
  <cp:lastPrinted>2021-01-12T17:09:00Z</cp:lastPrinted>
  <dcterms:created xsi:type="dcterms:W3CDTF">2022-03-25T11:22:00Z</dcterms:created>
  <dcterms:modified xsi:type="dcterms:W3CDTF">2022-03-25T11:22:00Z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