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39A7E" w14:textId="77777777" w:rsidR="00D726F4" w:rsidRPr="001140EB" w:rsidRDefault="00D726F4">
      <w:pPr>
        <w:jc w:val="center"/>
        <w:rPr>
          <w:caps/>
          <w:sz w:val="24"/>
          <w:szCs w:val="24"/>
          <w:highlight w:val="yellow"/>
          <w:lang w:val="lt-LT"/>
        </w:rPr>
      </w:pPr>
    </w:p>
    <w:p w14:paraId="679A7AA9" w14:textId="3E0EAEEF" w:rsidR="00D726F4" w:rsidRPr="001140EB" w:rsidRDefault="00FD2900">
      <w:pPr>
        <w:jc w:val="center"/>
        <w:rPr>
          <w:b/>
          <w:bCs/>
          <w:sz w:val="24"/>
          <w:szCs w:val="24"/>
          <w:lang w:val="lt-LT"/>
        </w:rPr>
      </w:pPr>
      <w:r w:rsidRPr="001140EB">
        <w:rPr>
          <w:b/>
          <w:bCs/>
          <w:caps/>
          <w:sz w:val="24"/>
          <w:szCs w:val="24"/>
          <w:lang w:val="lt-LT"/>
        </w:rPr>
        <w:t>IX</w:t>
      </w:r>
      <w:r w:rsidR="00BB5F98" w:rsidRPr="001140EB">
        <w:rPr>
          <w:b/>
          <w:bCs/>
          <w:caps/>
          <w:sz w:val="24"/>
          <w:szCs w:val="24"/>
          <w:lang w:val="lt-LT"/>
        </w:rPr>
        <w:t xml:space="preserve"> šaukimo tarybos </w:t>
      </w:r>
      <w:r w:rsidR="00FE140F">
        <w:rPr>
          <w:b/>
          <w:bCs/>
          <w:caps/>
          <w:sz w:val="24"/>
          <w:szCs w:val="24"/>
          <w:lang w:val="lt-LT"/>
        </w:rPr>
        <w:t>19</w:t>
      </w:r>
      <w:r w:rsidR="00552318" w:rsidRPr="001140EB">
        <w:rPr>
          <w:b/>
          <w:bCs/>
          <w:caps/>
          <w:sz w:val="24"/>
          <w:szCs w:val="24"/>
          <w:lang w:val="lt-LT"/>
        </w:rPr>
        <w:t xml:space="preserve"> </w:t>
      </w:r>
      <w:r w:rsidR="00BB5F98" w:rsidRPr="001140EB">
        <w:rPr>
          <w:b/>
          <w:bCs/>
          <w:caps/>
          <w:sz w:val="24"/>
          <w:szCs w:val="24"/>
          <w:lang w:val="lt-LT"/>
        </w:rPr>
        <w:t>posėdžio</w:t>
      </w:r>
    </w:p>
    <w:p w14:paraId="2C6089A6" w14:textId="77777777" w:rsidR="00D726F4" w:rsidRPr="001140EB" w:rsidRDefault="00D726F4">
      <w:pPr>
        <w:pStyle w:val="Antrat2"/>
        <w:rPr>
          <w:bCs/>
          <w:sz w:val="24"/>
          <w:szCs w:val="24"/>
        </w:rPr>
      </w:pPr>
      <w:r w:rsidRPr="001140EB">
        <w:rPr>
          <w:bCs/>
          <w:sz w:val="24"/>
          <w:szCs w:val="24"/>
        </w:rPr>
        <w:t>Protokolas</w:t>
      </w:r>
    </w:p>
    <w:p w14:paraId="0E8D807F" w14:textId="77777777" w:rsidR="00D726F4" w:rsidRPr="001140EB" w:rsidRDefault="00D726F4">
      <w:pPr>
        <w:jc w:val="center"/>
        <w:rPr>
          <w:sz w:val="24"/>
          <w:szCs w:val="24"/>
          <w:lang w:val="lt-LT"/>
        </w:rPr>
      </w:pPr>
    </w:p>
    <w:p w14:paraId="65873DC9" w14:textId="7C0AAA52" w:rsidR="00D726F4" w:rsidRPr="001140EB" w:rsidRDefault="00D726F4">
      <w:pPr>
        <w:jc w:val="center"/>
        <w:rPr>
          <w:sz w:val="24"/>
          <w:szCs w:val="24"/>
          <w:lang w:val="lt-LT"/>
        </w:rPr>
      </w:pPr>
      <w:r w:rsidRPr="001140EB">
        <w:rPr>
          <w:sz w:val="24"/>
          <w:szCs w:val="24"/>
          <w:lang w:val="lt-LT"/>
        </w:rPr>
        <w:t>20</w:t>
      </w:r>
      <w:r w:rsidR="00FD2900" w:rsidRPr="001140EB">
        <w:rPr>
          <w:sz w:val="24"/>
          <w:szCs w:val="24"/>
          <w:lang w:val="lt-LT"/>
        </w:rPr>
        <w:t>20</w:t>
      </w:r>
      <w:r w:rsidR="00BB5F98" w:rsidRPr="001140EB">
        <w:rPr>
          <w:sz w:val="24"/>
          <w:szCs w:val="24"/>
          <w:lang w:val="lt-LT"/>
        </w:rPr>
        <w:t>-</w:t>
      </w:r>
      <w:r w:rsidR="00FE140F">
        <w:rPr>
          <w:sz w:val="24"/>
          <w:szCs w:val="24"/>
          <w:lang w:val="lt-LT"/>
        </w:rPr>
        <w:t>11</w:t>
      </w:r>
      <w:r w:rsidR="003B2089" w:rsidRPr="001140EB">
        <w:rPr>
          <w:sz w:val="24"/>
          <w:szCs w:val="24"/>
          <w:lang w:val="lt-LT"/>
        </w:rPr>
        <w:t>-</w:t>
      </w:r>
      <w:r w:rsidR="00BB5694">
        <w:rPr>
          <w:sz w:val="24"/>
          <w:szCs w:val="24"/>
          <w:lang w:val="lt-LT"/>
        </w:rPr>
        <w:t>0</w:t>
      </w:r>
      <w:r w:rsidR="00901EB2">
        <w:rPr>
          <w:sz w:val="24"/>
          <w:szCs w:val="24"/>
          <w:lang w:val="lt-LT"/>
        </w:rPr>
        <w:t>5</w:t>
      </w:r>
      <w:r w:rsidR="003B2089" w:rsidRPr="001140EB">
        <w:rPr>
          <w:sz w:val="24"/>
          <w:szCs w:val="24"/>
          <w:lang w:val="lt-LT"/>
        </w:rPr>
        <w:t xml:space="preserve"> </w:t>
      </w:r>
      <w:r w:rsidRPr="001140EB">
        <w:rPr>
          <w:sz w:val="24"/>
          <w:szCs w:val="24"/>
          <w:lang w:val="lt-LT"/>
        </w:rPr>
        <w:t xml:space="preserve">Nr. </w:t>
      </w:r>
      <w:r w:rsidR="003B2089" w:rsidRPr="001140EB">
        <w:rPr>
          <w:sz w:val="24"/>
          <w:szCs w:val="24"/>
          <w:lang w:val="lt-LT"/>
        </w:rPr>
        <w:t>TP-</w:t>
      </w:r>
      <w:r w:rsidR="00FE140F">
        <w:rPr>
          <w:sz w:val="24"/>
          <w:szCs w:val="24"/>
          <w:lang w:val="lt-LT"/>
        </w:rPr>
        <w:t>10</w:t>
      </w:r>
    </w:p>
    <w:p w14:paraId="105A23F6" w14:textId="77777777" w:rsidR="00D726F4" w:rsidRPr="001140EB" w:rsidRDefault="00D726F4">
      <w:pPr>
        <w:jc w:val="center"/>
        <w:rPr>
          <w:sz w:val="24"/>
          <w:szCs w:val="24"/>
          <w:lang w:val="lt-LT"/>
        </w:rPr>
      </w:pPr>
      <w:r w:rsidRPr="001140EB">
        <w:rPr>
          <w:sz w:val="24"/>
          <w:szCs w:val="24"/>
          <w:lang w:val="lt-LT"/>
        </w:rPr>
        <w:t>Joniškis</w:t>
      </w:r>
    </w:p>
    <w:p w14:paraId="720C8535" w14:textId="77777777" w:rsidR="00D52BC2" w:rsidRDefault="00D52BC2">
      <w:pPr>
        <w:rPr>
          <w:sz w:val="24"/>
          <w:szCs w:val="24"/>
          <w:lang w:val="lt-LT"/>
        </w:rPr>
      </w:pPr>
    </w:p>
    <w:p w14:paraId="2D2FB084" w14:textId="77777777" w:rsidR="00011A05" w:rsidRPr="001140EB" w:rsidRDefault="00011A05">
      <w:pPr>
        <w:rPr>
          <w:sz w:val="24"/>
          <w:szCs w:val="24"/>
          <w:lang w:val="lt-LT"/>
        </w:rPr>
      </w:pPr>
    </w:p>
    <w:p w14:paraId="27108AA7" w14:textId="031C9D18" w:rsidR="00E5164D" w:rsidRPr="001140EB" w:rsidRDefault="00E5164D" w:rsidP="00AE562B">
      <w:pPr>
        <w:ind w:firstLine="720"/>
        <w:jc w:val="both"/>
        <w:rPr>
          <w:sz w:val="24"/>
          <w:szCs w:val="24"/>
          <w:lang w:val="lt-LT"/>
        </w:rPr>
      </w:pPr>
      <w:r w:rsidRPr="001140EB">
        <w:rPr>
          <w:sz w:val="24"/>
          <w:szCs w:val="24"/>
          <w:lang w:val="lt-LT"/>
        </w:rPr>
        <w:t>Posėdis įvyko 20</w:t>
      </w:r>
      <w:r w:rsidR="00FD2900" w:rsidRPr="001140EB">
        <w:rPr>
          <w:sz w:val="24"/>
          <w:szCs w:val="24"/>
          <w:lang w:val="lt-LT"/>
        </w:rPr>
        <w:t>20</w:t>
      </w:r>
      <w:r w:rsidRPr="001140EB">
        <w:rPr>
          <w:sz w:val="24"/>
          <w:szCs w:val="24"/>
          <w:lang w:val="lt-LT"/>
        </w:rPr>
        <w:t>-</w:t>
      </w:r>
      <w:r w:rsidR="00FE140F">
        <w:rPr>
          <w:sz w:val="24"/>
          <w:szCs w:val="24"/>
          <w:lang w:val="lt-LT"/>
        </w:rPr>
        <w:t>10</w:t>
      </w:r>
      <w:r w:rsidRPr="001140EB">
        <w:rPr>
          <w:sz w:val="24"/>
          <w:szCs w:val="24"/>
          <w:lang w:val="lt-LT"/>
        </w:rPr>
        <w:t>-</w:t>
      </w:r>
      <w:r w:rsidR="00FE140F">
        <w:rPr>
          <w:sz w:val="24"/>
          <w:szCs w:val="24"/>
          <w:lang w:val="lt-LT"/>
        </w:rPr>
        <w:t>29</w:t>
      </w:r>
      <w:r w:rsidRPr="001140EB">
        <w:rPr>
          <w:sz w:val="24"/>
          <w:szCs w:val="24"/>
          <w:lang w:val="lt-LT"/>
        </w:rPr>
        <w:t>, 1</w:t>
      </w:r>
      <w:r w:rsidR="00E25942" w:rsidRPr="001140EB">
        <w:rPr>
          <w:sz w:val="24"/>
          <w:szCs w:val="24"/>
          <w:lang w:val="lt-LT"/>
        </w:rPr>
        <w:t>3</w:t>
      </w:r>
      <w:r w:rsidRPr="001140EB">
        <w:rPr>
          <w:sz w:val="24"/>
          <w:szCs w:val="24"/>
          <w:lang w:val="lt-LT"/>
        </w:rPr>
        <w:t>.00–</w:t>
      </w:r>
      <w:r w:rsidR="002E2A03" w:rsidRPr="001140EB">
        <w:rPr>
          <w:sz w:val="24"/>
          <w:szCs w:val="24"/>
          <w:lang w:val="lt-LT"/>
        </w:rPr>
        <w:t>1</w:t>
      </w:r>
      <w:r w:rsidR="00FE140F">
        <w:rPr>
          <w:sz w:val="24"/>
          <w:szCs w:val="24"/>
          <w:lang w:val="lt-LT"/>
        </w:rPr>
        <w:t>4.40</w:t>
      </w:r>
      <w:r w:rsidRPr="001140EB">
        <w:rPr>
          <w:sz w:val="24"/>
          <w:szCs w:val="24"/>
          <w:lang w:val="lt-LT"/>
        </w:rPr>
        <w:t xml:space="preserve"> val.</w:t>
      </w:r>
    </w:p>
    <w:p w14:paraId="40A3E583" w14:textId="48CF06A0" w:rsidR="00E25942" w:rsidRPr="001140EB" w:rsidRDefault="00E25942" w:rsidP="00AE562B">
      <w:pPr>
        <w:ind w:firstLine="720"/>
        <w:jc w:val="both"/>
        <w:rPr>
          <w:sz w:val="24"/>
          <w:szCs w:val="24"/>
          <w:lang w:val="lt-LT"/>
        </w:rPr>
      </w:pPr>
      <w:r w:rsidRPr="001140EB">
        <w:rPr>
          <w:sz w:val="24"/>
          <w:szCs w:val="24"/>
          <w:lang w:val="lt-LT"/>
        </w:rPr>
        <w:t>Posėdžio pirmininka</w:t>
      </w:r>
      <w:r w:rsidR="004C191F" w:rsidRPr="001140EB">
        <w:rPr>
          <w:sz w:val="24"/>
          <w:szCs w:val="24"/>
          <w:lang w:val="lt-LT"/>
        </w:rPr>
        <w:t>s –</w:t>
      </w:r>
      <w:r w:rsidRPr="001140EB">
        <w:rPr>
          <w:sz w:val="24"/>
          <w:szCs w:val="24"/>
          <w:lang w:val="lt-LT"/>
        </w:rPr>
        <w:t xml:space="preserve"> </w:t>
      </w:r>
      <w:r w:rsidR="00501DC0" w:rsidRPr="001140EB">
        <w:rPr>
          <w:sz w:val="24"/>
          <w:szCs w:val="24"/>
          <w:lang w:val="lt-LT"/>
        </w:rPr>
        <w:t>Vitalijus Gailius</w:t>
      </w:r>
      <w:r w:rsidRPr="001140EB">
        <w:rPr>
          <w:sz w:val="24"/>
          <w:szCs w:val="24"/>
          <w:lang w:val="lt-LT"/>
        </w:rPr>
        <w:t>, Jon</w:t>
      </w:r>
      <w:r w:rsidR="00BE5B2F" w:rsidRPr="001140EB">
        <w:rPr>
          <w:sz w:val="24"/>
          <w:szCs w:val="24"/>
          <w:lang w:val="lt-LT"/>
        </w:rPr>
        <w:t xml:space="preserve">iškio </w:t>
      </w:r>
      <w:r w:rsidR="004C191F" w:rsidRPr="001140EB">
        <w:rPr>
          <w:sz w:val="24"/>
          <w:szCs w:val="24"/>
          <w:lang w:val="lt-LT"/>
        </w:rPr>
        <w:t>rajono savivaldybės meras</w:t>
      </w:r>
      <w:r w:rsidR="00BE5B2F" w:rsidRPr="001140EB">
        <w:rPr>
          <w:sz w:val="24"/>
          <w:szCs w:val="24"/>
          <w:lang w:val="lt-LT"/>
        </w:rPr>
        <w:t>.</w:t>
      </w:r>
    </w:p>
    <w:p w14:paraId="6AA898F2" w14:textId="488BA1A7" w:rsidR="00E25942" w:rsidRPr="001140EB" w:rsidRDefault="00E25942" w:rsidP="00AE562B">
      <w:pPr>
        <w:jc w:val="both"/>
        <w:rPr>
          <w:color w:val="FF0000"/>
          <w:sz w:val="24"/>
          <w:szCs w:val="24"/>
          <w:lang w:val="lt-LT"/>
        </w:rPr>
      </w:pPr>
      <w:r w:rsidRPr="001140EB">
        <w:rPr>
          <w:sz w:val="24"/>
          <w:szCs w:val="24"/>
          <w:lang w:val="lt-LT"/>
        </w:rPr>
        <w:tab/>
        <w:t>Posėdži</w:t>
      </w:r>
      <w:r w:rsidR="00613E58" w:rsidRPr="001140EB">
        <w:rPr>
          <w:sz w:val="24"/>
          <w:szCs w:val="24"/>
          <w:lang w:val="lt-LT"/>
        </w:rPr>
        <w:t>o sekretorė – Akvilė Mickevičiūtė</w:t>
      </w:r>
      <w:r w:rsidRPr="001140EB">
        <w:rPr>
          <w:sz w:val="24"/>
          <w:szCs w:val="24"/>
          <w:lang w:val="lt-LT"/>
        </w:rPr>
        <w:t xml:space="preserve">, Kanceliarijos skyriaus </w:t>
      </w:r>
      <w:r w:rsidR="001B6290" w:rsidRPr="001140EB">
        <w:rPr>
          <w:sz w:val="24"/>
          <w:szCs w:val="24"/>
          <w:lang w:val="lt-LT"/>
        </w:rPr>
        <w:t>specialistė</w:t>
      </w:r>
      <w:r w:rsidRPr="001140EB">
        <w:rPr>
          <w:sz w:val="24"/>
          <w:szCs w:val="24"/>
          <w:lang w:val="lt-LT"/>
        </w:rPr>
        <w:t>.</w:t>
      </w:r>
    </w:p>
    <w:p w14:paraId="61006B41" w14:textId="6EBCBC11" w:rsidR="00DB084B" w:rsidRPr="001140EB" w:rsidRDefault="00E25942" w:rsidP="00AE562B">
      <w:pPr>
        <w:jc w:val="both"/>
        <w:rPr>
          <w:sz w:val="24"/>
          <w:szCs w:val="24"/>
          <w:lang w:val="lt-LT"/>
        </w:rPr>
      </w:pPr>
      <w:r w:rsidRPr="001140EB">
        <w:rPr>
          <w:sz w:val="24"/>
          <w:szCs w:val="24"/>
          <w:lang w:val="lt-LT"/>
        </w:rPr>
        <w:tab/>
        <w:t xml:space="preserve">Posėdžio pirmininkas </w:t>
      </w:r>
      <w:r w:rsidR="00501DC0" w:rsidRPr="001140EB">
        <w:rPr>
          <w:sz w:val="24"/>
          <w:szCs w:val="24"/>
          <w:lang w:val="lt-LT"/>
        </w:rPr>
        <w:t>Vitalijus Gailius</w:t>
      </w:r>
      <w:r w:rsidRPr="001140EB">
        <w:rPr>
          <w:sz w:val="24"/>
          <w:szCs w:val="24"/>
          <w:lang w:val="lt-LT"/>
        </w:rPr>
        <w:t xml:space="preserve"> paskelbė posėdžio pradžią.</w:t>
      </w:r>
      <w:r w:rsidR="004954FB" w:rsidRPr="001140EB">
        <w:rPr>
          <w:sz w:val="24"/>
          <w:szCs w:val="24"/>
          <w:lang w:val="lt-LT"/>
        </w:rPr>
        <w:t xml:space="preserve"> </w:t>
      </w:r>
    </w:p>
    <w:p w14:paraId="681F99AB" w14:textId="77777777" w:rsidR="00C516B7" w:rsidRPr="001140EB" w:rsidRDefault="00C516B7" w:rsidP="00AE562B">
      <w:pPr>
        <w:ind w:firstLine="709"/>
        <w:jc w:val="both"/>
        <w:rPr>
          <w:sz w:val="24"/>
          <w:szCs w:val="24"/>
          <w:lang w:val="lt-LT"/>
        </w:rPr>
      </w:pPr>
      <w:r w:rsidRPr="001140EB">
        <w:rPr>
          <w:sz w:val="24"/>
          <w:szCs w:val="24"/>
          <w:lang w:val="lt-LT"/>
        </w:rPr>
        <w:t>Taryboje yra 25 nariai.</w:t>
      </w:r>
    </w:p>
    <w:p w14:paraId="1F571508" w14:textId="36D786C6" w:rsidR="00C516B7" w:rsidRPr="001140EB" w:rsidRDefault="00C516B7" w:rsidP="00AE562B">
      <w:pPr>
        <w:ind w:firstLine="709"/>
        <w:jc w:val="both"/>
        <w:rPr>
          <w:sz w:val="24"/>
          <w:szCs w:val="24"/>
          <w:lang w:val="lt-LT"/>
        </w:rPr>
      </w:pPr>
      <w:r w:rsidRPr="001140EB">
        <w:rPr>
          <w:sz w:val="24"/>
          <w:szCs w:val="24"/>
          <w:lang w:val="lt-LT"/>
        </w:rPr>
        <w:t>Dalyvavo 2</w:t>
      </w:r>
      <w:r w:rsidR="00901EB2">
        <w:rPr>
          <w:sz w:val="24"/>
          <w:szCs w:val="24"/>
          <w:lang w:val="lt-LT"/>
        </w:rPr>
        <w:t>4</w:t>
      </w:r>
      <w:r w:rsidR="004D1273" w:rsidRPr="001140EB">
        <w:rPr>
          <w:sz w:val="24"/>
          <w:szCs w:val="24"/>
          <w:lang w:val="lt-LT"/>
        </w:rPr>
        <w:t xml:space="preserve"> tarybos nariai</w:t>
      </w:r>
      <w:r w:rsidRPr="001140EB">
        <w:rPr>
          <w:sz w:val="24"/>
          <w:szCs w:val="24"/>
          <w:lang w:val="lt-LT"/>
        </w:rPr>
        <w:t xml:space="preserve"> (sąrašas pridedamas). Kvorumas buvo.</w:t>
      </w:r>
    </w:p>
    <w:p w14:paraId="6ACE9A90" w14:textId="310ECA0A" w:rsidR="00C516B7" w:rsidRPr="001140EB" w:rsidRDefault="00C516B7" w:rsidP="00AE562B">
      <w:pPr>
        <w:ind w:firstLine="709"/>
        <w:jc w:val="both"/>
        <w:rPr>
          <w:sz w:val="24"/>
          <w:szCs w:val="24"/>
          <w:lang w:val="lt-LT"/>
        </w:rPr>
      </w:pPr>
      <w:r w:rsidRPr="001140EB">
        <w:rPr>
          <w:sz w:val="24"/>
          <w:szCs w:val="24"/>
          <w:lang w:val="lt-LT"/>
        </w:rPr>
        <w:t xml:space="preserve">Nedalyvavo: </w:t>
      </w:r>
      <w:r w:rsidR="00FE140F">
        <w:rPr>
          <w:sz w:val="24"/>
          <w:szCs w:val="24"/>
          <w:lang w:val="lt-LT"/>
        </w:rPr>
        <w:t>Jurita Zubauskienė (darbo reikalai</w:t>
      </w:r>
      <w:r w:rsidR="00901EB2">
        <w:rPr>
          <w:sz w:val="24"/>
          <w:szCs w:val="24"/>
          <w:lang w:val="lt-LT"/>
        </w:rPr>
        <w:t>).</w:t>
      </w:r>
    </w:p>
    <w:p w14:paraId="583B2F73" w14:textId="7025A35D" w:rsidR="00713F15" w:rsidRPr="00D60C91" w:rsidRDefault="004D1273" w:rsidP="00AE562B">
      <w:pPr>
        <w:ind w:firstLine="709"/>
        <w:jc w:val="both"/>
        <w:rPr>
          <w:sz w:val="24"/>
          <w:szCs w:val="24"/>
          <w:lang w:val="lt-LT"/>
        </w:rPr>
      </w:pPr>
      <w:r w:rsidRPr="001140EB">
        <w:rPr>
          <w:sz w:val="24"/>
          <w:szCs w:val="24"/>
          <w:lang w:val="lt-LT"/>
        </w:rPr>
        <w:t xml:space="preserve">Posėdyje dalyvavo </w:t>
      </w:r>
      <w:r w:rsidR="00FE140F" w:rsidRPr="00FE140F">
        <w:rPr>
          <w:sz w:val="24"/>
          <w:szCs w:val="24"/>
          <w:lang w:val="lt-LT"/>
        </w:rPr>
        <w:t>administracijos direktorė Valė Kulvinskienė, direktoriaus pavaduotojas Aivaras Rudnickas, Šiaulių regiono atliekų tvarkymo centro atstovai, Finansų sky</w:t>
      </w:r>
      <w:r w:rsidR="00FE140F">
        <w:rPr>
          <w:sz w:val="24"/>
          <w:szCs w:val="24"/>
          <w:lang w:val="lt-LT"/>
        </w:rPr>
        <w:t>riaus vyriausioji specialistė Laura Mockūnienė</w:t>
      </w:r>
      <w:r w:rsidR="00FE140F" w:rsidRPr="00FE140F">
        <w:rPr>
          <w:sz w:val="24"/>
          <w:szCs w:val="24"/>
          <w:lang w:val="lt-LT"/>
        </w:rPr>
        <w:t>,</w:t>
      </w:r>
      <w:r w:rsidR="00FE140F">
        <w:rPr>
          <w:sz w:val="24"/>
          <w:szCs w:val="24"/>
          <w:lang w:val="lt-LT"/>
        </w:rPr>
        <w:t xml:space="preserve"> Infrastruktūros skyriaus vedėjas Arūnas Adomaitis,</w:t>
      </w:r>
      <w:r w:rsidR="00FE140F" w:rsidRPr="00FE140F">
        <w:rPr>
          <w:sz w:val="24"/>
          <w:szCs w:val="24"/>
          <w:lang w:val="lt-LT"/>
        </w:rPr>
        <w:t xml:space="preserve"> Ekonominės plėtros ir investicijų skyriaus vedėja Vilija Aleksienė, Infrastruktūros skyriaus Viešosios tvarkos poskyrio vedėja Daiva Zikienė, Infrastruktūros skyriaus Viešosios tvarkos poskyrio vyriausiasis specialistas Boleslovas Švabas, Teisės ir metrikacijos skyriaus vedėja, vykdanti Švietimo, kultūros ir sporto skyriaus vedėjo funkcijas Agnė Valaitienė, Žemės ūkio skyriaus vedėjas Sigitas Lelionis, Socialinės paramos ir sveikato</w:t>
      </w:r>
      <w:r w:rsidR="00FE140F">
        <w:rPr>
          <w:sz w:val="24"/>
          <w:szCs w:val="24"/>
          <w:lang w:val="lt-LT"/>
        </w:rPr>
        <w:t>s skyriaus vyriausioji specialistė Aistė Milašienė</w:t>
      </w:r>
      <w:r w:rsidR="00FE140F" w:rsidRPr="00FE140F">
        <w:rPr>
          <w:sz w:val="24"/>
          <w:szCs w:val="24"/>
          <w:lang w:val="lt-LT"/>
        </w:rPr>
        <w:t>.</w:t>
      </w:r>
    </w:p>
    <w:p w14:paraId="5F212924" w14:textId="668F9504" w:rsidR="00017434" w:rsidRDefault="00DB084B" w:rsidP="00AE562B">
      <w:pPr>
        <w:ind w:firstLine="720"/>
        <w:jc w:val="both"/>
        <w:rPr>
          <w:sz w:val="24"/>
          <w:szCs w:val="24"/>
          <w:lang w:val="lt-LT"/>
        </w:rPr>
      </w:pPr>
      <w:r w:rsidRPr="00F03939">
        <w:rPr>
          <w:sz w:val="24"/>
          <w:szCs w:val="24"/>
          <w:lang w:val="lt-LT"/>
        </w:rPr>
        <w:t xml:space="preserve">Posėdžio pirmininkas </w:t>
      </w:r>
      <w:r w:rsidR="003F2A66" w:rsidRPr="00F03939">
        <w:rPr>
          <w:sz w:val="24"/>
          <w:szCs w:val="24"/>
          <w:lang w:val="lt-LT"/>
        </w:rPr>
        <w:t>Vitalijus Gailius</w:t>
      </w:r>
      <w:r w:rsidR="00F75983" w:rsidRPr="00F03939">
        <w:rPr>
          <w:sz w:val="24"/>
          <w:szCs w:val="24"/>
          <w:lang w:val="lt-LT"/>
        </w:rPr>
        <w:t xml:space="preserve"> </w:t>
      </w:r>
      <w:r w:rsidR="004C191F" w:rsidRPr="00F03939">
        <w:rPr>
          <w:sz w:val="24"/>
          <w:szCs w:val="24"/>
          <w:lang w:val="lt-LT"/>
        </w:rPr>
        <w:t>informavo tarybos narius, kad</w:t>
      </w:r>
      <w:r w:rsidR="00F75983" w:rsidRPr="00F03939">
        <w:rPr>
          <w:sz w:val="24"/>
          <w:szCs w:val="24"/>
          <w:lang w:val="lt-LT"/>
        </w:rPr>
        <w:t xml:space="preserve"> darbotvarkė</w:t>
      </w:r>
      <w:r w:rsidR="004C191F" w:rsidRPr="00F03939">
        <w:rPr>
          <w:sz w:val="24"/>
          <w:szCs w:val="24"/>
          <w:lang w:val="lt-LT"/>
        </w:rPr>
        <w:t xml:space="preserve">je </w:t>
      </w:r>
      <w:r w:rsidR="00FE140F">
        <w:rPr>
          <w:sz w:val="24"/>
          <w:szCs w:val="24"/>
          <w:lang w:val="lt-LT"/>
        </w:rPr>
        <w:t>20</w:t>
      </w:r>
      <w:r w:rsidR="00F75983" w:rsidRPr="00F03939">
        <w:rPr>
          <w:sz w:val="24"/>
          <w:szCs w:val="24"/>
          <w:lang w:val="lt-LT"/>
        </w:rPr>
        <w:t xml:space="preserve"> klausim</w:t>
      </w:r>
      <w:r w:rsidR="00FE140F">
        <w:rPr>
          <w:sz w:val="24"/>
          <w:szCs w:val="24"/>
          <w:lang w:val="lt-LT"/>
        </w:rPr>
        <w:t>ų</w:t>
      </w:r>
      <w:r w:rsidR="00006DBC" w:rsidRPr="00F03939">
        <w:rPr>
          <w:sz w:val="24"/>
          <w:szCs w:val="24"/>
          <w:lang w:val="lt-LT"/>
        </w:rPr>
        <w:t xml:space="preserve"> ir priminė nusišalinimo nuo klausimo svarstymo tvarką.</w:t>
      </w:r>
    </w:p>
    <w:p w14:paraId="5DFDE0EF" w14:textId="5DC5512A" w:rsidR="00901EB2" w:rsidRPr="00F03939" w:rsidRDefault="00901EB2" w:rsidP="00AE562B">
      <w:pPr>
        <w:ind w:firstLine="720"/>
        <w:jc w:val="both"/>
        <w:rPr>
          <w:sz w:val="24"/>
          <w:szCs w:val="24"/>
          <w:lang w:val="lt-LT"/>
        </w:rPr>
      </w:pPr>
      <w:r>
        <w:rPr>
          <w:sz w:val="24"/>
          <w:szCs w:val="24"/>
          <w:lang w:val="lt-LT"/>
        </w:rPr>
        <w:t>Darbotvarkei pritarta bendru sutarimu.</w:t>
      </w:r>
    </w:p>
    <w:p w14:paraId="5F14373C" w14:textId="77777777" w:rsidR="0009142D" w:rsidRPr="001140EB" w:rsidRDefault="00665FA3" w:rsidP="00AE562B">
      <w:pPr>
        <w:ind w:firstLine="720"/>
        <w:jc w:val="both"/>
        <w:rPr>
          <w:sz w:val="24"/>
          <w:szCs w:val="24"/>
          <w:lang w:val="lt-LT"/>
        </w:rPr>
      </w:pPr>
      <w:r w:rsidRPr="001140EB">
        <w:rPr>
          <w:sz w:val="24"/>
          <w:szCs w:val="24"/>
          <w:lang w:val="lt-LT"/>
        </w:rPr>
        <w:t>DARBOTVARKĖ:</w:t>
      </w:r>
      <w:bookmarkStart w:id="0" w:name="_Hlk517094215"/>
      <w:bookmarkStart w:id="1" w:name="_Hlk517094281"/>
    </w:p>
    <w:p w14:paraId="0FE5DE57" w14:textId="3F5859FC" w:rsidR="00BE74E1" w:rsidRPr="001140EB" w:rsidRDefault="00852CFD" w:rsidP="00AE562B">
      <w:pPr>
        <w:ind w:firstLine="720"/>
        <w:jc w:val="both"/>
        <w:rPr>
          <w:sz w:val="24"/>
          <w:szCs w:val="24"/>
          <w:lang w:val="lt-LT"/>
        </w:rPr>
      </w:pPr>
      <w:r w:rsidRPr="001140EB">
        <w:rPr>
          <w:sz w:val="24"/>
          <w:szCs w:val="24"/>
          <w:lang w:val="lt-LT"/>
        </w:rPr>
        <w:t xml:space="preserve">1. </w:t>
      </w:r>
      <w:bookmarkEnd w:id="0"/>
      <w:bookmarkEnd w:id="1"/>
      <w:r w:rsidR="00FE140F" w:rsidRPr="00FE140F">
        <w:rPr>
          <w:sz w:val="24"/>
          <w:szCs w:val="24"/>
          <w:lang w:val="lt-LT"/>
        </w:rPr>
        <w:t>Dėl Joniškio rajono garbės ambasadoriaus vardo suteikimo</w:t>
      </w:r>
      <w:r w:rsidR="00BB5694">
        <w:rPr>
          <w:sz w:val="24"/>
          <w:szCs w:val="24"/>
          <w:lang w:val="lt-LT"/>
        </w:rPr>
        <w:t>.</w:t>
      </w:r>
    </w:p>
    <w:p w14:paraId="403FBEAC" w14:textId="53545108" w:rsidR="004C18B9" w:rsidRPr="001140EB" w:rsidRDefault="003A7182" w:rsidP="00AE562B">
      <w:pPr>
        <w:ind w:firstLine="709"/>
        <w:jc w:val="both"/>
        <w:rPr>
          <w:sz w:val="24"/>
          <w:szCs w:val="24"/>
          <w:lang w:val="lt-LT"/>
        </w:rPr>
      </w:pPr>
      <w:r>
        <w:rPr>
          <w:sz w:val="24"/>
          <w:szCs w:val="24"/>
          <w:lang w:val="lt-LT"/>
        </w:rPr>
        <w:t>Pranešėja –</w:t>
      </w:r>
      <w:r w:rsidR="00713F15" w:rsidRPr="00713F15">
        <w:rPr>
          <w:sz w:val="24"/>
          <w:szCs w:val="24"/>
        </w:rPr>
        <w:t xml:space="preserve"> </w:t>
      </w:r>
      <w:r w:rsidR="00FE140F" w:rsidRPr="00FE140F">
        <w:rPr>
          <w:sz w:val="24"/>
          <w:szCs w:val="24"/>
        </w:rPr>
        <w:t>Joniškio rajono savivaldybės administracijos direktorė Valė Kulvinskienė</w:t>
      </w:r>
      <w:r w:rsidR="00713F15">
        <w:rPr>
          <w:sz w:val="24"/>
          <w:szCs w:val="24"/>
        </w:rPr>
        <w:t>.</w:t>
      </w:r>
    </w:p>
    <w:p w14:paraId="7B69B8D4" w14:textId="36903C7B" w:rsidR="0009142D" w:rsidRPr="001140EB" w:rsidRDefault="00BE74E1" w:rsidP="00AE562B">
      <w:pPr>
        <w:ind w:firstLine="709"/>
        <w:jc w:val="both"/>
        <w:rPr>
          <w:iCs/>
          <w:sz w:val="24"/>
          <w:szCs w:val="24"/>
          <w:lang w:val="lt-LT"/>
        </w:rPr>
      </w:pPr>
      <w:r w:rsidRPr="001140EB">
        <w:rPr>
          <w:sz w:val="24"/>
          <w:szCs w:val="24"/>
          <w:lang w:val="lt-LT" w:eastAsia="lt-LT"/>
        </w:rPr>
        <w:t xml:space="preserve">2. </w:t>
      </w:r>
      <w:r w:rsidR="00FE140F" w:rsidRPr="00FE140F">
        <w:rPr>
          <w:sz w:val="24"/>
          <w:szCs w:val="24"/>
          <w:lang w:val="lt-LT" w:eastAsia="lt-LT"/>
        </w:rPr>
        <w:t>Dėl taksi stotelių įrengimo Joniškio rajono savivaldybės teritorijoje tvarkos aprašo patvirtinimo</w:t>
      </w:r>
      <w:r w:rsidR="00713F15">
        <w:rPr>
          <w:sz w:val="24"/>
          <w:szCs w:val="24"/>
          <w:lang w:val="lt-LT" w:eastAsia="lt-LT"/>
        </w:rPr>
        <w:t>.</w:t>
      </w:r>
    </w:p>
    <w:p w14:paraId="45DE8244" w14:textId="77DD2DB6" w:rsidR="0009142D" w:rsidRPr="001140EB" w:rsidRDefault="003A7182" w:rsidP="00AE562B">
      <w:pPr>
        <w:ind w:firstLine="709"/>
        <w:jc w:val="both"/>
        <w:rPr>
          <w:iCs/>
          <w:sz w:val="24"/>
          <w:szCs w:val="24"/>
          <w:lang w:val="lt-LT"/>
        </w:rPr>
      </w:pPr>
      <w:r>
        <w:rPr>
          <w:sz w:val="24"/>
          <w:szCs w:val="24"/>
          <w:lang w:val="lt-LT" w:eastAsia="lt-LT"/>
        </w:rPr>
        <w:t>Pranešėja –</w:t>
      </w:r>
      <w:r w:rsidR="00713F15" w:rsidRPr="00713F15">
        <w:rPr>
          <w:sz w:val="24"/>
          <w:szCs w:val="24"/>
        </w:rPr>
        <w:t xml:space="preserve"> </w:t>
      </w:r>
      <w:r w:rsidR="00901EB2" w:rsidRPr="00901EB2">
        <w:rPr>
          <w:sz w:val="24"/>
          <w:szCs w:val="24"/>
        </w:rPr>
        <w:t>Finansų sky</w:t>
      </w:r>
      <w:r w:rsidR="00DA3A27">
        <w:rPr>
          <w:sz w:val="24"/>
          <w:szCs w:val="24"/>
        </w:rPr>
        <w:t>riaus vyriausioji specialistė Laura Mockūnienė</w:t>
      </w:r>
      <w:r w:rsidR="00713F15">
        <w:rPr>
          <w:sz w:val="24"/>
          <w:szCs w:val="24"/>
        </w:rPr>
        <w:t>.</w:t>
      </w:r>
    </w:p>
    <w:p w14:paraId="098FF648" w14:textId="1CB20383" w:rsidR="0009142D" w:rsidRPr="001140EB" w:rsidRDefault="00BE74E1" w:rsidP="00AE562B">
      <w:pPr>
        <w:ind w:firstLine="709"/>
        <w:jc w:val="both"/>
        <w:rPr>
          <w:iCs/>
          <w:sz w:val="24"/>
          <w:szCs w:val="24"/>
          <w:lang w:val="lt-LT"/>
        </w:rPr>
      </w:pPr>
      <w:r w:rsidRPr="001140EB">
        <w:rPr>
          <w:iCs/>
          <w:sz w:val="24"/>
          <w:szCs w:val="24"/>
          <w:lang w:val="lt-LT"/>
        </w:rPr>
        <w:t xml:space="preserve">3. </w:t>
      </w:r>
      <w:r w:rsidR="00FE140F" w:rsidRPr="00FE140F">
        <w:rPr>
          <w:iCs/>
          <w:sz w:val="24"/>
          <w:szCs w:val="24"/>
          <w:lang w:val="lt-LT"/>
        </w:rPr>
        <w:t>Dėl Šiaulių regiono plėtros tarybos steigimo</w:t>
      </w:r>
      <w:r w:rsidR="00713F15">
        <w:rPr>
          <w:iCs/>
          <w:sz w:val="24"/>
          <w:szCs w:val="24"/>
          <w:lang w:val="lt-LT"/>
        </w:rPr>
        <w:t>.</w:t>
      </w:r>
    </w:p>
    <w:p w14:paraId="27DCAC4D" w14:textId="2014763C" w:rsidR="0009142D" w:rsidRPr="001140EB" w:rsidRDefault="00BE74E1" w:rsidP="00AE562B">
      <w:pPr>
        <w:ind w:firstLine="709"/>
        <w:jc w:val="both"/>
        <w:rPr>
          <w:sz w:val="24"/>
          <w:szCs w:val="24"/>
          <w:lang w:val="lt-LT" w:eastAsia="lt-LT"/>
        </w:rPr>
      </w:pPr>
      <w:r w:rsidRPr="001140EB">
        <w:rPr>
          <w:sz w:val="24"/>
          <w:szCs w:val="24"/>
          <w:lang w:val="lt-LT" w:eastAsia="lt-LT"/>
        </w:rPr>
        <w:t>Pra</w:t>
      </w:r>
      <w:r w:rsidR="00613E58" w:rsidRPr="001140EB">
        <w:rPr>
          <w:sz w:val="24"/>
          <w:szCs w:val="24"/>
          <w:lang w:val="lt-LT" w:eastAsia="lt-LT"/>
        </w:rPr>
        <w:t xml:space="preserve">nešėja – </w:t>
      </w:r>
      <w:r w:rsidR="00FE140F" w:rsidRPr="00FE140F">
        <w:rPr>
          <w:color w:val="000000" w:themeColor="text1"/>
          <w:sz w:val="24"/>
          <w:szCs w:val="24"/>
        </w:rPr>
        <w:t>Ekonominės plėtros ir investicijų skyriaus vedėja Vilija Aleksienė</w:t>
      </w:r>
      <w:r w:rsidR="00713F15">
        <w:rPr>
          <w:color w:val="000000" w:themeColor="text1"/>
          <w:sz w:val="24"/>
          <w:szCs w:val="24"/>
        </w:rPr>
        <w:t>.</w:t>
      </w:r>
    </w:p>
    <w:p w14:paraId="688F357A" w14:textId="1B2E58F3" w:rsidR="0009142D" w:rsidRPr="001140EB" w:rsidRDefault="00BE74E1" w:rsidP="00AE562B">
      <w:pPr>
        <w:ind w:firstLine="709"/>
        <w:jc w:val="both"/>
        <w:rPr>
          <w:iCs/>
          <w:sz w:val="24"/>
          <w:szCs w:val="24"/>
          <w:lang w:val="lt-LT"/>
        </w:rPr>
      </w:pPr>
      <w:r w:rsidRPr="001140EB">
        <w:rPr>
          <w:sz w:val="24"/>
          <w:szCs w:val="24"/>
          <w:lang w:val="lt-LT" w:eastAsia="lt-LT"/>
        </w:rPr>
        <w:t xml:space="preserve">4. </w:t>
      </w:r>
      <w:r w:rsidR="00FE140F" w:rsidRPr="00FE140F">
        <w:rPr>
          <w:sz w:val="24"/>
          <w:szCs w:val="24"/>
          <w:lang w:val="lt-LT" w:eastAsia="lt-LT"/>
        </w:rPr>
        <w:t>Dėl Joniškio rajono savivaldybės tarybos 2020 m. balandžio 3 d. sprendimo Nr. T-39 „Dėl Joniškio rajono savivaldybei skirtų kelių priežiūros ir plėtros programos lėšų paskirstymo ir iš šios programos finansuojamų darbų sąrašo patvirtinimo“ pakeitimo</w:t>
      </w:r>
      <w:r w:rsidR="00713F15">
        <w:rPr>
          <w:sz w:val="24"/>
          <w:szCs w:val="24"/>
          <w:lang w:val="lt-LT" w:eastAsia="lt-LT"/>
        </w:rPr>
        <w:t>.</w:t>
      </w:r>
    </w:p>
    <w:p w14:paraId="11009033" w14:textId="1E0E7DE3" w:rsidR="0009142D" w:rsidRPr="001140EB" w:rsidRDefault="00BE74E1" w:rsidP="00AE562B">
      <w:pPr>
        <w:ind w:firstLine="709"/>
        <w:jc w:val="both"/>
        <w:rPr>
          <w:sz w:val="24"/>
          <w:szCs w:val="24"/>
          <w:lang w:val="lt-LT" w:eastAsia="lt-LT"/>
        </w:rPr>
      </w:pPr>
      <w:r w:rsidRPr="001140EB">
        <w:rPr>
          <w:sz w:val="24"/>
          <w:szCs w:val="24"/>
          <w:lang w:val="lt-LT" w:eastAsia="lt-LT"/>
        </w:rPr>
        <w:t>Pranešėja</w:t>
      </w:r>
      <w:r w:rsidR="00FE140F">
        <w:rPr>
          <w:sz w:val="24"/>
          <w:szCs w:val="24"/>
          <w:lang w:val="lt-LT" w:eastAsia="lt-LT"/>
        </w:rPr>
        <w:t>s</w:t>
      </w:r>
      <w:r w:rsidRPr="001140EB">
        <w:rPr>
          <w:sz w:val="24"/>
          <w:szCs w:val="24"/>
          <w:lang w:val="lt-LT" w:eastAsia="lt-LT"/>
        </w:rPr>
        <w:t xml:space="preserve"> – </w:t>
      </w:r>
      <w:r w:rsidR="00FE140F" w:rsidRPr="00FE140F">
        <w:rPr>
          <w:sz w:val="24"/>
          <w:szCs w:val="24"/>
          <w:lang w:val="lt-LT" w:eastAsia="lt-LT"/>
        </w:rPr>
        <w:t>Joniškio rajono savivaldybės administracijos direktorės pavaduotojas Aivaras Rudnickas</w:t>
      </w:r>
      <w:r w:rsidR="00713F15">
        <w:rPr>
          <w:sz w:val="24"/>
          <w:szCs w:val="24"/>
          <w:lang w:val="lt-LT" w:eastAsia="lt-LT"/>
        </w:rPr>
        <w:t>.</w:t>
      </w:r>
    </w:p>
    <w:p w14:paraId="2EC8B7FB" w14:textId="4483B516" w:rsidR="004D1273" w:rsidRPr="001140EB" w:rsidRDefault="004D1273" w:rsidP="00AE562B">
      <w:pPr>
        <w:ind w:firstLine="709"/>
        <w:jc w:val="both"/>
        <w:rPr>
          <w:sz w:val="24"/>
          <w:szCs w:val="24"/>
          <w:lang w:val="lt-LT" w:eastAsia="lt-LT"/>
        </w:rPr>
      </w:pPr>
      <w:r w:rsidRPr="001140EB">
        <w:rPr>
          <w:sz w:val="24"/>
          <w:szCs w:val="24"/>
          <w:lang w:val="lt-LT" w:eastAsia="lt-LT"/>
        </w:rPr>
        <w:t xml:space="preserve">5. </w:t>
      </w:r>
      <w:r w:rsidR="00FE140F" w:rsidRPr="00FE140F">
        <w:rPr>
          <w:sz w:val="24"/>
          <w:szCs w:val="24"/>
          <w:lang w:val="lt-LT" w:eastAsia="lt-LT"/>
        </w:rPr>
        <w:t>Dėl kelių, gatvių ir inžinerinių tinklų statybos, rekonstravimo, kapitalinio arba paprastojo remonto darbų, prie kurių finansavimo prisidėtų fiziniai ir juridiniai asmenys, komisijai pateiktų pasiūlymų sąrašo patvirtinimo</w:t>
      </w:r>
      <w:r w:rsidR="00713F15">
        <w:rPr>
          <w:sz w:val="24"/>
          <w:szCs w:val="24"/>
          <w:lang w:val="lt-LT" w:eastAsia="lt-LT"/>
        </w:rPr>
        <w:t>.</w:t>
      </w:r>
    </w:p>
    <w:p w14:paraId="2D510D8F" w14:textId="18C39AE3" w:rsidR="004D1273" w:rsidRPr="001140EB" w:rsidRDefault="004D1273" w:rsidP="00AE562B">
      <w:pPr>
        <w:ind w:firstLine="709"/>
        <w:jc w:val="both"/>
        <w:rPr>
          <w:sz w:val="24"/>
          <w:szCs w:val="24"/>
          <w:lang w:val="lt-LT" w:eastAsia="lt-LT"/>
        </w:rPr>
      </w:pPr>
      <w:r w:rsidRPr="001140EB">
        <w:rPr>
          <w:sz w:val="24"/>
          <w:szCs w:val="24"/>
          <w:lang w:val="lt-LT" w:eastAsia="lt-LT"/>
        </w:rPr>
        <w:t>Pranešėja</w:t>
      </w:r>
      <w:r w:rsidR="00FE140F">
        <w:rPr>
          <w:sz w:val="24"/>
          <w:szCs w:val="24"/>
          <w:lang w:val="lt-LT" w:eastAsia="lt-LT"/>
        </w:rPr>
        <w:t>s</w:t>
      </w:r>
      <w:r w:rsidRPr="001140EB">
        <w:rPr>
          <w:sz w:val="24"/>
          <w:szCs w:val="24"/>
          <w:lang w:val="lt-LT" w:eastAsia="lt-LT"/>
        </w:rPr>
        <w:t xml:space="preserve"> – </w:t>
      </w:r>
      <w:r w:rsidR="00FE140F" w:rsidRPr="00FE140F">
        <w:rPr>
          <w:sz w:val="24"/>
          <w:szCs w:val="24"/>
        </w:rPr>
        <w:t>Joniškio rajono savivaldybės administracijos direktorės pavaduotojas Aivaras Rudnickas</w:t>
      </w:r>
      <w:r w:rsidR="00713F15">
        <w:rPr>
          <w:sz w:val="24"/>
          <w:szCs w:val="24"/>
        </w:rPr>
        <w:t>.</w:t>
      </w:r>
    </w:p>
    <w:p w14:paraId="2F34488F" w14:textId="528C80E0" w:rsidR="004D1273" w:rsidRPr="001140EB" w:rsidRDefault="004D1273" w:rsidP="00AE562B">
      <w:pPr>
        <w:ind w:firstLine="709"/>
        <w:jc w:val="both"/>
        <w:rPr>
          <w:sz w:val="24"/>
          <w:szCs w:val="24"/>
          <w:lang w:val="lt-LT" w:eastAsia="lt-LT"/>
        </w:rPr>
      </w:pPr>
      <w:r w:rsidRPr="001140EB">
        <w:rPr>
          <w:sz w:val="24"/>
          <w:szCs w:val="24"/>
          <w:lang w:val="lt-LT" w:eastAsia="lt-LT"/>
        </w:rPr>
        <w:t xml:space="preserve">6. </w:t>
      </w:r>
      <w:r w:rsidR="00FE140F" w:rsidRPr="00FE140F">
        <w:rPr>
          <w:sz w:val="24"/>
          <w:szCs w:val="24"/>
          <w:lang w:val="lt-LT" w:eastAsia="lt-LT"/>
        </w:rPr>
        <w:t>Dėl Joniškio rajono savivaldybės turto perdavimo valdyti, naudoti ir disponuoti juo patikėjimo teise pagal patikėjimo sutartį viešajai įstaigai Joniškio ligoninei</w:t>
      </w:r>
      <w:r w:rsidR="00713F15">
        <w:rPr>
          <w:sz w:val="24"/>
          <w:szCs w:val="24"/>
          <w:lang w:val="lt-LT" w:eastAsia="lt-LT"/>
        </w:rPr>
        <w:t>.</w:t>
      </w:r>
    </w:p>
    <w:p w14:paraId="351747B4" w14:textId="3051EC39" w:rsidR="004D1273" w:rsidRPr="001140EB" w:rsidRDefault="004D1273" w:rsidP="00AE562B">
      <w:pPr>
        <w:ind w:firstLine="709"/>
        <w:jc w:val="both"/>
        <w:rPr>
          <w:sz w:val="24"/>
          <w:szCs w:val="24"/>
          <w:lang w:val="lt-LT" w:eastAsia="lt-LT"/>
        </w:rPr>
      </w:pPr>
      <w:r w:rsidRPr="001140EB">
        <w:rPr>
          <w:sz w:val="24"/>
          <w:szCs w:val="24"/>
          <w:lang w:val="lt-LT" w:eastAsia="lt-LT"/>
        </w:rPr>
        <w:t>Pranešėja</w:t>
      </w:r>
      <w:r w:rsidR="00FE140F">
        <w:rPr>
          <w:sz w:val="24"/>
          <w:szCs w:val="24"/>
          <w:lang w:val="lt-LT" w:eastAsia="lt-LT"/>
        </w:rPr>
        <w:t>s</w:t>
      </w:r>
      <w:r w:rsidRPr="001140EB">
        <w:rPr>
          <w:sz w:val="24"/>
          <w:szCs w:val="24"/>
          <w:lang w:val="lt-LT" w:eastAsia="lt-LT"/>
        </w:rPr>
        <w:t xml:space="preserve"> – </w:t>
      </w:r>
      <w:r w:rsidR="00FE140F" w:rsidRPr="00FE140F">
        <w:rPr>
          <w:sz w:val="24"/>
          <w:szCs w:val="24"/>
        </w:rPr>
        <w:t>Infrastruktūros skyriaus vedėjas Arūnas Adomaitis</w:t>
      </w:r>
      <w:r w:rsidR="00713F15">
        <w:rPr>
          <w:sz w:val="24"/>
          <w:szCs w:val="24"/>
        </w:rPr>
        <w:t>.</w:t>
      </w:r>
    </w:p>
    <w:p w14:paraId="22FDD5D2" w14:textId="15DDE3E2" w:rsidR="004D1273" w:rsidRPr="001140EB" w:rsidRDefault="004D1273" w:rsidP="00DD49E3">
      <w:pPr>
        <w:ind w:firstLine="709"/>
        <w:jc w:val="both"/>
        <w:rPr>
          <w:sz w:val="24"/>
          <w:szCs w:val="24"/>
          <w:lang w:val="lt-LT" w:eastAsia="lt-LT"/>
        </w:rPr>
      </w:pPr>
      <w:r w:rsidRPr="001140EB">
        <w:rPr>
          <w:sz w:val="24"/>
          <w:szCs w:val="24"/>
          <w:lang w:val="lt-LT" w:eastAsia="lt-LT"/>
        </w:rPr>
        <w:lastRenderedPageBreak/>
        <w:t xml:space="preserve">7. </w:t>
      </w:r>
      <w:r w:rsidR="00FE140F" w:rsidRPr="00FE140F">
        <w:rPr>
          <w:sz w:val="24"/>
          <w:szCs w:val="24"/>
          <w:lang w:val="lt-LT" w:eastAsia="lt-LT"/>
        </w:rPr>
        <w:t>Dėl Joniškio rajono savivaldybės turto perdavimo valdyti, naudoti ir disponuoti juo patikėjimo teise pagal patikėjimo sutartį viešajai įstaigai Joniškio pirminės sveikatos priežiūros centrui</w:t>
      </w:r>
      <w:r w:rsidR="00EC7494">
        <w:rPr>
          <w:sz w:val="24"/>
          <w:szCs w:val="24"/>
          <w:lang w:val="lt-LT" w:eastAsia="lt-LT"/>
        </w:rPr>
        <w:t>.</w:t>
      </w:r>
    </w:p>
    <w:p w14:paraId="7ADDD503" w14:textId="0DF8227C" w:rsidR="004D1273" w:rsidRPr="001140EB" w:rsidRDefault="004D1273" w:rsidP="00DD49E3">
      <w:pPr>
        <w:ind w:firstLine="709"/>
        <w:jc w:val="both"/>
        <w:rPr>
          <w:sz w:val="24"/>
          <w:szCs w:val="24"/>
          <w:lang w:val="lt-LT" w:eastAsia="lt-LT"/>
        </w:rPr>
      </w:pPr>
      <w:r w:rsidRPr="001140EB">
        <w:rPr>
          <w:sz w:val="24"/>
          <w:szCs w:val="24"/>
          <w:lang w:val="lt-LT" w:eastAsia="lt-LT"/>
        </w:rPr>
        <w:t>Pranešėja</w:t>
      </w:r>
      <w:r w:rsidR="00FE140F">
        <w:rPr>
          <w:sz w:val="24"/>
          <w:szCs w:val="24"/>
          <w:lang w:val="lt-LT" w:eastAsia="lt-LT"/>
        </w:rPr>
        <w:t>s</w:t>
      </w:r>
      <w:r w:rsidRPr="001140EB">
        <w:rPr>
          <w:sz w:val="24"/>
          <w:szCs w:val="24"/>
          <w:lang w:val="lt-LT" w:eastAsia="lt-LT"/>
        </w:rPr>
        <w:t xml:space="preserve"> – </w:t>
      </w:r>
      <w:r w:rsidR="00FE140F" w:rsidRPr="00FE140F">
        <w:rPr>
          <w:sz w:val="24"/>
          <w:szCs w:val="24"/>
          <w:lang w:val="lt-LT" w:eastAsia="lt-LT"/>
        </w:rPr>
        <w:t>Infrastruktūros skyriaus vedėjas Arūnas Adomaitis</w:t>
      </w:r>
      <w:r w:rsidR="00EC7494">
        <w:rPr>
          <w:sz w:val="24"/>
          <w:szCs w:val="24"/>
          <w:lang w:val="lt-LT" w:eastAsia="lt-LT"/>
        </w:rPr>
        <w:t>.</w:t>
      </w:r>
    </w:p>
    <w:p w14:paraId="5356C43E" w14:textId="1CEE8531" w:rsidR="004D1273" w:rsidRPr="001140EB" w:rsidRDefault="004D1273" w:rsidP="00DD49E3">
      <w:pPr>
        <w:ind w:firstLine="709"/>
        <w:jc w:val="both"/>
        <w:rPr>
          <w:sz w:val="24"/>
          <w:szCs w:val="24"/>
          <w:lang w:val="lt-LT" w:eastAsia="lt-LT"/>
        </w:rPr>
      </w:pPr>
      <w:r w:rsidRPr="001140EB">
        <w:rPr>
          <w:sz w:val="24"/>
          <w:szCs w:val="24"/>
          <w:lang w:val="lt-LT" w:eastAsia="lt-LT"/>
        </w:rPr>
        <w:t xml:space="preserve">8. </w:t>
      </w:r>
      <w:r w:rsidR="00FE140F" w:rsidRPr="00FE140F">
        <w:rPr>
          <w:sz w:val="24"/>
          <w:szCs w:val="24"/>
          <w:lang w:val="lt-LT" w:eastAsia="lt-LT"/>
        </w:rPr>
        <w:t>Dėl Joniškio rajono savivaldybės turto perdavimo valdyti, naudoti ir disponuoti juo patikėjimo teise pagal patikėjimo sutartį viešajai įstaigai Joniškio greitosios medicinos pagalbos stočiai</w:t>
      </w:r>
      <w:r w:rsidR="00EC7494">
        <w:rPr>
          <w:sz w:val="24"/>
          <w:szCs w:val="24"/>
          <w:lang w:val="lt-LT" w:eastAsia="lt-LT"/>
        </w:rPr>
        <w:t>.</w:t>
      </w:r>
    </w:p>
    <w:p w14:paraId="317BFBFE" w14:textId="1A3A625E" w:rsidR="004D1273" w:rsidRPr="001140EB" w:rsidRDefault="004D1273" w:rsidP="00DD49E3">
      <w:pPr>
        <w:ind w:firstLine="709"/>
        <w:jc w:val="both"/>
        <w:rPr>
          <w:sz w:val="24"/>
          <w:szCs w:val="24"/>
          <w:lang w:val="lt-LT"/>
        </w:rPr>
      </w:pPr>
      <w:r w:rsidRPr="001140EB">
        <w:rPr>
          <w:sz w:val="24"/>
          <w:szCs w:val="24"/>
          <w:lang w:val="lt-LT"/>
        </w:rPr>
        <w:t>Pranešėja</w:t>
      </w:r>
      <w:r w:rsidR="00EC7494">
        <w:rPr>
          <w:sz w:val="24"/>
          <w:szCs w:val="24"/>
          <w:lang w:val="lt-LT"/>
        </w:rPr>
        <w:t>s</w:t>
      </w:r>
      <w:r w:rsidRPr="001140EB">
        <w:rPr>
          <w:sz w:val="24"/>
          <w:szCs w:val="24"/>
          <w:lang w:val="lt-LT"/>
        </w:rPr>
        <w:t xml:space="preserve"> – </w:t>
      </w:r>
      <w:r w:rsidR="00EC7494" w:rsidRPr="00EC7494">
        <w:rPr>
          <w:sz w:val="24"/>
          <w:szCs w:val="24"/>
          <w:lang w:val="lt-LT" w:eastAsia="lt-LT"/>
        </w:rPr>
        <w:t>Infrastruktūros skyriaus vedėjas Arūnas Adomaitis</w:t>
      </w:r>
      <w:r w:rsidR="00EC7494">
        <w:rPr>
          <w:sz w:val="24"/>
          <w:szCs w:val="24"/>
          <w:lang w:val="lt-LT" w:eastAsia="lt-LT"/>
        </w:rPr>
        <w:t>.</w:t>
      </w:r>
    </w:p>
    <w:p w14:paraId="70E5316D" w14:textId="0DB9650A" w:rsidR="004D1273" w:rsidRPr="001140EB" w:rsidRDefault="004D1273" w:rsidP="00DD49E3">
      <w:pPr>
        <w:ind w:firstLine="709"/>
        <w:jc w:val="both"/>
        <w:rPr>
          <w:sz w:val="24"/>
          <w:szCs w:val="24"/>
          <w:lang w:val="lt-LT"/>
        </w:rPr>
      </w:pPr>
      <w:r w:rsidRPr="001140EB">
        <w:rPr>
          <w:sz w:val="24"/>
          <w:szCs w:val="24"/>
          <w:lang w:val="lt-LT"/>
        </w:rPr>
        <w:t xml:space="preserve">9. </w:t>
      </w:r>
      <w:r w:rsidR="00FE140F" w:rsidRPr="00FE140F">
        <w:rPr>
          <w:sz w:val="24"/>
          <w:szCs w:val="24"/>
          <w:lang w:val="lt-LT"/>
        </w:rPr>
        <w:t>Dėl Joniškio rajono savivaldybės turto perdavimo valdyti, naudoti ir disponuoti juo patikėjimo teise pagal patikėjimo sutartį viešajai įstaigai Joniškio psichikos sveikatos centrui</w:t>
      </w:r>
      <w:r w:rsidR="00EC7494">
        <w:rPr>
          <w:sz w:val="24"/>
          <w:szCs w:val="24"/>
          <w:lang w:val="lt-LT"/>
        </w:rPr>
        <w:t>.</w:t>
      </w:r>
    </w:p>
    <w:p w14:paraId="207AAE9E" w14:textId="7FD51E86" w:rsidR="004D1273" w:rsidRDefault="004D1273" w:rsidP="00DD49E3">
      <w:pPr>
        <w:ind w:firstLine="709"/>
        <w:jc w:val="both"/>
        <w:rPr>
          <w:sz w:val="24"/>
          <w:szCs w:val="24"/>
          <w:lang w:val="lt-LT" w:eastAsia="lt-LT"/>
        </w:rPr>
      </w:pPr>
      <w:r w:rsidRPr="001140EB">
        <w:rPr>
          <w:sz w:val="24"/>
          <w:szCs w:val="24"/>
          <w:lang w:val="lt-LT"/>
        </w:rPr>
        <w:t>Pranešėja</w:t>
      </w:r>
      <w:r w:rsidR="00EC7494">
        <w:rPr>
          <w:sz w:val="24"/>
          <w:szCs w:val="24"/>
          <w:lang w:val="lt-LT"/>
        </w:rPr>
        <w:t>s</w:t>
      </w:r>
      <w:r w:rsidRPr="001140EB">
        <w:rPr>
          <w:sz w:val="24"/>
          <w:szCs w:val="24"/>
          <w:lang w:val="lt-LT"/>
        </w:rPr>
        <w:t xml:space="preserve"> – </w:t>
      </w:r>
      <w:r w:rsidR="009E0306" w:rsidRPr="009E0306">
        <w:rPr>
          <w:sz w:val="24"/>
          <w:szCs w:val="24"/>
          <w:lang w:val="lt-LT" w:eastAsia="lt-LT"/>
        </w:rPr>
        <w:t>Infrastruktūros skyriaus vedėjas Arūnas Adomaitis</w:t>
      </w:r>
      <w:r w:rsidR="00BB5694" w:rsidRPr="00BB5694">
        <w:rPr>
          <w:sz w:val="24"/>
          <w:szCs w:val="24"/>
          <w:lang w:val="lt-LT" w:eastAsia="lt-LT"/>
        </w:rPr>
        <w:t>.</w:t>
      </w:r>
    </w:p>
    <w:p w14:paraId="1C65E04A" w14:textId="1C74EEB1" w:rsidR="00FE140F" w:rsidRDefault="00FE140F" w:rsidP="00DD49E3">
      <w:pPr>
        <w:ind w:firstLine="709"/>
        <w:jc w:val="both"/>
        <w:rPr>
          <w:sz w:val="24"/>
          <w:szCs w:val="24"/>
          <w:lang w:val="lt-LT" w:eastAsia="lt-LT"/>
        </w:rPr>
      </w:pPr>
      <w:r>
        <w:rPr>
          <w:sz w:val="24"/>
          <w:szCs w:val="24"/>
          <w:lang w:val="lt-LT" w:eastAsia="lt-LT"/>
        </w:rPr>
        <w:t xml:space="preserve">10. </w:t>
      </w:r>
      <w:r w:rsidRPr="00FE140F">
        <w:rPr>
          <w:sz w:val="24"/>
          <w:szCs w:val="24"/>
          <w:lang w:val="lt-LT" w:eastAsia="lt-LT"/>
        </w:rPr>
        <w:t>Dėl Joniškio rajono savivaldybės tarybos 2017 m. balandžio 28 d. sprendimo Nr. T-107 „Dėl Joniškio rajono savivaldybės vietinės rinkliavos už komunalinių atliekų surinkimą iš atliekų turėtojų ir atliekų tvarkymą nuostatų patvirtinimo“ pakeitimo</w:t>
      </w:r>
      <w:r>
        <w:rPr>
          <w:sz w:val="24"/>
          <w:szCs w:val="24"/>
          <w:lang w:val="lt-LT" w:eastAsia="lt-LT"/>
        </w:rPr>
        <w:t>.</w:t>
      </w:r>
    </w:p>
    <w:p w14:paraId="05EE27AE" w14:textId="3278A5A0" w:rsidR="00FE140F" w:rsidRDefault="00FE140F" w:rsidP="00DD49E3">
      <w:pPr>
        <w:ind w:firstLine="709"/>
        <w:jc w:val="both"/>
        <w:rPr>
          <w:sz w:val="24"/>
          <w:szCs w:val="24"/>
          <w:lang w:val="lt-LT" w:eastAsia="lt-LT"/>
        </w:rPr>
      </w:pPr>
      <w:r>
        <w:rPr>
          <w:sz w:val="24"/>
          <w:szCs w:val="24"/>
          <w:lang w:val="lt-LT" w:eastAsia="lt-LT"/>
        </w:rPr>
        <w:t xml:space="preserve">Pranešėja – Infrastruktūros </w:t>
      </w:r>
      <w:r w:rsidRPr="00FE140F">
        <w:rPr>
          <w:sz w:val="24"/>
          <w:szCs w:val="24"/>
          <w:lang w:val="lt-LT" w:eastAsia="lt-LT"/>
        </w:rPr>
        <w:t>skyriaus  Viešosios tvarkos poskyrio  vedėja Daiva Zikienė</w:t>
      </w:r>
      <w:r>
        <w:rPr>
          <w:sz w:val="24"/>
          <w:szCs w:val="24"/>
          <w:lang w:val="lt-LT" w:eastAsia="lt-LT"/>
        </w:rPr>
        <w:t>.</w:t>
      </w:r>
    </w:p>
    <w:p w14:paraId="0BC57DD2" w14:textId="5BAB5810" w:rsidR="00FE140F" w:rsidRDefault="00FE140F" w:rsidP="00DD49E3">
      <w:pPr>
        <w:ind w:firstLine="709"/>
        <w:jc w:val="both"/>
        <w:rPr>
          <w:sz w:val="24"/>
          <w:szCs w:val="24"/>
          <w:lang w:val="lt-LT" w:eastAsia="lt-LT"/>
        </w:rPr>
      </w:pPr>
      <w:r>
        <w:rPr>
          <w:sz w:val="24"/>
          <w:szCs w:val="24"/>
          <w:lang w:val="lt-LT" w:eastAsia="lt-LT"/>
        </w:rPr>
        <w:t xml:space="preserve">11. </w:t>
      </w:r>
      <w:r w:rsidRPr="00FE140F">
        <w:rPr>
          <w:sz w:val="24"/>
          <w:szCs w:val="24"/>
          <w:lang w:val="lt-LT" w:eastAsia="lt-LT"/>
        </w:rPr>
        <w:t>Dėl pritarimo įgyvendinti projektą „Komunalinių atliekų rūšiuojamojo surinkimo infrastruktūros plėtra Šiaulių regione“.</w:t>
      </w:r>
    </w:p>
    <w:p w14:paraId="320506AD" w14:textId="77777777" w:rsidR="00FE140F" w:rsidRDefault="00FE140F" w:rsidP="00FE140F">
      <w:pPr>
        <w:ind w:firstLine="709"/>
        <w:jc w:val="both"/>
        <w:rPr>
          <w:sz w:val="24"/>
          <w:szCs w:val="24"/>
          <w:lang w:val="lt-LT" w:eastAsia="lt-LT"/>
        </w:rPr>
      </w:pPr>
      <w:r>
        <w:rPr>
          <w:sz w:val="24"/>
          <w:szCs w:val="24"/>
          <w:lang w:val="lt-LT" w:eastAsia="lt-LT"/>
        </w:rPr>
        <w:t xml:space="preserve">Pranešėja – Infrastruktūros </w:t>
      </w:r>
      <w:r w:rsidRPr="00FE140F">
        <w:rPr>
          <w:sz w:val="24"/>
          <w:szCs w:val="24"/>
          <w:lang w:val="lt-LT" w:eastAsia="lt-LT"/>
        </w:rPr>
        <w:t>skyriaus  Viešosios tvarkos poskyrio  vedėja Daiva Zikienė</w:t>
      </w:r>
      <w:r>
        <w:rPr>
          <w:sz w:val="24"/>
          <w:szCs w:val="24"/>
          <w:lang w:val="lt-LT" w:eastAsia="lt-LT"/>
        </w:rPr>
        <w:t>.</w:t>
      </w:r>
    </w:p>
    <w:p w14:paraId="575E4836" w14:textId="0FCF5005" w:rsidR="00FE140F" w:rsidRDefault="00FE140F" w:rsidP="00DD49E3">
      <w:pPr>
        <w:ind w:firstLine="709"/>
        <w:jc w:val="both"/>
        <w:rPr>
          <w:sz w:val="24"/>
          <w:szCs w:val="24"/>
          <w:lang w:val="lt-LT"/>
        </w:rPr>
      </w:pPr>
      <w:r>
        <w:rPr>
          <w:sz w:val="24"/>
          <w:szCs w:val="24"/>
          <w:lang w:val="lt-LT"/>
        </w:rPr>
        <w:t xml:space="preserve">12. </w:t>
      </w:r>
      <w:r w:rsidRPr="00FE140F">
        <w:rPr>
          <w:sz w:val="24"/>
          <w:szCs w:val="24"/>
          <w:lang w:val="lt-LT"/>
        </w:rPr>
        <w:t>Dėl pritarimo įgyvendinti projektą „Rūšiuojamuoju būdu surinktų maisto / virtuvės atliekų apdorojimo infrastruktūros sukūrimas Šiaulių regione“.</w:t>
      </w:r>
    </w:p>
    <w:p w14:paraId="33F64DD6" w14:textId="77777777" w:rsidR="00011A05" w:rsidRDefault="00011A05" w:rsidP="00011A05">
      <w:pPr>
        <w:ind w:firstLine="709"/>
        <w:jc w:val="both"/>
        <w:rPr>
          <w:sz w:val="24"/>
          <w:szCs w:val="24"/>
          <w:lang w:val="lt-LT" w:eastAsia="lt-LT"/>
        </w:rPr>
      </w:pPr>
      <w:r>
        <w:rPr>
          <w:sz w:val="24"/>
          <w:szCs w:val="24"/>
          <w:lang w:val="lt-LT" w:eastAsia="lt-LT"/>
        </w:rPr>
        <w:t xml:space="preserve">Pranešėja – Infrastruktūros </w:t>
      </w:r>
      <w:r w:rsidRPr="00FE140F">
        <w:rPr>
          <w:sz w:val="24"/>
          <w:szCs w:val="24"/>
          <w:lang w:val="lt-LT" w:eastAsia="lt-LT"/>
        </w:rPr>
        <w:t>skyriaus  Viešosios tvarkos poskyrio  vedėja Daiva Zikienė</w:t>
      </w:r>
      <w:r>
        <w:rPr>
          <w:sz w:val="24"/>
          <w:szCs w:val="24"/>
          <w:lang w:val="lt-LT" w:eastAsia="lt-LT"/>
        </w:rPr>
        <w:t>.</w:t>
      </w:r>
    </w:p>
    <w:p w14:paraId="1F3D811F" w14:textId="7FBD6257" w:rsidR="00FE140F" w:rsidRDefault="00011A05" w:rsidP="00DD49E3">
      <w:pPr>
        <w:ind w:firstLine="709"/>
        <w:jc w:val="both"/>
        <w:rPr>
          <w:sz w:val="24"/>
          <w:szCs w:val="24"/>
          <w:lang w:val="lt-LT"/>
        </w:rPr>
      </w:pPr>
      <w:r>
        <w:rPr>
          <w:sz w:val="24"/>
          <w:szCs w:val="24"/>
          <w:lang w:val="lt-LT"/>
        </w:rPr>
        <w:t xml:space="preserve">13. </w:t>
      </w:r>
      <w:r w:rsidRPr="00011A05">
        <w:rPr>
          <w:sz w:val="24"/>
          <w:szCs w:val="24"/>
          <w:lang w:val="lt-LT"/>
        </w:rPr>
        <w:t>Dėl Joniškio rajono savivaldybės tarybos 2020 m. balandžio 30 d. sprendimo Nr. T-57 „Dėl Joniškio rajono savivaldybės tarybos 2017 m. birželio 29 d. sprendimo Nr. T-174 „Dėl Joniškio rajono savivaldybės tvarkymo ir švaros taisyklių patvirtinimo“ pakeitimo“ pripažinimo netekusiu galios.</w:t>
      </w:r>
    </w:p>
    <w:p w14:paraId="1F729533" w14:textId="6F05EBB1" w:rsidR="00011A05" w:rsidRDefault="00011A05" w:rsidP="00DD49E3">
      <w:pPr>
        <w:ind w:firstLine="709"/>
        <w:jc w:val="both"/>
        <w:rPr>
          <w:sz w:val="24"/>
          <w:szCs w:val="24"/>
          <w:lang w:val="lt-LT"/>
        </w:rPr>
      </w:pPr>
      <w:r w:rsidRPr="00011A05">
        <w:rPr>
          <w:sz w:val="24"/>
          <w:szCs w:val="24"/>
          <w:lang w:val="lt-LT"/>
        </w:rPr>
        <w:t>Pranešėjas – Infrastruktūros skyriaus Viešosios tvarkos poskyrio vyriausiasis specialistas Boleslovas Švabas.</w:t>
      </w:r>
    </w:p>
    <w:p w14:paraId="512FE953" w14:textId="49086843" w:rsidR="00011A05" w:rsidRDefault="00011A05" w:rsidP="00DD49E3">
      <w:pPr>
        <w:ind w:firstLine="709"/>
        <w:jc w:val="both"/>
        <w:rPr>
          <w:sz w:val="24"/>
          <w:szCs w:val="24"/>
          <w:lang w:val="lt-LT"/>
        </w:rPr>
      </w:pPr>
      <w:r>
        <w:rPr>
          <w:sz w:val="24"/>
          <w:szCs w:val="24"/>
          <w:lang w:val="lt-LT"/>
        </w:rPr>
        <w:t xml:space="preserve">14. </w:t>
      </w:r>
      <w:r w:rsidRPr="00011A05">
        <w:rPr>
          <w:sz w:val="24"/>
          <w:szCs w:val="24"/>
          <w:lang w:val="lt-LT"/>
        </w:rPr>
        <w:t>Dėl Joniškio rajono savivaldybės tarybos 2020 m. vasario 20 d. sprendimo Nr. T-30 „Dėl Joniškio rajono savivaldybės aplinkos apsaugos rėmimo specialiosios programos 2020 metų priemonių plano patvirtinimo“ pakeitimo.</w:t>
      </w:r>
    </w:p>
    <w:p w14:paraId="6294BFBC" w14:textId="15D6AC28" w:rsidR="00011A05" w:rsidRDefault="00011A05" w:rsidP="00DD49E3">
      <w:pPr>
        <w:ind w:firstLine="709"/>
        <w:jc w:val="both"/>
        <w:rPr>
          <w:sz w:val="24"/>
          <w:szCs w:val="24"/>
          <w:lang w:val="lt-LT"/>
        </w:rPr>
      </w:pPr>
      <w:r w:rsidRPr="00011A05">
        <w:rPr>
          <w:sz w:val="24"/>
          <w:szCs w:val="24"/>
          <w:lang w:val="lt-LT"/>
        </w:rPr>
        <w:t>Pranešėjas – Infrastruktūros skyriaus Viešosios tvarkos poskyrio vyriausiasis specialistas Boleslovas Švabas.</w:t>
      </w:r>
    </w:p>
    <w:p w14:paraId="67973366" w14:textId="584FD9E5" w:rsidR="00011A05" w:rsidRDefault="00011A05" w:rsidP="00DD49E3">
      <w:pPr>
        <w:ind w:firstLine="709"/>
        <w:jc w:val="both"/>
        <w:rPr>
          <w:sz w:val="24"/>
          <w:szCs w:val="24"/>
          <w:lang w:val="lt-LT"/>
        </w:rPr>
      </w:pPr>
      <w:r>
        <w:rPr>
          <w:sz w:val="24"/>
          <w:szCs w:val="24"/>
          <w:lang w:val="lt-LT"/>
        </w:rPr>
        <w:t xml:space="preserve">15. </w:t>
      </w:r>
      <w:r w:rsidRPr="00011A05">
        <w:rPr>
          <w:sz w:val="24"/>
          <w:szCs w:val="24"/>
          <w:lang w:val="lt-LT"/>
        </w:rPr>
        <w:t>Dėl Joniškio rajono savivaldybės tarybos 2017 m. lapkričio 29 d. sprendimo Nr. T-261 „Dėl Joniškio rajono savivaldybės stipendijos kultūros ir meno kūrėjams skyrimo nuostatų patvirtinimo“ pakeitimo.</w:t>
      </w:r>
    </w:p>
    <w:p w14:paraId="0A66FBFD" w14:textId="61432EB4" w:rsidR="00011A05" w:rsidRDefault="00011A05" w:rsidP="00DD49E3">
      <w:pPr>
        <w:ind w:firstLine="709"/>
        <w:jc w:val="both"/>
        <w:rPr>
          <w:sz w:val="24"/>
          <w:szCs w:val="24"/>
          <w:lang w:val="lt-LT"/>
        </w:rPr>
      </w:pPr>
      <w:r w:rsidRPr="00011A05">
        <w:rPr>
          <w:sz w:val="24"/>
          <w:szCs w:val="24"/>
          <w:lang w:val="lt-LT"/>
        </w:rPr>
        <w:t>Pranešėja – Teisės ir metrikacijos skyriaus vedėja, vykdanti Švietimo, kultūros ir sporto skyriaus vedėjo funkcijas Agnė Valaitienė.</w:t>
      </w:r>
    </w:p>
    <w:p w14:paraId="69638EEC" w14:textId="56831F4D" w:rsidR="00011A05" w:rsidRDefault="00011A05" w:rsidP="00DD49E3">
      <w:pPr>
        <w:ind w:firstLine="709"/>
        <w:jc w:val="both"/>
        <w:rPr>
          <w:sz w:val="24"/>
          <w:szCs w:val="24"/>
          <w:lang w:val="lt-LT"/>
        </w:rPr>
      </w:pPr>
      <w:r>
        <w:rPr>
          <w:sz w:val="24"/>
          <w:szCs w:val="24"/>
          <w:lang w:val="lt-LT"/>
        </w:rPr>
        <w:t xml:space="preserve">16. </w:t>
      </w:r>
      <w:r w:rsidRPr="00011A05">
        <w:rPr>
          <w:sz w:val="24"/>
          <w:szCs w:val="24"/>
          <w:lang w:val="lt-LT"/>
        </w:rPr>
        <w:t>Dėl Joniškio rajono savivaldybės tarybos 2015 m. rugpjūčio 26 d. sprendimo Nr. T-152 „Dėl Joniškio rajono savivaldybės mokyklinių autobusų naudojimo ir nuomojimo tvarkos aprašo patvirtinimo“ papildymo.</w:t>
      </w:r>
    </w:p>
    <w:p w14:paraId="7F54BCE9" w14:textId="45BE30FF" w:rsidR="00011A05" w:rsidRDefault="00011A05" w:rsidP="00DD49E3">
      <w:pPr>
        <w:ind w:firstLine="709"/>
        <w:jc w:val="both"/>
        <w:rPr>
          <w:sz w:val="24"/>
          <w:szCs w:val="24"/>
          <w:lang w:val="lt-LT"/>
        </w:rPr>
      </w:pPr>
      <w:r w:rsidRPr="00011A05">
        <w:rPr>
          <w:sz w:val="24"/>
          <w:szCs w:val="24"/>
          <w:lang w:val="lt-LT"/>
        </w:rPr>
        <w:t>Pranešėja – Teisės ir metrikacijos skyriaus vedėja, vykdanti Švietimo, kultūros ir sporto skyriaus vedėjo funkcijas Agnė Valaitienė.</w:t>
      </w:r>
    </w:p>
    <w:p w14:paraId="2C6A7457" w14:textId="52139DBD" w:rsidR="00011A05" w:rsidRDefault="00011A05" w:rsidP="00DD49E3">
      <w:pPr>
        <w:ind w:firstLine="709"/>
        <w:jc w:val="both"/>
        <w:rPr>
          <w:sz w:val="24"/>
          <w:szCs w:val="24"/>
          <w:lang w:val="lt-LT"/>
        </w:rPr>
      </w:pPr>
      <w:r>
        <w:rPr>
          <w:sz w:val="24"/>
          <w:szCs w:val="24"/>
          <w:lang w:val="lt-LT"/>
        </w:rPr>
        <w:t xml:space="preserve">17. </w:t>
      </w:r>
      <w:r w:rsidRPr="00011A05">
        <w:rPr>
          <w:sz w:val="24"/>
          <w:szCs w:val="24"/>
          <w:lang w:val="lt-LT"/>
        </w:rPr>
        <w:t>Dėl sutikimo perimti valstybės turtą patikėjimo teise.</w:t>
      </w:r>
    </w:p>
    <w:p w14:paraId="55974B01" w14:textId="46CE0AE9" w:rsidR="00011A05" w:rsidRDefault="00011A05" w:rsidP="00DD49E3">
      <w:pPr>
        <w:ind w:firstLine="709"/>
        <w:jc w:val="both"/>
        <w:rPr>
          <w:sz w:val="24"/>
          <w:szCs w:val="24"/>
          <w:lang w:val="lt-LT"/>
        </w:rPr>
      </w:pPr>
      <w:r w:rsidRPr="00011A05">
        <w:rPr>
          <w:sz w:val="24"/>
          <w:szCs w:val="24"/>
          <w:lang w:val="lt-LT"/>
        </w:rPr>
        <w:t>Pranešėjas – Žemės ūkio skyriaus vedėjas Sigitas Lelionis.</w:t>
      </w:r>
    </w:p>
    <w:p w14:paraId="6985795D" w14:textId="5C19F585" w:rsidR="00011A05" w:rsidRDefault="00011A05" w:rsidP="00DD49E3">
      <w:pPr>
        <w:ind w:firstLine="709"/>
        <w:jc w:val="both"/>
        <w:rPr>
          <w:sz w:val="24"/>
          <w:szCs w:val="24"/>
          <w:lang w:val="lt-LT"/>
        </w:rPr>
      </w:pPr>
      <w:r>
        <w:rPr>
          <w:sz w:val="24"/>
          <w:szCs w:val="24"/>
          <w:lang w:val="lt-LT"/>
        </w:rPr>
        <w:t xml:space="preserve">18. </w:t>
      </w:r>
      <w:r w:rsidRPr="00011A05">
        <w:rPr>
          <w:sz w:val="24"/>
          <w:szCs w:val="24"/>
          <w:lang w:val="lt-LT"/>
        </w:rPr>
        <w:t>Dėl atleidimo nuo socialinio būsto nuomos mokesčio.</w:t>
      </w:r>
    </w:p>
    <w:p w14:paraId="6AECDA76" w14:textId="0CD5175A" w:rsidR="00011A05" w:rsidRDefault="00011A05" w:rsidP="00DD49E3">
      <w:pPr>
        <w:ind w:firstLine="709"/>
        <w:jc w:val="both"/>
        <w:rPr>
          <w:sz w:val="24"/>
          <w:szCs w:val="24"/>
          <w:lang w:val="lt-LT"/>
        </w:rPr>
      </w:pPr>
      <w:r w:rsidRPr="00011A05">
        <w:rPr>
          <w:sz w:val="24"/>
          <w:szCs w:val="24"/>
          <w:lang w:val="lt-LT"/>
        </w:rPr>
        <w:t>Pranešėja – Socialinės paramos ir sveikato</w:t>
      </w:r>
      <w:r>
        <w:rPr>
          <w:sz w:val="24"/>
          <w:szCs w:val="24"/>
          <w:lang w:val="lt-LT"/>
        </w:rPr>
        <w:t>s skyriaus vyriausioji specialistė Aistė Milašienė</w:t>
      </w:r>
      <w:r w:rsidRPr="00011A05">
        <w:rPr>
          <w:sz w:val="24"/>
          <w:szCs w:val="24"/>
          <w:lang w:val="lt-LT"/>
        </w:rPr>
        <w:t>.</w:t>
      </w:r>
    </w:p>
    <w:p w14:paraId="65ED9941" w14:textId="0601810B" w:rsidR="00011A05" w:rsidRDefault="00011A05" w:rsidP="00DD49E3">
      <w:pPr>
        <w:ind w:firstLine="709"/>
        <w:jc w:val="both"/>
        <w:rPr>
          <w:sz w:val="24"/>
          <w:szCs w:val="24"/>
          <w:lang w:val="lt-LT"/>
        </w:rPr>
      </w:pPr>
      <w:r>
        <w:rPr>
          <w:sz w:val="24"/>
          <w:szCs w:val="24"/>
          <w:lang w:val="lt-LT"/>
        </w:rPr>
        <w:t xml:space="preserve">19. </w:t>
      </w:r>
      <w:r w:rsidRPr="00011A05">
        <w:rPr>
          <w:sz w:val="24"/>
          <w:szCs w:val="24"/>
          <w:lang w:val="lt-LT"/>
        </w:rPr>
        <w:t>Dėl Joniškio rajono savivaldybės tarybos 2014 m. birželio 19 d. sprendimo Nr. T-89 „Dėl Mokinių nemokamo maitinimo Joniškio rajono mokyklose tvarkos aprašo patvirtinimo“ pakeitimo.</w:t>
      </w:r>
    </w:p>
    <w:p w14:paraId="02C02C6F" w14:textId="6645EFCB" w:rsidR="00011A05" w:rsidRDefault="00011A05" w:rsidP="00DD49E3">
      <w:pPr>
        <w:ind w:firstLine="709"/>
        <w:jc w:val="both"/>
        <w:rPr>
          <w:sz w:val="24"/>
          <w:szCs w:val="24"/>
          <w:lang w:val="lt-LT"/>
        </w:rPr>
      </w:pPr>
      <w:r w:rsidRPr="00011A05">
        <w:rPr>
          <w:sz w:val="24"/>
          <w:szCs w:val="24"/>
          <w:lang w:val="lt-LT"/>
        </w:rPr>
        <w:t>Pranešėja – Socialinės paramos ir sveikato</w:t>
      </w:r>
      <w:r>
        <w:rPr>
          <w:sz w:val="24"/>
          <w:szCs w:val="24"/>
          <w:lang w:val="lt-LT"/>
        </w:rPr>
        <w:t>s skyriaus vyriausioji specialistė Aistė Milašienė</w:t>
      </w:r>
      <w:r w:rsidRPr="00011A05">
        <w:rPr>
          <w:sz w:val="24"/>
          <w:szCs w:val="24"/>
          <w:lang w:val="lt-LT"/>
        </w:rPr>
        <w:t>.</w:t>
      </w:r>
    </w:p>
    <w:p w14:paraId="19938F19" w14:textId="77777777" w:rsidR="00011A05" w:rsidRDefault="00011A05" w:rsidP="00DD49E3">
      <w:pPr>
        <w:ind w:firstLine="709"/>
        <w:jc w:val="both"/>
        <w:rPr>
          <w:sz w:val="24"/>
          <w:szCs w:val="24"/>
          <w:lang w:val="lt-LT"/>
        </w:rPr>
      </w:pPr>
    </w:p>
    <w:p w14:paraId="240D3356" w14:textId="02570C48" w:rsidR="00011A05" w:rsidRDefault="00011A05" w:rsidP="00DD49E3">
      <w:pPr>
        <w:ind w:firstLine="709"/>
        <w:jc w:val="both"/>
        <w:rPr>
          <w:sz w:val="24"/>
          <w:szCs w:val="24"/>
          <w:lang w:val="lt-LT"/>
        </w:rPr>
      </w:pPr>
      <w:r>
        <w:rPr>
          <w:sz w:val="24"/>
          <w:szCs w:val="24"/>
          <w:lang w:val="lt-LT"/>
        </w:rPr>
        <w:lastRenderedPageBreak/>
        <w:t xml:space="preserve">20. </w:t>
      </w:r>
      <w:r w:rsidRPr="00011A05">
        <w:rPr>
          <w:sz w:val="24"/>
          <w:szCs w:val="24"/>
          <w:lang w:val="lt-LT"/>
        </w:rPr>
        <w:t>Dėl viešosios įstaigos Joniškio rajono savivaldybės greitosios medicinos pagalbos stoties reorganizavimo, prijungiant prie viešosios įstaigos Joniškio pirminės sveikatos priežiūros centro.</w:t>
      </w:r>
    </w:p>
    <w:p w14:paraId="607ED1C3" w14:textId="4CE56F13" w:rsidR="00011A05" w:rsidRPr="001140EB" w:rsidRDefault="00011A05" w:rsidP="00DD49E3">
      <w:pPr>
        <w:ind w:firstLine="709"/>
        <w:jc w:val="both"/>
        <w:rPr>
          <w:sz w:val="24"/>
          <w:szCs w:val="24"/>
          <w:lang w:val="lt-LT"/>
        </w:rPr>
      </w:pPr>
      <w:r w:rsidRPr="00011A05">
        <w:rPr>
          <w:sz w:val="24"/>
          <w:szCs w:val="24"/>
          <w:lang w:val="lt-LT"/>
        </w:rPr>
        <w:t>Pranešėja – Socialinės paramos ir sveikato</w:t>
      </w:r>
      <w:r>
        <w:rPr>
          <w:sz w:val="24"/>
          <w:szCs w:val="24"/>
          <w:lang w:val="lt-LT"/>
        </w:rPr>
        <w:t>s skyriaus vyriausioji specialistė Aistė Milašienė</w:t>
      </w:r>
      <w:r w:rsidRPr="00011A05">
        <w:rPr>
          <w:sz w:val="24"/>
          <w:szCs w:val="24"/>
          <w:lang w:val="lt-LT"/>
        </w:rPr>
        <w:t>.</w:t>
      </w:r>
    </w:p>
    <w:p w14:paraId="0CD0EAB1" w14:textId="16681418" w:rsidR="00A56D99" w:rsidRDefault="00CB7A42" w:rsidP="00DD49E3">
      <w:pPr>
        <w:ind w:firstLine="709"/>
        <w:jc w:val="both"/>
        <w:rPr>
          <w:sz w:val="24"/>
          <w:szCs w:val="24"/>
        </w:rPr>
      </w:pPr>
      <w:r w:rsidRPr="004A3370">
        <w:rPr>
          <w:sz w:val="24"/>
          <w:szCs w:val="24"/>
          <w:lang w:val="lt-LT"/>
        </w:rPr>
        <w:t xml:space="preserve">1. </w:t>
      </w:r>
      <w:r w:rsidR="00A56D99" w:rsidRPr="00A75224">
        <w:rPr>
          <w:sz w:val="24"/>
          <w:szCs w:val="24"/>
          <w:lang w:val="lt-LT"/>
        </w:rPr>
        <w:t>SVARSTYTA.</w:t>
      </w:r>
      <w:r w:rsidR="00A56D99" w:rsidRPr="00D60C91">
        <w:rPr>
          <w:sz w:val="24"/>
          <w:szCs w:val="24"/>
          <w:lang w:val="lt-LT"/>
        </w:rPr>
        <w:t xml:space="preserve"> Sprendimo</w:t>
      </w:r>
      <w:r w:rsidR="00A56D99">
        <w:rPr>
          <w:lang w:val="lt-LT"/>
        </w:rPr>
        <w:t xml:space="preserve"> „</w:t>
      </w:r>
      <w:r w:rsidR="00011A05" w:rsidRPr="00011A05">
        <w:rPr>
          <w:sz w:val="24"/>
          <w:szCs w:val="24"/>
        </w:rPr>
        <w:t>Dėl Joniškio rajono garbės ambasadoriaus vardo suteikimo</w:t>
      </w:r>
      <w:r w:rsidR="003A7182">
        <w:rPr>
          <w:sz w:val="24"/>
          <w:szCs w:val="24"/>
        </w:rPr>
        <w:t xml:space="preserve">“ projektas, </w:t>
      </w:r>
      <w:r w:rsidR="00A56D99">
        <w:rPr>
          <w:sz w:val="24"/>
          <w:szCs w:val="24"/>
        </w:rPr>
        <w:t>reg. Nr. TSP-</w:t>
      </w:r>
      <w:r w:rsidR="00011A05">
        <w:rPr>
          <w:sz w:val="24"/>
          <w:szCs w:val="24"/>
        </w:rPr>
        <w:t>221</w:t>
      </w:r>
      <w:r w:rsidR="00A56D99">
        <w:rPr>
          <w:sz w:val="24"/>
          <w:szCs w:val="24"/>
        </w:rPr>
        <w:t>.</w:t>
      </w:r>
    </w:p>
    <w:p w14:paraId="45C837E1" w14:textId="32314363" w:rsidR="00A56D99" w:rsidRDefault="00011A05" w:rsidP="00DD49E3">
      <w:pPr>
        <w:ind w:firstLine="709"/>
        <w:jc w:val="both"/>
        <w:rPr>
          <w:sz w:val="24"/>
          <w:szCs w:val="24"/>
          <w:lang w:val="lt-LT"/>
        </w:rPr>
      </w:pPr>
      <w:r w:rsidRPr="00011A05">
        <w:rPr>
          <w:sz w:val="24"/>
          <w:szCs w:val="24"/>
        </w:rPr>
        <w:t xml:space="preserve">Joniškio rajono savivaldybės administracijos direktorė Valė Kulvinskienė </w:t>
      </w:r>
      <w:r w:rsidR="00A56D99" w:rsidRPr="00D60C91">
        <w:rPr>
          <w:sz w:val="24"/>
          <w:szCs w:val="24"/>
          <w:lang w:val="lt-LT"/>
        </w:rPr>
        <w:t xml:space="preserve">pristatė sprendimo projektą. </w:t>
      </w:r>
    </w:p>
    <w:p w14:paraId="4E10FDFC" w14:textId="0FD6862D" w:rsidR="00A56D99" w:rsidRPr="00D60C91" w:rsidRDefault="00011A05" w:rsidP="00DD49E3">
      <w:pPr>
        <w:ind w:firstLine="709"/>
        <w:jc w:val="both"/>
        <w:rPr>
          <w:sz w:val="24"/>
          <w:szCs w:val="24"/>
          <w:lang w:val="lt-LT"/>
        </w:rPr>
      </w:pPr>
      <w:r w:rsidRPr="00011A05">
        <w:rPr>
          <w:sz w:val="24"/>
          <w:szCs w:val="24"/>
          <w:lang w:val="lt-LT"/>
        </w:rPr>
        <w:t>Posėdžio</w:t>
      </w:r>
      <w:r>
        <w:rPr>
          <w:sz w:val="24"/>
          <w:szCs w:val="24"/>
          <w:lang w:val="lt-LT"/>
        </w:rPr>
        <w:t xml:space="preserve"> </w:t>
      </w:r>
      <w:r w:rsidRPr="00011A05">
        <w:rPr>
          <w:sz w:val="24"/>
          <w:szCs w:val="24"/>
          <w:lang w:val="lt-LT"/>
        </w:rPr>
        <w:t>pirmininkas</w:t>
      </w:r>
      <w:r>
        <w:rPr>
          <w:sz w:val="24"/>
          <w:szCs w:val="24"/>
          <w:lang w:val="lt-LT"/>
        </w:rPr>
        <w:t xml:space="preserve"> </w:t>
      </w:r>
      <w:r w:rsidRPr="00011A05">
        <w:rPr>
          <w:sz w:val="24"/>
          <w:szCs w:val="24"/>
          <w:lang w:val="lt-LT"/>
        </w:rPr>
        <w:t>Vitalijus</w:t>
      </w:r>
      <w:r>
        <w:rPr>
          <w:sz w:val="24"/>
          <w:szCs w:val="24"/>
          <w:lang w:val="lt-LT"/>
        </w:rPr>
        <w:t xml:space="preserve"> </w:t>
      </w:r>
      <w:r w:rsidRPr="00011A05">
        <w:rPr>
          <w:sz w:val="24"/>
          <w:szCs w:val="24"/>
          <w:lang w:val="lt-LT"/>
        </w:rPr>
        <w:t>Gailius</w:t>
      </w:r>
      <w:r>
        <w:rPr>
          <w:sz w:val="24"/>
          <w:szCs w:val="24"/>
          <w:lang w:val="lt-LT"/>
        </w:rPr>
        <w:t xml:space="preserve"> </w:t>
      </w:r>
      <w:r w:rsidRPr="00011A05">
        <w:rPr>
          <w:sz w:val="24"/>
          <w:szCs w:val="24"/>
          <w:lang w:val="lt-LT"/>
        </w:rPr>
        <w:t>informavo</w:t>
      </w:r>
      <w:r>
        <w:rPr>
          <w:sz w:val="24"/>
          <w:szCs w:val="24"/>
          <w:lang w:val="lt-LT"/>
        </w:rPr>
        <w:t xml:space="preserve"> </w:t>
      </w:r>
      <w:r w:rsidRPr="00011A05">
        <w:rPr>
          <w:sz w:val="24"/>
          <w:szCs w:val="24"/>
          <w:lang w:val="lt-LT"/>
        </w:rPr>
        <w:t>tarybos</w:t>
      </w:r>
      <w:r>
        <w:rPr>
          <w:sz w:val="24"/>
          <w:szCs w:val="24"/>
          <w:lang w:val="lt-LT"/>
        </w:rPr>
        <w:t xml:space="preserve"> </w:t>
      </w:r>
      <w:r w:rsidRPr="00011A05">
        <w:rPr>
          <w:sz w:val="24"/>
          <w:szCs w:val="24"/>
          <w:lang w:val="lt-LT"/>
        </w:rPr>
        <w:t>narius,</w:t>
      </w:r>
      <w:r>
        <w:rPr>
          <w:sz w:val="24"/>
          <w:szCs w:val="24"/>
          <w:lang w:val="lt-LT"/>
        </w:rPr>
        <w:t xml:space="preserve"> </w:t>
      </w:r>
      <w:r w:rsidRPr="00011A05">
        <w:rPr>
          <w:sz w:val="24"/>
          <w:szCs w:val="24"/>
          <w:lang w:val="lt-LT"/>
        </w:rPr>
        <w:t>kad</w:t>
      </w:r>
      <w:r>
        <w:rPr>
          <w:sz w:val="24"/>
          <w:szCs w:val="24"/>
          <w:lang w:val="lt-LT"/>
        </w:rPr>
        <w:t xml:space="preserve"> </w:t>
      </w:r>
      <w:r w:rsidRPr="00011A05">
        <w:rPr>
          <w:sz w:val="24"/>
          <w:szCs w:val="24"/>
          <w:lang w:val="lt-LT"/>
        </w:rPr>
        <w:t>trys</w:t>
      </w:r>
      <w:r>
        <w:rPr>
          <w:sz w:val="24"/>
          <w:szCs w:val="24"/>
          <w:lang w:val="lt-LT"/>
        </w:rPr>
        <w:t xml:space="preserve"> </w:t>
      </w:r>
      <w:r w:rsidRPr="00011A05">
        <w:rPr>
          <w:sz w:val="24"/>
          <w:szCs w:val="24"/>
          <w:lang w:val="lt-LT"/>
        </w:rPr>
        <w:t>komitetai</w:t>
      </w:r>
      <w:r>
        <w:rPr>
          <w:sz w:val="24"/>
          <w:szCs w:val="24"/>
          <w:lang w:val="lt-LT"/>
        </w:rPr>
        <w:t xml:space="preserve"> </w:t>
      </w:r>
      <w:r w:rsidRPr="00011A05">
        <w:rPr>
          <w:sz w:val="24"/>
          <w:szCs w:val="24"/>
          <w:lang w:val="lt-LT"/>
        </w:rPr>
        <w:t>pritarė</w:t>
      </w:r>
      <w:r>
        <w:rPr>
          <w:sz w:val="24"/>
          <w:szCs w:val="24"/>
          <w:lang w:val="lt-LT"/>
        </w:rPr>
        <w:t xml:space="preserve"> </w:t>
      </w:r>
      <w:r w:rsidRPr="00011A05">
        <w:rPr>
          <w:sz w:val="24"/>
          <w:szCs w:val="24"/>
          <w:lang w:val="lt-LT"/>
        </w:rPr>
        <w:t>sprendimo</w:t>
      </w:r>
      <w:r>
        <w:rPr>
          <w:sz w:val="24"/>
          <w:szCs w:val="24"/>
          <w:lang w:val="lt-LT"/>
        </w:rPr>
        <w:t xml:space="preserve"> </w:t>
      </w:r>
      <w:r w:rsidRPr="00011A05">
        <w:rPr>
          <w:sz w:val="24"/>
          <w:szCs w:val="24"/>
          <w:lang w:val="lt-LT"/>
        </w:rPr>
        <w:t>projektui,</w:t>
      </w:r>
      <w:r>
        <w:rPr>
          <w:sz w:val="24"/>
          <w:szCs w:val="24"/>
          <w:lang w:val="lt-LT"/>
        </w:rPr>
        <w:t xml:space="preserve"> </w:t>
      </w:r>
      <w:r w:rsidRPr="00011A05">
        <w:rPr>
          <w:sz w:val="24"/>
          <w:szCs w:val="24"/>
          <w:lang w:val="lt-LT"/>
        </w:rPr>
        <w:t>Aplinkos</w:t>
      </w:r>
      <w:r>
        <w:rPr>
          <w:sz w:val="24"/>
          <w:szCs w:val="24"/>
          <w:lang w:val="lt-LT"/>
        </w:rPr>
        <w:t xml:space="preserve"> </w:t>
      </w:r>
      <w:r w:rsidRPr="00011A05">
        <w:rPr>
          <w:sz w:val="24"/>
          <w:szCs w:val="24"/>
          <w:lang w:val="lt-LT"/>
        </w:rPr>
        <w:t>ir</w:t>
      </w:r>
      <w:r>
        <w:rPr>
          <w:sz w:val="24"/>
          <w:szCs w:val="24"/>
          <w:lang w:val="lt-LT"/>
        </w:rPr>
        <w:t xml:space="preserve"> </w:t>
      </w:r>
      <w:r w:rsidRPr="00011A05">
        <w:rPr>
          <w:sz w:val="24"/>
          <w:szCs w:val="24"/>
          <w:lang w:val="lt-LT"/>
        </w:rPr>
        <w:t>kaimo</w:t>
      </w:r>
      <w:r>
        <w:rPr>
          <w:sz w:val="24"/>
          <w:szCs w:val="24"/>
          <w:lang w:val="lt-LT"/>
        </w:rPr>
        <w:t xml:space="preserve"> </w:t>
      </w:r>
      <w:r w:rsidRPr="00011A05">
        <w:rPr>
          <w:sz w:val="24"/>
          <w:szCs w:val="24"/>
          <w:lang w:val="lt-LT"/>
        </w:rPr>
        <w:t>reikalų</w:t>
      </w:r>
      <w:r>
        <w:rPr>
          <w:sz w:val="24"/>
          <w:szCs w:val="24"/>
          <w:lang w:val="lt-LT"/>
        </w:rPr>
        <w:t xml:space="preserve"> </w:t>
      </w:r>
      <w:r w:rsidRPr="00011A05">
        <w:rPr>
          <w:sz w:val="24"/>
          <w:szCs w:val="24"/>
          <w:lang w:val="lt-LT"/>
        </w:rPr>
        <w:t>komitetas</w:t>
      </w:r>
      <w:r>
        <w:rPr>
          <w:sz w:val="24"/>
          <w:szCs w:val="24"/>
          <w:lang w:val="lt-LT"/>
        </w:rPr>
        <w:t xml:space="preserve"> </w:t>
      </w:r>
      <w:r w:rsidRPr="00011A05">
        <w:rPr>
          <w:sz w:val="24"/>
          <w:szCs w:val="24"/>
          <w:lang w:val="lt-LT"/>
        </w:rPr>
        <w:t>sprendimo</w:t>
      </w:r>
      <w:r>
        <w:rPr>
          <w:sz w:val="24"/>
          <w:szCs w:val="24"/>
          <w:lang w:val="lt-LT"/>
        </w:rPr>
        <w:t xml:space="preserve"> </w:t>
      </w:r>
      <w:r w:rsidRPr="00011A05">
        <w:rPr>
          <w:sz w:val="24"/>
          <w:szCs w:val="24"/>
          <w:lang w:val="lt-LT"/>
        </w:rPr>
        <w:t>nepriėmė,</w:t>
      </w:r>
      <w:r>
        <w:rPr>
          <w:sz w:val="24"/>
          <w:szCs w:val="24"/>
          <w:lang w:val="lt-LT"/>
        </w:rPr>
        <w:t xml:space="preserve"> </w:t>
      </w:r>
      <w:r w:rsidRPr="00011A05">
        <w:rPr>
          <w:sz w:val="24"/>
          <w:szCs w:val="24"/>
          <w:lang w:val="lt-LT"/>
        </w:rPr>
        <w:t>nes</w:t>
      </w:r>
      <w:r>
        <w:rPr>
          <w:sz w:val="24"/>
          <w:szCs w:val="24"/>
          <w:lang w:val="lt-LT"/>
        </w:rPr>
        <w:t xml:space="preserve"> </w:t>
      </w:r>
      <w:r w:rsidRPr="00011A05">
        <w:rPr>
          <w:sz w:val="24"/>
          <w:szCs w:val="24"/>
          <w:lang w:val="lt-LT"/>
        </w:rPr>
        <w:t>nebuvo</w:t>
      </w:r>
      <w:r>
        <w:rPr>
          <w:sz w:val="24"/>
          <w:szCs w:val="24"/>
          <w:lang w:val="lt-LT"/>
        </w:rPr>
        <w:t xml:space="preserve"> </w:t>
      </w:r>
      <w:r w:rsidRPr="00011A05">
        <w:rPr>
          <w:sz w:val="24"/>
          <w:szCs w:val="24"/>
          <w:lang w:val="lt-LT"/>
        </w:rPr>
        <w:t>kvorumo.</w:t>
      </w:r>
    </w:p>
    <w:p w14:paraId="12F00E54" w14:textId="4CE0ED5D" w:rsidR="00675E7B" w:rsidRPr="004A3370" w:rsidRDefault="009E0306" w:rsidP="00DD49E3">
      <w:pPr>
        <w:ind w:firstLine="709"/>
        <w:jc w:val="both"/>
        <w:rPr>
          <w:color w:val="000000" w:themeColor="text1"/>
          <w:sz w:val="24"/>
          <w:szCs w:val="24"/>
          <w:lang w:val="lt-LT"/>
        </w:rPr>
      </w:pPr>
      <w:r>
        <w:rPr>
          <w:sz w:val="24"/>
          <w:szCs w:val="24"/>
          <w:lang w:val="lt-LT"/>
        </w:rPr>
        <w:t>Klausimų nebuvo.</w:t>
      </w:r>
    </w:p>
    <w:p w14:paraId="37C71DD3" w14:textId="4B651BC2" w:rsidR="008569B0" w:rsidRPr="004A3370" w:rsidRDefault="00665369" w:rsidP="00DD49E3">
      <w:pPr>
        <w:ind w:firstLine="709"/>
        <w:jc w:val="both"/>
        <w:rPr>
          <w:sz w:val="24"/>
          <w:szCs w:val="24"/>
        </w:rPr>
      </w:pPr>
      <w:r w:rsidRPr="004A3370">
        <w:rPr>
          <w:sz w:val="24"/>
          <w:szCs w:val="24"/>
          <w:lang w:val="lt-LT"/>
        </w:rPr>
        <w:t xml:space="preserve">NUSPRĘSTA. Priimti sprendimą </w:t>
      </w:r>
      <w:r w:rsidR="00A56D99">
        <w:rPr>
          <w:sz w:val="24"/>
          <w:szCs w:val="24"/>
          <w:lang w:val="lt-LT"/>
        </w:rPr>
        <w:t>„</w:t>
      </w:r>
      <w:r w:rsidR="009C321C" w:rsidRPr="009C321C">
        <w:rPr>
          <w:sz w:val="24"/>
          <w:szCs w:val="24"/>
          <w:lang w:val="lt-LT"/>
        </w:rPr>
        <w:t>Dėl Joniškio rajono garbės ambasadoriaus vardo suteikimo</w:t>
      </w:r>
      <w:r w:rsidR="00A56D99">
        <w:rPr>
          <w:sz w:val="24"/>
          <w:szCs w:val="24"/>
          <w:lang w:val="lt-LT"/>
        </w:rPr>
        <w:t>“</w:t>
      </w:r>
      <w:r w:rsidR="00A56D99" w:rsidRPr="00A56D99">
        <w:rPr>
          <w:sz w:val="24"/>
          <w:szCs w:val="24"/>
          <w:lang w:val="lt-LT"/>
        </w:rPr>
        <w:t xml:space="preserve"> </w:t>
      </w:r>
      <w:r w:rsidR="008569B0" w:rsidRPr="004A3370">
        <w:rPr>
          <w:sz w:val="24"/>
          <w:szCs w:val="24"/>
          <w:lang w:val="lt-LT"/>
        </w:rPr>
        <w:t>(balsavo: už – 2</w:t>
      </w:r>
      <w:r w:rsidR="009C321C">
        <w:rPr>
          <w:sz w:val="24"/>
          <w:szCs w:val="24"/>
          <w:lang w:val="lt-LT"/>
        </w:rPr>
        <w:t>3</w:t>
      </w:r>
      <w:r w:rsidR="008569B0" w:rsidRPr="004A3370">
        <w:rPr>
          <w:sz w:val="24"/>
          <w:szCs w:val="24"/>
          <w:lang w:val="lt-LT"/>
        </w:rPr>
        <w:t xml:space="preserve">, prieš – </w:t>
      </w:r>
      <w:r w:rsidR="009E0306">
        <w:rPr>
          <w:sz w:val="24"/>
          <w:szCs w:val="24"/>
          <w:lang w:val="lt-LT"/>
        </w:rPr>
        <w:t>0</w:t>
      </w:r>
      <w:r w:rsidR="00A56D99">
        <w:rPr>
          <w:sz w:val="24"/>
          <w:szCs w:val="24"/>
          <w:lang w:val="lt-LT"/>
        </w:rPr>
        <w:t xml:space="preserve">, susilaikė – </w:t>
      </w:r>
      <w:r w:rsidR="009E0306">
        <w:rPr>
          <w:sz w:val="24"/>
          <w:szCs w:val="24"/>
          <w:lang w:val="lt-LT"/>
        </w:rPr>
        <w:t>0</w:t>
      </w:r>
      <w:r w:rsidR="003276C9" w:rsidRPr="004A3370">
        <w:rPr>
          <w:sz w:val="24"/>
          <w:szCs w:val="24"/>
          <w:lang w:val="lt-LT"/>
        </w:rPr>
        <w:t>;</w:t>
      </w:r>
      <w:r w:rsidR="008569B0" w:rsidRPr="004A3370">
        <w:rPr>
          <w:sz w:val="24"/>
          <w:szCs w:val="24"/>
          <w:lang w:val="lt-LT"/>
        </w:rPr>
        <w:t xml:space="preserve"> sprendimas Nr. T-</w:t>
      </w:r>
      <w:r w:rsidR="009C321C">
        <w:rPr>
          <w:sz w:val="24"/>
          <w:szCs w:val="24"/>
          <w:lang w:val="lt-LT"/>
        </w:rPr>
        <w:t>194</w:t>
      </w:r>
      <w:r w:rsidR="008569B0" w:rsidRPr="004A3370">
        <w:rPr>
          <w:sz w:val="24"/>
          <w:szCs w:val="24"/>
          <w:lang w:val="lt-LT"/>
        </w:rPr>
        <w:t>).</w:t>
      </w:r>
    </w:p>
    <w:p w14:paraId="3869071A" w14:textId="3B2CB50A" w:rsidR="00A56D99" w:rsidRPr="003C15F0" w:rsidRDefault="008569B0" w:rsidP="00DD49E3">
      <w:pPr>
        <w:ind w:firstLine="709"/>
        <w:jc w:val="both"/>
        <w:rPr>
          <w:sz w:val="24"/>
          <w:szCs w:val="24"/>
        </w:rPr>
      </w:pPr>
      <w:r w:rsidRPr="004A3370">
        <w:rPr>
          <w:sz w:val="24"/>
          <w:szCs w:val="24"/>
          <w:lang w:val="lt-LT"/>
        </w:rPr>
        <w:t xml:space="preserve">2. </w:t>
      </w:r>
      <w:r w:rsidR="00A56D99" w:rsidRPr="003C15F0">
        <w:rPr>
          <w:sz w:val="24"/>
          <w:szCs w:val="24"/>
          <w:lang w:val="lt-LT"/>
        </w:rPr>
        <w:t xml:space="preserve">SVARSTYTA. Sprendimo </w:t>
      </w:r>
      <w:r w:rsidR="00A56D99">
        <w:rPr>
          <w:sz w:val="24"/>
          <w:szCs w:val="24"/>
          <w:lang w:val="lt-LT"/>
        </w:rPr>
        <w:t>„</w:t>
      </w:r>
      <w:r w:rsidR="009C321C" w:rsidRPr="009C321C">
        <w:rPr>
          <w:sz w:val="24"/>
          <w:szCs w:val="24"/>
        </w:rPr>
        <w:t>Dėl taksi stotelių įrengimo Joniškio rajono savivaldybės teritorijoje tvarkos aprašo patvirtinimo</w:t>
      </w:r>
      <w:r w:rsidR="00A56D99">
        <w:rPr>
          <w:sz w:val="24"/>
          <w:szCs w:val="24"/>
        </w:rPr>
        <w:t xml:space="preserve">“ projektas, reg. </w:t>
      </w:r>
      <w:r w:rsidR="00A56D99" w:rsidRPr="0091417C">
        <w:rPr>
          <w:sz w:val="24"/>
          <w:szCs w:val="24"/>
        </w:rPr>
        <w:t>Nr. TSP-</w:t>
      </w:r>
      <w:r w:rsidR="009C321C">
        <w:rPr>
          <w:sz w:val="24"/>
          <w:szCs w:val="24"/>
        </w:rPr>
        <w:t>228</w:t>
      </w:r>
      <w:r w:rsidR="00A56D99">
        <w:rPr>
          <w:sz w:val="24"/>
          <w:szCs w:val="24"/>
        </w:rPr>
        <w:t>.</w:t>
      </w:r>
    </w:p>
    <w:p w14:paraId="30423B4D" w14:textId="6E22C5FA" w:rsidR="00A56D99" w:rsidRPr="003C15F0" w:rsidRDefault="009E0306" w:rsidP="00DD49E3">
      <w:pPr>
        <w:ind w:firstLine="709"/>
        <w:jc w:val="both"/>
        <w:rPr>
          <w:sz w:val="24"/>
          <w:szCs w:val="24"/>
          <w:lang w:val="lt-LT"/>
        </w:rPr>
      </w:pPr>
      <w:r w:rsidRPr="009E0306">
        <w:rPr>
          <w:sz w:val="24"/>
          <w:szCs w:val="24"/>
        </w:rPr>
        <w:t>Finansų sky</w:t>
      </w:r>
      <w:r w:rsidR="00DA3A27">
        <w:rPr>
          <w:sz w:val="24"/>
          <w:szCs w:val="24"/>
        </w:rPr>
        <w:t>riaus vyriausioji specialistė Laura Mockūnienė</w:t>
      </w:r>
      <w:r w:rsidRPr="009E0306">
        <w:rPr>
          <w:sz w:val="24"/>
          <w:szCs w:val="24"/>
        </w:rPr>
        <w:t xml:space="preserve"> </w:t>
      </w:r>
      <w:r w:rsidR="00A56D99" w:rsidRPr="003C15F0">
        <w:rPr>
          <w:sz w:val="24"/>
          <w:szCs w:val="24"/>
          <w:lang w:val="lt-LT"/>
        </w:rPr>
        <w:t xml:space="preserve">pristatė sprendimo projektą. </w:t>
      </w:r>
    </w:p>
    <w:p w14:paraId="790C4AE2" w14:textId="02EAD653" w:rsidR="00D52BC2" w:rsidRPr="004A3370" w:rsidRDefault="009C321C" w:rsidP="00DD49E3">
      <w:pPr>
        <w:ind w:firstLine="709"/>
        <w:jc w:val="both"/>
        <w:rPr>
          <w:sz w:val="24"/>
          <w:szCs w:val="24"/>
          <w:lang w:val="lt-LT"/>
        </w:rPr>
      </w:pPr>
      <w:r w:rsidRPr="00011A05">
        <w:rPr>
          <w:sz w:val="24"/>
          <w:szCs w:val="24"/>
          <w:lang w:val="lt-LT"/>
        </w:rPr>
        <w:t>Posėdžio</w:t>
      </w:r>
      <w:r>
        <w:rPr>
          <w:sz w:val="24"/>
          <w:szCs w:val="24"/>
          <w:lang w:val="lt-LT"/>
        </w:rPr>
        <w:t xml:space="preserve"> </w:t>
      </w:r>
      <w:r w:rsidRPr="00011A05">
        <w:rPr>
          <w:sz w:val="24"/>
          <w:szCs w:val="24"/>
          <w:lang w:val="lt-LT"/>
        </w:rPr>
        <w:t>pirmininkas</w:t>
      </w:r>
      <w:r>
        <w:rPr>
          <w:sz w:val="24"/>
          <w:szCs w:val="24"/>
          <w:lang w:val="lt-LT"/>
        </w:rPr>
        <w:t xml:space="preserve"> </w:t>
      </w:r>
      <w:r w:rsidRPr="00011A05">
        <w:rPr>
          <w:sz w:val="24"/>
          <w:szCs w:val="24"/>
          <w:lang w:val="lt-LT"/>
        </w:rPr>
        <w:t>Vitalijus</w:t>
      </w:r>
      <w:r>
        <w:rPr>
          <w:sz w:val="24"/>
          <w:szCs w:val="24"/>
          <w:lang w:val="lt-LT"/>
        </w:rPr>
        <w:t xml:space="preserve"> </w:t>
      </w:r>
      <w:r w:rsidRPr="00011A05">
        <w:rPr>
          <w:sz w:val="24"/>
          <w:szCs w:val="24"/>
          <w:lang w:val="lt-LT"/>
        </w:rPr>
        <w:t>Gailius</w:t>
      </w:r>
      <w:r>
        <w:rPr>
          <w:sz w:val="24"/>
          <w:szCs w:val="24"/>
          <w:lang w:val="lt-LT"/>
        </w:rPr>
        <w:t xml:space="preserve"> </w:t>
      </w:r>
      <w:r w:rsidRPr="00011A05">
        <w:rPr>
          <w:sz w:val="24"/>
          <w:szCs w:val="24"/>
          <w:lang w:val="lt-LT"/>
        </w:rPr>
        <w:t>informavo</w:t>
      </w:r>
      <w:r>
        <w:rPr>
          <w:sz w:val="24"/>
          <w:szCs w:val="24"/>
          <w:lang w:val="lt-LT"/>
        </w:rPr>
        <w:t xml:space="preserve"> </w:t>
      </w:r>
      <w:r w:rsidRPr="00011A05">
        <w:rPr>
          <w:sz w:val="24"/>
          <w:szCs w:val="24"/>
          <w:lang w:val="lt-LT"/>
        </w:rPr>
        <w:t>tarybos</w:t>
      </w:r>
      <w:r>
        <w:rPr>
          <w:sz w:val="24"/>
          <w:szCs w:val="24"/>
          <w:lang w:val="lt-LT"/>
        </w:rPr>
        <w:t xml:space="preserve"> </w:t>
      </w:r>
      <w:r w:rsidRPr="00011A05">
        <w:rPr>
          <w:sz w:val="24"/>
          <w:szCs w:val="24"/>
          <w:lang w:val="lt-LT"/>
        </w:rPr>
        <w:t>narius,</w:t>
      </w:r>
      <w:r>
        <w:rPr>
          <w:sz w:val="24"/>
          <w:szCs w:val="24"/>
          <w:lang w:val="lt-LT"/>
        </w:rPr>
        <w:t xml:space="preserve"> </w:t>
      </w:r>
      <w:r w:rsidRPr="00011A05">
        <w:rPr>
          <w:sz w:val="24"/>
          <w:szCs w:val="24"/>
          <w:lang w:val="lt-LT"/>
        </w:rPr>
        <w:t>kad</w:t>
      </w:r>
      <w:r>
        <w:rPr>
          <w:sz w:val="24"/>
          <w:szCs w:val="24"/>
          <w:lang w:val="lt-LT"/>
        </w:rPr>
        <w:t xml:space="preserve"> </w:t>
      </w:r>
      <w:r w:rsidRPr="00011A05">
        <w:rPr>
          <w:sz w:val="24"/>
          <w:szCs w:val="24"/>
          <w:lang w:val="lt-LT"/>
        </w:rPr>
        <w:t>trys</w:t>
      </w:r>
      <w:r>
        <w:rPr>
          <w:sz w:val="24"/>
          <w:szCs w:val="24"/>
          <w:lang w:val="lt-LT"/>
        </w:rPr>
        <w:t xml:space="preserve"> </w:t>
      </w:r>
      <w:r w:rsidRPr="00011A05">
        <w:rPr>
          <w:sz w:val="24"/>
          <w:szCs w:val="24"/>
          <w:lang w:val="lt-LT"/>
        </w:rPr>
        <w:t>komitetai</w:t>
      </w:r>
      <w:r>
        <w:rPr>
          <w:sz w:val="24"/>
          <w:szCs w:val="24"/>
          <w:lang w:val="lt-LT"/>
        </w:rPr>
        <w:t xml:space="preserve"> </w:t>
      </w:r>
      <w:r w:rsidRPr="00011A05">
        <w:rPr>
          <w:sz w:val="24"/>
          <w:szCs w:val="24"/>
          <w:lang w:val="lt-LT"/>
        </w:rPr>
        <w:t>pritarė</w:t>
      </w:r>
      <w:r>
        <w:rPr>
          <w:sz w:val="24"/>
          <w:szCs w:val="24"/>
          <w:lang w:val="lt-LT"/>
        </w:rPr>
        <w:t xml:space="preserve"> </w:t>
      </w:r>
      <w:r w:rsidRPr="00011A05">
        <w:rPr>
          <w:sz w:val="24"/>
          <w:szCs w:val="24"/>
          <w:lang w:val="lt-LT"/>
        </w:rPr>
        <w:t>sprendimo</w:t>
      </w:r>
      <w:r>
        <w:rPr>
          <w:sz w:val="24"/>
          <w:szCs w:val="24"/>
          <w:lang w:val="lt-LT"/>
        </w:rPr>
        <w:t xml:space="preserve"> </w:t>
      </w:r>
      <w:r w:rsidRPr="00011A05">
        <w:rPr>
          <w:sz w:val="24"/>
          <w:szCs w:val="24"/>
          <w:lang w:val="lt-LT"/>
        </w:rPr>
        <w:t>projektui,</w:t>
      </w:r>
      <w:r>
        <w:rPr>
          <w:sz w:val="24"/>
          <w:szCs w:val="24"/>
          <w:lang w:val="lt-LT"/>
        </w:rPr>
        <w:t xml:space="preserve"> </w:t>
      </w:r>
      <w:r w:rsidRPr="00011A05">
        <w:rPr>
          <w:sz w:val="24"/>
          <w:szCs w:val="24"/>
          <w:lang w:val="lt-LT"/>
        </w:rPr>
        <w:t>Aplinkos</w:t>
      </w:r>
      <w:r>
        <w:rPr>
          <w:sz w:val="24"/>
          <w:szCs w:val="24"/>
          <w:lang w:val="lt-LT"/>
        </w:rPr>
        <w:t xml:space="preserve"> </w:t>
      </w:r>
      <w:r w:rsidRPr="00011A05">
        <w:rPr>
          <w:sz w:val="24"/>
          <w:szCs w:val="24"/>
          <w:lang w:val="lt-LT"/>
        </w:rPr>
        <w:t>ir</w:t>
      </w:r>
      <w:r>
        <w:rPr>
          <w:sz w:val="24"/>
          <w:szCs w:val="24"/>
          <w:lang w:val="lt-LT"/>
        </w:rPr>
        <w:t xml:space="preserve"> </w:t>
      </w:r>
      <w:r w:rsidRPr="00011A05">
        <w:rPr>
          <w:sz w:val="24"/>
          <w:szCs w:val="24"/>
          <w:lang w:val="lt-LT"/>
        </w:rPr>
        <w:t>kaimo</w:t>
      </w:r>
      <w:r>
        <w:rPr>
          <w:sz w:val="24"/>
          <w:szCs w:val="24"/>
          <w:lang w:val="lt-LT"/>
        </w:rPr>
        <w:t xml:space="preserve"> </w:t>
      </w:r>
      <w:r w:rsidRPr="00011A05">
        <w:rPr>
          <w:sz w:val="24"/>
          <w:szCs w:val="24"/>
          <w:lang w:val="lt-LT"/>
        </w:rPr>
        <w:t>reikalų</w:t>
      </w:r>
      <w:r>
        <w:rPr>
          <w:sz w:val="24"/>
          <w:szCs w:val="24"/>
          <w:lang w:val="lt-LT"/>
        </w:rPr>
        <w:t xml:space="preserve"> </w:t>
      </w:r>
      <w:r w:rsidRPr="00011A05">
        <w:rPr>
          <w:sz w:val="24"/>
          <w:szCs w:val="24"/>
          <w:lang w:val="lt-LT"/>
        </w:rPr>
        <w:t>komitetas</w:t>
      </w:r>
      <w:r>
        <w:rPr>
          <w:sz w:val="24"/>
          <w:szCs w:val="24"/>
          <w:lang w:val="lt-LT"/>
        </w:rPr>
        <w:t xml:space="preserve"> </w:t>
      </w:r>
      <w:r w:rsidRPr="00011A05">
        <w:rPr>
          <w:sz w:val="24"/>
          <w:szCs w:val="24"/>
          <w:lang w:val="lt-LT"/>
        </w:rPr>
        <w:t>sprendimo</w:t>
      </w:r>
      <w:r>
        <w:rPr>
          <w:sz w:val="24"/>
          <w:szCs w:val="24"/>
          <w:lang w:val="lt-LT"/>
        </w:rPr>
        <w:t xml:space="preserve"> </w:t>
      </w:r>
      <w:r w:rsidRPr="00011A05">
        <w:rPr>
          <w:sz w:val="24"/>
          <w:szCs w:val="24"/>
          <w:lang w:val="lt-LT"/>
        </w:rPr>
        <w:t>nepriėmė,</w:t>
      </w:r>
      <w:r>
        <w:rPr>
          <w:sz w:val="24"/>
          <w:szCs w:val="24"/>
          <w:lang w:val="lt-LT"/>
        </w:rPr>
        <w:t xml:space="preserve"> </w:t>
      </w:r>
      <w:r w:rsidRPr="00011A05">
        <w:rPr>
          <w:sz w:val="24"/>
          <w:szCs w:val="24"/>
          <w:lang w:val="lt-LT"/>
        </w:rPr>
        <w:t>nes</w:t>
      </w:r>
      <w:r>
        <w:rPr>
          <w:sz w:val="24"/>
          <w:szCs w:val="24"/>
          <w:lang w:val="lt-LT"/>
        </w:rPr>
        <w:t xml:space="preserve"> </w:t>
      </w:r>
      <w:r w:rsidRPr="00011A05">
        <w:rPr>
          <w:sz w:val="24"/>
          <w:szCs w:val="24"/>
          <w:lang w:val="lt-LT"/>
        </w:rPr>
        <w:t>nebuvo</w:t>
      </w:r>
      <w:r>
        <w:rPr>
          <w:sz w:val="24"/>
          <w:szCs w:val="24"/>
          <w:lang w:val="lt-LT"/>
        </w:rPr>
        <w:t xml:space="preserve"> </w:t>
      </w:r>
      <w:r w:rsidRPr="00011A05">
        <w:rPr>
          <w:sz w:val="24"/>
          <w:szCs w:val="24"/>
          <w:lang w:val="lt-LT"/>
        </w:rPr>
        <w:t>kvorumo.</w:t>
      </w:r>
    </w:p>
    <w:p w14:paraId="01DD43E1" w14:textId="20E5A9B5" w:rsidR="005E5698" w:rsidRPr="00A56D99" w:rsidRDefault="009C321C" w:rsidP="00DD49E3">
      <w:pPr>
        <w:ind w:firstLine="709"/>
        <w:jc w:val="both"/>
        <w:rPr>
          <w:color w:val="000000" w:themeColor="text1"/>
          <w:sz w:val="24"/>
          <w:szCs w:val="24"/>
          <w:lang w:val="lt-LT"/>
        </w:rPr>
      </w:pPr>
      <w:r w:rsidRPr="009C321C">
        <w:rPr>
          <w:sz w:val="24"/>
          <w:szCs w:val="24"/>
          <w:lang w:val="lt-LT"/>
        </w:rPr>
        <w:t>Tarybos nariai uždavinėjo klausimus (žiūrėti vaizdo įrašą).</w:t>
      </w:r>
    </w:p>
    <w:p w14:paraId="47E241EC" w14:textId="6586A105" w:rsidR="00675E7B" w:rsidRPr="004A3370" w:rsidRDefault="00675E7B" w:rsidP="00DD49E3">
      <w:pPr>
        <w:ind w:firstLine="709"/>
        <w:jc w:val="both"/>
        <w:rPr>
          <w:sz w:val="24"/>
          <w:szCs w:val="24"/>
          <w:lang w:eastAsia="lt-LT"/>
        </w:rPr>
      </w:pPr>
      <w:r w:rsidRPr="004A3370">
        <w:rPr>
          <w:sz w:val="24"/>
          <w:szCs w:val="24"/>
          <w:lang w:val="lt-LT"/>
        </w:rPr>
        <w:t>NUSPRĘSTA.</w:t>
      </w:r>
      <w:r w:rsidR="00B3187E" w:rsidRPr="004A3370">
        <w:rPr>
          <w:sz w:val="24"/>
          <w:szCs w:val="24"/>
          <w:lang w:val="lt-LT"/>
        </w:rPr>
        <w:t xml:space="preserve"> Priimti sprendimą</w:t>
      </w:r>
      <w:r w:rsidR="00665369" w:rsidRPr="004A3370">
        <w:rPr>
          <w:sz w:val="24"/>
          <w:szCs w:val="24"/>
          <w:lang w:val="lt-LT"/>
        </w:rPr>
        <w:t xml:space="preserve"> </w:t>
      </w:r>
      <w:r w:rsidR="00A56D99">
        <w:rPr>
          <w:sz w:val="24"/>
          <w:szCs w:val="24"/>
          <w:lang w:val="lt-LT"/>
        </w:rPr>
        <w:t>„</w:t>
      </w:r>
      <w:r w:rsidR="009C321C" w:rsidRPr="009C321C">
        <w:rPr>
          <w:sz w:val="24"/>
          <w:szCs w:val="24"/>
          <w:lang w:val="lt-LT"/>
        </w:rPr>
        <w:t>Dėl taksi stotelių įrengimo Joniškio rajono savivaldybės teritorijoje tvarkos aprašo patvirtinimo</w:t>
      </w:r>
      <w:r w:rsidR="00A56D99">
        <w:rPr>
          <w:sz w:val="24"/>
          <w:szCs w:val="24"/>
          <w:lang w:val="lt-LT"/>
        </w:rPr>
        <w:t>“</w:t>
      </w:r>
      <w:r w:rsidR="003276C9" w:rsidRPr="004A3370">
        <w:rPr>
          <w:sz w:val="24"/>
          <w:szCs w:val="24"/>
          <w:lang w:eastAsia="lt-LT"/>
        </w:rPr>
        <w:t xml:space="preserve"> </w:t>
      </w:r>
      <w:r w:rsidR="009C321C">
        <w:rPr>
          <w:sz w:val="24"/>
          <w:szCs w:val="24"/>
          <w:lang w:val="lt-LT"/>
        </w:rPr>
        <w:t>(balsavo: už – 23</w:t>
      </w:r>
      <w:r w:rsidRPr="004A3370">
        <w:rPr>
          <w:sz w:val="24"/>
          <w:szCs w:val="24"/>
          <w:lang w:val="lt-LT"/>
        </w:rPr>
        <w:t>, prieš – 0, su</w:t>
      </w:r>
      <w:r w:rsidR="003276C9" w:rsidRPr="004A3370">
        <w:rPr>
          <w:sz w:val="24"/>
          <w:szCs w:val="24"/>
          <w:lang w:val="lt-LT"/>
        </w:rPr>
        <w:t>silaikė – 0</w:t>
      </w:r>
      <w:r w:rsidR="00A56D99">
        <w:rPr>
          <w:sz w:val="24"/>
          <w:szCs w:val="24"/>
          <w:lang w:val="lt-LT"/>
        </w:rPr>
        <w:t>; sprendimas Nr. T-</w:t>
      </w:r>
      <w:r w:rsidR="009C321C">
        <w:rPr>
          <w:sz w:val="24"/>
          <w:szCs w:val="24"/>
          <w:lang w:val="lt-LT"/>
        </w:rPr>
        <w:t>195</w:t>
      </w:r>
      <w:r w:rsidRPr="004A3370">
        <w:rPr>
          <w:sz w:val="24"/>
          <w:szCs w:val="24"/>
          <w:lang w:val="lt-LT"/>
        </w:rPr>
        <w:t>).</w:t>
      </w:r>
    </w:p>
    <w:p w14:paraId="1DBE9994" w14:textId="3D057083" w:rsidR="00A56D99" w:rsidRPr="003C15F0" w:rsidRDefault="008569B0" w:rsidP="00DD49E3">
      <w:pPr>
        <w:ind w:firstLine="709"/>
        <w:jc w:val="both"/>
        <w:rPr>
          <w:sz w:val="24"/>
          <w:szCs w:val="24"/>
          <w:lang w:eastAsia="lt-LT"/>
        </w:rPr>
      </w:pPr>
      <w:r w:rsidRPr="004A3370">
        <w:rPr>
          <w:sz w:val="24"/>
          <w:szCs w:val="24"/>
          <w:lang w:val="lt-LT"/>
        </w:rPr>
        <w:t xml:space="preserve">3. </w:t>
      </w:r>
      <w:r w:rsidR="00A56D99" w:rsidRPr="003C15F0">
        <w:rPr>
          <w:sz w:val="24"/>
          <w:szCs w:val="24"/>
          <w:lang w:val="lt-LT"/>
        </w:rPr>
        <w:t xml:space="preserve">SVARSTYTA. Sprendimo </w:t>
      </w:r>
      <w:r w:rsidR="00A56D99">
        <w:rPr>
          <w:sz w:val="24"/>
          <w:szCs w:val="24"/>
          <w:lang w:val="lt-LT"/>
        </w:rPr>
        <w:t>„</w:t>
      </w:r>
      <w:r w:rsidR="009C321C" w:rsidRPr="009C321C">
        <w:rPr>
          <w:sz w:val="24"/>
          <w:szCs w:val="24"/>
          <w:lang w:eastAsia="lt-LT"/>
        </w:rPr>
        <w:t>Dėl Šiaulių regiono plėtros tarybos steigimo</w:t>
      </w:r>
      <w:r w:rsidR="00A56D99">
        <w:rPr>
          <w:sz w:val="24"/>
          <w:szCs w:val="24"/>
          <w:lang w:eastAsia="lt-LT"/>
        </w:rPr>
        <w:t xml:space="preserve">“ projektas, reg. </w:t>
      </w:r>
      <w:r w:rsidR="00A56D99" w:rsidRPr="00660554">
        <w:rPr>
          <w:sz w:val="24"/>
          <w:szCs w:val="24"/>
        </w:rPr>
        <w:t>Nr. TSP-</w:t>
      </w:r>
      <w:r w:rsidR="009C321C">
        <w:rPr>
          <w:sz w:val="24"/>
          <w:szCs w:val="24"/>
        </w:rPr>
        <w:t>222</w:t>
      </w:r>
      <w:r w:rsidR="00A56D99">
        <w:rPr>
          <w:sz w:val="24"/>
          <w:szCs w:val="24"/>
        </w:rPr>
        <w:t>.</w:t>
      </w:r>
    </w:p>
    <w:p w14:paraId="34168C6C" w14:textId="4C790DD0" w:rsidR="00A56D99" w:rsidRPr="003C15F0" w:rsidRDefault="009C321C" w:rsidP="00DD49E3">
      <w:pPr>
        <w:ind w:firstLine="709"/>
        <w:jc w:val="both"/>
        <w:rPr>
          <w:sz w:val="24"/>
          <w:szCs w:val="24"/>
          <w:lang w:val="lt-LT"/>
        </w:rPr>
      </w:pPr>
      <w:r w:rsidRPr="009C321C">
        <w:rPr>
          <w:sz w:val="24"/>
          <w:szCs w:val="24"/>
        </w:rPr>
        <w:t xml:space="preserve">Ekonominės plėtros ir investicijų skyriaus vedėja Vilija Aleksienė </w:t>
      </w:r>
      <w:r w:rsidR="00A56D99" w:rsidRPr="003C15F0">
        <w:rPr>
          <w:sz w:val="24"/>
          <w:szCs w:val="24"/>
          <w:lang w:val="lt-LT"/>
        </w:rPr>
        <w:t xml:space="preserve">pristatė sprendimo projektą. </w:t>
      </w:r>
    </w:p>
    <w:p w14:paraId="655F405B" w14:textId="236C2FBE" w:rsidR="00D52BC2" w:rsidRPr="004A3370" w:rsidRDefault="00DA3A27" w:rsidP="00DD49E3">
      <w:pPr>
        <w:ind w:firstLine="709"/>
        <w:jc w:val="both"/>
        <w:rPr>
          <w:sz w:val="24"/>
          <w:szCs w:val="24"/>
          <w:lang w:val="lt-LT"/>
        </w:rPr>
      </w:pPr>
      <w:r w:rsidRPr="00DA3A27">
        <w:rPr>
          <w:sz w:val="24"/>
          <w:szCs w:val="24"/>
          <w:lang w:val="lt-LT"/>
        </w:rPr>
        <w:t>Posėdžio pirmininkas Vitalijus Gailius pasakė, kad komitetai svarstė sprendimo projektą ir jam pritarė.</w:t>
      </w:r>
    </w:p>
    <w:p w14:paraId="7590C308" w14:textId="791FFA28" w:rsidR="006C2FED" w:rsidRPr="004A3370" w:rsidRDefault="009E0306" w:rsidP="00DD49E3">
      <w:pPr>
        <w:tabs>
          <w:tab w:val="left" w:pos="709"/>
        </w:tabs>
        <w:ind w:firstLine="709"/>
        <w:jc w:val="both"/>
        <w:rPr>
          <w:sz w:val="24"/>
          <w:szCs w:val="24"/>
          <w:lang w:val="lt-LT"/>
        </w:rPr>
      </w:pPr>
      <w:r>
        <w:rPr>
          <w:sz w:val="24"/>
          <w:szCs w:val="24"/>
          <w:lang w:val="lt-LT"/>
        </w:rPr>
        <w:t>Klausimų nebuvo.</w:t>
      </w:r>
    </w:p>
    <w:p w14:paraId="5F11593C" w14:textId="27C6FEEB" w:rsidR="008569B0" w:rsidRPr="004A3370" w:rsidRDefault="008569B0" w:rsidP="00DD49E3">
      <w:pPr>
        <w:tabs>
          <w:tab w:val="left" w:pos="709"/>
        </w:tabs>
        <w:ind w:firstLine="709"/>
        <w:jc w:val="both"/>
        <w:rPr>
          <w:sz w:val="24"/>
          <w:szCs w:val="24"/>
          <w:lang w:val="lt-LT"/>
        </w:rPr>
      </w:pPr>
      <w:r w:rsidRPr="004A3370">
        <w:rPr>
          <w:sz w:val="24"/>
          <w:szCs w:val="24"/>
          <w:lang w:val="lt-LT"/>
        </w:rPr>
        <w:t xml:space="preserve">NUSPRĘSTA. </w:t>
      </w:r>
      <w:r w:rsidR="00B3187E" w:rsidRPr="004A3370">
        <w:rPr>
          <w:sz w:val="24"/>
          <w:szCs w:val="24"/>
          <w:lang w:val="lt-LT"/>
        </w:rPr>
        <w:t>Priimti sprendimą</w:t>
      </w:r>
      <w:r w:rsidR="006C2FED" w:rsidRPr="004A3370">
        <w:rPr>
          <w:sz w:val="24"/>
          <w:szCs w:val="24"/>
          <w:lang w:val="lt-LT"/>
        </w:rPr>
        <w:t xml:space="preserve"> </w:t>
      </w:r>
      <w:r w:rsidR="00A56D99">
        <w:rPr>
          <w:sz w:val="24"/>
          <w:szCs w:val="24"/>
          <w:lang w:val="lt-LT"/>
        </w:rPr>
        <w:t>„</w:t>
      </w:r>
      <w:r w:rsidR="009C321C" w:rsidRPr="009C321C">
        <w:rPr>
          <w:sz w:val="24"/>
          <w:szCs w:val="24"/>
          <w:lang w:val="lt-LT"/>
        </w:rPr>
        <w:t>Dėl Šiaulių regiono plėtros tarybos steigimo</w:t>
      </w:r>
      <w:r w:rsidR="00A56D99">
        <w:rPr>
          <w:sz w:val="24"/>
          <w:szCs w:val="24"/>
          <w:lang w:val="lt-LT"/>
        </w:rPr>
        <w:t>“</w:t>
      </w:r>
      <w:r w:rsidR="006C2FED" w:rsidRPr="004A3370">
        <w:rPr>
          <w:sz w:val="24"/>
          <w:szCs w:val="24"/>
          <w:lang w:val="lt-LT"/>
        </w:rPr>
        <w:t xml:space="preserve"> </w:t>
      </w:r>
      <w:r w:rsidRPr="004A3370">
        <w:rPr>
          <w:sz w:val="24"/>
          <w:szCs w:val="24"/>
          <w:lang w:val="lt-LT"/>
        </w:rPr>
        <w:t xml:space="preserve">(balsavo: už – </w:t>
      </w:r>
      <w:r w:rsidR="0081446C" w:rsidRPr="004A3370">
        <w:rPr>
          <w:sz w:val="24"/>
          <w:szCs w:val="24"/>
          <w:lang w:val="lt-LT"/>
        </w:rPr>
        <w:t>2</w:t>
      </w:r>
      <w:r w:rsidR="00ED6EC3">
        <w:rPr>
          <w:sz w:val="24"/>
          <w:szCs w:val="24"/>
          <w:lang w:val="lt-LT"/>
        </w:rPr>
        <w:t>3</w:t>
      </w:r>
      <w:r w:rsidRPr="004A3370">
        <w:rPr>
          <w:sz w:val="24"/>
          <w:szCs w:val="24"/>
          <w:lang w:val="lt-LT"/>
        </w:rPr>
        <w:t xml:space="preserve">, prieš – </w:t>
      </w:r>
      <w:r w:rsidR="000B6C14" w:rsidRPr="004A3370">
        <w:rPr>
          <w:sz w:val="24"/>
          <w:szCs w:val="24"/>
          <w:lang w:val="lt-LT"/>
        </w:rPr>
        <w:t>0</w:t>
      </w:r>
      <w:r w:rsidRPr="004A3370">
        <w:rPr>
          <w:sz w:val="24"/>
          <w:szCs w:val="24"/>
          <w:lang w:val="lt-LT"/>
        </w:rPr>
        <w:t xml:space="preserve">, susilaikė – </w:t>
      </w:r>
      <w:r w:rsidR="000B6C14" w:rsidRPr="004A3370">
        <w:rPr>
          <w:sz w:val="24"/>
          <w:szCs w:val="24"/>
          <w:lang w:val="lt-LT"/>
        </w:rPr>
        <w:t>0</w:t>
      </w:r>
      <w:r w:rsidR="00A56D99">
        <w:rPr>
          <w:sz w:val="24"/>
          <w:szCs w:val="24"/>
          <w:lang w:val="lt-LT"/>
        </w:rPr>
        <w:t xml:space="preserve">; </w:t>
      </w:r>
      <w:r w:rsidRPr="004A3370">
        <w:rPr>
          <w:sz w:val="24"/>
          <w:szCs w:val="24"/>
          <w:lang w:val="lt-LT"/>
        </w:rPr>
        <w:t>sprendimas Nr. T-</w:t>
      </w:r>
      <w:r w:rsidR="009C321C">
        <w:rPr>
          <w:sz w:val="24"/>
          <w:szCs w:val="24"/>
          <w:lang w:val="lt-LT"/>
        </w:rPr>
        <w:t>196</w:t>
      </w:r>
      <w:r w:rsidRPr="004A3370">
        <w:rPr>
          <w:sz w:val="24"/>
          <w:szCs w:val="24"/>
          <w:lang w:val="lt-LT"/>
        </w:rPr>
        <w:t>).</w:t>
      </w:r>
    </w:p>
    <w:p w14:paraId="26AB3D2E" w14:textId="1E8C5E5D" w:rsidR="00062F9F" w:rsidRDefault="008569B0" w:rsidP="00062F9F">
      <w:pPr>
        <w:ind w:firstLine="709"/>
        <w:jc w:val="both"/>
        <w:rPr>
          <w:sz w:val="24"/>
          <w:szCs w:val="24"/>
        </w:rPr>
      </w:pPr>
      <w:r w:rsidRPr="004A3370">
        <w:rPr>
          <w:sz w:val="24"/>
          <w:szCs w:val="24"/>
          <w:lang w:val="lt-LT"/>
        </w:rPr>
        <w:t xml:space="preserve">4. </w:t>
      </w:r>
      <w:r w:rsidR="00A56D99" w:rsidRPr="003C15F0">
        <w:rPr>
          <w:sz w:val="24"/>
          <w:szCs w:val="24"/>
          <w:lang w:val="lt-LT"/>
        </w:rPr>
        <w:t>SVARSTYTA.</w:t>
      </w:r>
      <w:r w:rsidR="00A56D99">
        <w:rPr>
          <w:sz w:val="24"/>
          <w:szCs w:val="24"/>
          <w:lang w:val="lt-LT"/>
        </w:rPr>
        <w:t xml:space="preserve"> </w:t>
      </w:r>
      <w:r w:rsidR="00ED6EC3">
        <w:rPr>
          <w:sz w:val="24"/>
          <w:szCs w:val="24"/>
          <w:lang w:val="lt-LT"/>
        </w:rPr>
        <w:t>Sprendimo „</w:t>
      </w:r>
      <w:r w:rsidR="009C321C" w:rsidRPr="009C321C">
        <w:rPr>
          <w:sz w:val="24"/>
          <w:szCs w:val="24"/>
          <w:lang w:eastAsia="lt-LT"/>
        </w:rPr>
        <w:t>Dėl Joniškio rajono savivaldybės tarybos 2020 m. balandžio 3 d. sprendimo Nr. T-39 „Dėl Joniškio rajono savivaldybei skirtų kelių priežiūros ir plėtros programos lėšų paskirstymo ir iš šios programos finansuojamų darbų sąrašo patvirtinimo“ pakeitimo</w:t>
      </w:r>
      <w:r w:rsidR="00ED6EC3">
        <w:rPr>
          <w:sz w:val="24"/>
          <w:szCs w:val="24"/>
          <w:lang w:eastAsia="lt-LT"/>
        </w:rPr>
        <w:t xml:space="preserve">“ projektas, </w:t>
      </w:r>
      <w:r w:rsidR="00DA7225">
        <w:rPr>
          <w:sz w:val="24"/>
          <w:szCs w:val="24"/>
          <w:lang w:eastAsia="lt-LT"/>
        </w:rPr>
        <w:t>reg.</w:t>
      </w:r>
      <w:r w:rsidR="00A56D99">
        <w:rPr>
          <w:sz w:val="24"/>
          <w:szCs w:val="24"/>
          <w:lang w:eastAsia="lt-LT"/>
        </w:rPr>
        <w:t xml:space="preserve"> </w:t>
      </w:r>
      <w:r w:rsidR="00A56D99" w:rsidRPr="00660554">
        <w:rPr>
          <w:sz w:val="24"/>
          <w:szCs w:val="24"/>
        </w:rPr>
        <w:t>Nr. TSP-</w:t>
      </w:r>
      <w:r w:rsidR="009C321C">
        <w:rPr>
          <w:sz w:val="24"/>
          <w:szCs w:val="24"/>
        </w:rPr>
        <w:t>229</w:t>
      </w:r>
      <w:r w:rsidR="00A56D99">
        <w:rPr>
          <w:sz w:val="24"/>
          <w:szCs w:val="24"/>
        </w:rPr>
        <w:t>.</w:t>
      </w:r>
    </w:p>
    <w:p w14:paraId="72F748BA" w14:textId="0279F520" w:rsidR="009C321C" w:rsidRDefault="009C321C" w:rsidP="00062F9F">
      <w:pPr>
        <w:ind w:firstLine="709"/>
        <w:jc w:val="both"/>
        <w:rPr>
          <w:sz w:val="24"/>
          <w:szCs w:val="24"/>
        </w:rPr>
      </w:pPr>
      <w:r w:rsidRPr="009C321C">
        <w:rPr>
          <w:b/>
          <w:sz w:val="24"/>
          <w:szCs w:val="24"/>
        </w:rPr>
        <w:t>Sarah Louise Mitrike</w:t>
      </w:r>
      <w:r>
        <w:rPr>
          <w:sz w:val="24"/>
          <w:szCs w:val="24"/>
        </w:rPr>
        <w:t xml:space="preserve"> nusišalino nuo klausimo svarstymo, nes jos vyras yra seniūnaitis (Švėtės).</w:t>
      </w:r>
    </w:p>
    <w:p w14:paraId="3B5C3C66" w14:textId="41C22B9A" w:rsidR="00A56D99" w:rsidRPr="003C15F0" w:rsidRDefault="009C321C" w:rsidP="00DD49E3">
      <w:pPr>
        <w:ind w:firstLine="709"/>
        <w:jc w:val="both"/>
        <w:rPr>
          <w:sz w:val="24"/>
          <w:szCs w:val="24"/>
          <w:lang w:val="lt-LT"/>
        </w:rPr>
      </w:pPr>
      <w:r w:rsidRPr="009C321C">
        <w:rPr>
          <w:sz w:val="24"/>
          <w:szCs w:val="24"/>
        </w:rPr>
        <w:t xml:space="preserve">Joniškio rajono savivaldybės administracijos direktorės pavaduotojas Aivaras Rudnickas </w:t>
      </w:r>
      <w:r w:rsidR="00A56D99" w:rsidRPr="003C15F0">
        <w:rPr>
          <w:sz w:val="24"/>
          <w:szCs w:val="24"/>
          <w:lang w:val="lt-LT"/>
        </w:rPr>
        <w:t>pristatė</w:t>
      </w:r>
      <w:r w:rsidR="00A56D99">
        <w:rPr>
          <w:sz w:val="24"/>
          <w:szCs w:val="24"/>
          <w:lang w:val="lt-LT"/>
        </w:rPr>
        <w:t xml:space="preserve"> </w:t>
      </w:r>
      <w:r w:rsidR="00ED6EC3">
        <w:rPr>
          <w:color w:val="000000" w:themeColor="text1"/>
          <w:sz w:val="24"/>
          <w:szCs w:val="24"/>
          <w:lang w:val="lt-LT"/>
        </w:rPr>
        <w:t>sprendimo projektą</w:t>
      </w:r>
      <w:r w:rsidR="00A56D99">
        <w:rPr>
          <w:sz w:val="24"/>
          <w:szCs w:val="24"/>
          <w:lang w:val="lt-LT"/>
        </w:rPr>
        <w:t>.</w:t>
      </w:r>
      <w:r w:rsidR="00A56D99" w:rsidRPr="003C15F0">
        <w:rPr>
          <w:sz w:val="24"/>
          <w:szCs w:val="24"/>
          <w:lang w:val="lt-LT"/>
        </w:rPr>
        <w:t xml:space="preserve"> </w:t>
      </w:r>
    </w:p>
    <w:p w14:paraId="63556EEE" w14:textId="77777777" w:rsidR="00ED6EC3" w:rsidRDefault="00ED6EC3" w:rsidP="00DD49E3">
      <w:pPr>
        <w:tabs>
          <w:tab w:val="left" w:pos="709"/>
        </w:tabs>
        <w:ind w:firstLine="709"/>
        <w:jc w:val="both"/>
        <w:rPr>
          <w:sz w:val="24"/>
          <w:szCs w:val="24"/>
          <w:lang w:val="lt-LT"/>
        </w:rPr>
      </w:pPr>
      <w:r w:rsidRPr="00ED6EC3">
        <w:rPr>
          <w:sz w:val="24"/>
          <w:szCs w:val="24"/>
          <w:lang w:val="lt-LT"/>
        </w:rPr>
        <w:t>Posėdžio pirmininkas Vitalijus Gailius pasakė, kad komitetai svarstė sprendimo projektą ir jam pritarė.</w:t>
      </w:r>
    </w:p>
    <w:p w14:paraId="565272EC" w14:textId="56AAD697" w:rsidR="009C321C" w:rsidRPr="009C321C" w:rsidRDefault="009C321C" w:rsidP="009C321C">
      <w:pPr>
        <w:ind w:firstLine="709"/>
        <w:jc w:val="both"/>
        <w:rPr>
          <w:color w:val="000000" w:themeColor="text1"/>
          <w:sz w:val="24"/>
          <w:szCs w:val="24"/>
          <w:lang w:val="lt-LT"/>
        </w:rPr>
      </w:pPr>
      <w:r w:rsidRPr="009C321C">
        <w:rPr>
          <w:sz w:val="24"/>
          <w:szCs w:val="24"/>
          <w:lang w:val="lt-LT"/>
        </w:rPr>
        <w:t>Tarybos nariai uždavinėjo klausimus (žiūrėti vaizdo įrašą).</w:t>
      </w:r>
    </w:p>
    <w:p w14:paraId="54F81DD9" w14:textId="457816A4" w:rsidR="00ED6EC3" w:rsidRDefault="00ED6EC3" w:rsidP="00DD49E3">
      <w:pPr>
        <w:tabs>
          <w:tab w:val="left" w:pos="709"/>
        </w:tabs>
        <w:ind w:firstLine="709"/>
        <w:jc w:val="both"/>
        <w:rPr>
          <w:sz w:val="24"/>
          <w:szCs w:val="24"/>
          <w:lang w:val="lt-LT"/>
        </w:rPr>
      </w:pPr>
      <w:r>
        <w:rPr>
          <w:sz w:val="24"/>
          <w:szCs w:val="24"/>
          <w:lang w:val="lt-LT"/>
        </w:rPr>
        <w:t>NUSPRĘSTA. Priimti sprendimą „</w:t>
      </w:r>
      <w:r w:rsidR="009C321C" w:rsidRPr="009C321C">
        <w:rPr>
          <w:sz w:val="24"/>
          <w:szCs w:val="24"/>
          <w:lang w:val="lt-LT"/>
        </w:rPr>
        <w:t>Dėl Joniškio rajono savivaldybės tarybos 2020 m. balandžio 3 d. sprendimo Nr. T-39 „Dėl Joniškio rajono savivaldybei skirtų kelių priežiūros ir plėtros programos lėšų paskirstymo ir iš šios programos finansuojamų darbų sąrašo patvirtinimo“ pakeitimo</w:t>
      </w:r>
      <w:r w:rsidR="009C321C">
        <w:rPr>
          <w:sz w:val="24"/>
          <w:szCs w:val="24"/>
          <w:lang w:val="lt-LT"/>
        </w:rPr>
        <w:t>“ (balsavo: už – 21, prieš – 0, susilaikė – 1; sprendimas Nr. T-197</w:t>
      </w:r>
      <w:r>
        <w:rPr>
          <w:sz w:val="24"/>
          <w:szCs w:val="24"/>
          <w:lang w:val="lt-LT"/>
        </w:rPr>
        <w:t>).</w:t>
      </w:r>
    </w:p>
    <w:p w14:paraId="25413901" w14:textId="11CA77F5" w:rsidR="00DA7225" w:rsidRDefault="0081446C" w:rsidP="00DD49E3">
      <w:pPr>
        <w:ind w:firstLine="709"/>
        <w:jc w:val="both"/>
        <w:rPr>
          <w:sz w:val="24"/>
          <w:szCs w:val="24"/>
        </w:rPr>
      </w:pPr>
      <w:r w:rsidRPr="004A3370">
        <w:rPr>
          <w:sz w:val="24"/>
          <w:szCs w:val="24"/>
          <w:lang w:val="lt-LT"/>
        </w:rPr>
        <w:t xml:space="preserve">5. </w:t>
      </w:r>
      <w:r w:rsidR="00DA7225" w:rsidRPr="003C15F0">
        <w:rPr>
          <w:sz w:val="24"/>
          <w:szCs w:val="24"/>
          <w:lang w:val="lt-LT"/>
        </w:rPr>
        <w:t>SVARSTYTA.</w:t>
      </w:r>
      <w:r w:rsidR="00DA7225">
        <w:rPr>
          <w:sz w:val="24"/>
          <w:szCs w:val="24"/>
          <w:lang w:val="lt-LT"/>
        </w:rPr>
        <w:t xml:space="preserve"> </w:t>
      </w:r>
      <w:r w:rsidR="00ED6EC3">
        <w:rPr>
          <w:sz w:val="24"/>
          <w:szCs w:val="24"/>
          <w:lang w:val="lt-LT"/>
        </w:rPr>
        <w:t>Sprendimo „</w:t>
      </w:r>
      <w:r w:rsidR="009C321C" w:rsidRPr="009C321C">
        <w:rPr>
          <w:sz w:val="24"/>
          <w:szCs w:val="24"/>
        </w:rPr>
        <w:t>Dėl kelių, gatvių ir inžinerinių tinklų statybos, rekonstravimo, kapitalinio arba paprastojo remonto darbų, prie kurių finansavimo prisidėtų fiziniai ir juridiniai asmenys, komisijai pateiktų pasiūlymų sąrašo patvirtinimo</w:t>
      </w:r>
      <w:r w:rsidR="00ED6EC3">
        <w:rPr>
          <w:sz w:val="24"/>
          <w:szCs w:val="24"/>
        </w:rPr>
        <w:t>“ projektas</w:t>
      </w:r>
      <w:r w:rsidR="003A7182">
        <w:rPr>
          <w:sz w:val="24"/>
          <w:szCs w:val="24"/>
        </w:rPr>
        <w:t>, reg.</w:t>
      </w:r>
      <w:r w:rsidR="00DA7225">
        <w:rPr>
          <w:sz w:val="24"/>
          <w:szCs w:val="24"/>
        </w:rPr>
        <w:t xml:space="preserve"> </w:t>
      </w:r>
      <w:r w:rsidR="00DA7225" w:rsidRPr="00EC5425">
        <w:rPr>
          <w:sz w:val="24"/>
          <w:szCs w:val="24"/>
        </w:rPr>
        <w:t>Nr. TSP-</w:t>
      </w:r>
      <w:r w:rsidR="009C321C">
        <w:rPr>
          <w:sz w:val="24"/>
          <w:szCs w:val="24"/>
        </w:rPr>
        <w:t>237</w:t>
      </w:r>
      <w:r w:rsidR="00DA7225">
        <w:rPr>
          <w:sz w:val="24"/>
          <w:szCs w:val="24"/>
        </w:rPr>
        <w:t>.</w:t>
      </w:r>
    </w:p>
    <w:p w14:paraId="085B65D3" w14:textId="5685577C" w:rsidR="009C321C" w:rsidRPr="003C15F0" w:rsidRDefault="009C321C" w:rsidP="00DD49E3">
      <w:pPr>
        <w:ind w:firstLine="709"/>
        <w:jc w:val="both"/>
        <w:rPr>
          <w:sz w:val="24"/>
          <w:szCs w:val="24"/>
        </w:rPr>
      </w:pPr>
      <w:r w:rsidRPr="009C321C">
        <w:rPr>
          <w:b/>
          <w:sz w:val="24"/>
          <w:szCs w:val="24"/>
        </w:rPr>
        <w:lastRenderedPageBreak/>
        <w:t>Romas Karūžna</w:t>
      </w:r>
      <w:r>
        <w:rPr>
          <w:sz w:val="24"/>
          <w:szCs w:val="24"/>
        </w:rPr>
        <w:t xml:space="preserve"> nusišalino nuo klausimo svarstymo, nes </w:t>
      </w:r>
      <w:r w:rsidRPr="009C321C">
        <w:rPr>
          <w:sz w:val="24"/>
          <w:szCs w:val="24"/>
        </w:rPr>
        <w:t>jo teritorija yra prie tiesiamo asfalto</w:t>
      </w:r>
      <w:r>
        <w:rPr>
          <w:sz w:val="24"/>
          <w:szCs w:val="24"/>
        </w:rPr>
        <w:t>.</w:t>
      </w:r>
    </w:p>
    <w:p w14:paraId="1BCBCC46" w14:textId="534A2D85" w:rsidR="00ED6EC3" w:rsidRPr="00DA7225" w:rsidRDefault="009C321C" w:rsidP="00ED6EC3">
      <w:pPr>
        <w:tabs>
          <w:tab w:val="left" w:pos="709"/>
        </w:tabs>
        <w:ind w:firstLine="709"/>
        <w:jc w:val="both"/>
        <w:rPr>
          <w:sz w:val="24"/>
          <w:szCs w:val="24"/>
          <w:lang w:val="lt-LT"/>
        </w:rPr>
      </w:pPr>
      <w:r w:rsidRPr="009C321C">
        <w:rPr>
          <w:sz w:val="24"/>
          <w:szCs w:val="24"/>
        </w:rPr>
        <w:t xml:space="preserve">Joniškio rajono savivaldybės administracijos direktorės pavaduotojas Aivaras Rudnickas </w:t>
      </w:r>
      <w:r w:rsidR="00ED6EC3" w:rsidRPr="003C15F0">
        <w:rPr>
          <w:sz w:val="24"/>
          <w:szCs w:val="24"/>
          <w:lang w:val="lt-LT"/>
        </w:rPr>
        <w:t xml:space="preserve">pristatė sprendimo projektą. </w:t>
      </w:r>
    </w:p>
    <w:p w14:paraId="4CD5B548" w14:textId="77777777" w:rsidR="00ED6EC3" w:rsidRPr="004A3370" w:rsidRDefault="00ED6EC3" w:rsidP="00ED6EC3">
      <w:pPr>
        <w:tabs>
          <w:tab w:val="left" w:pos="709"/>
        </w:tabs>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1842A3D2" w14:textId="2A5B888B" w:rsidR="0081446C" w:rsidRDefault="009C321C" w:rsidP="00DD49E3">
      <w:pPr>
        <w:tabs>
          <w:tab w:val="left" w:pos="709"/>
        </w:tabs>
        <w:ind w:firstLine="709"/>
        <w:jc w:val="both"/>
        <w:rPr>
          <w:sz w:val="24"/>
          <w:szCs w:val="24"/>
          <w:lang w:val="lt-LT"/>
        </w:rPr>
      </w:pPr>
      <w:r>
        <w:rPr>
          <w:sz w:val="24"/>
          <w:szCs w:val="24"/>
          <w:lang w:val="lt-LT"/>
        </w:rPr>
        <w:t>Klausimų nebuvo.</w:t>
      </w:r>
    </w:p>
    <w:p w14:paraId="643245B9" w14:textId="25339682" w:rsidR="00ED6EC3" w:rsidRDefault="00ED6EC3" w:rsidP="00DD49E3">
      <w:pPr>
        <w:tabs>
          <w:tab w:val="left" w:pos="709"/>
        </w:tabs>
        <w:ind w:firstLine="709"/>
        <w:jc w:val="both"/>
        <w:rPr>
          <w:sz w:val="24"/>
          <w:szCs w:val="24"/>
          <w:lang w:val="lt-LT"/>
        </w:rPr>
      </w:pPr>
      <w:r>
        <w:rPr>
          <w:sz w:val="24"/>
          <w:szCs w:val="24"/>
          <w:lang w:val="lt-LT"/>
        </w:rPr>
        <w:t>NUSPRĘSTA. Priimti sprendimą „</w:t>
      </w:r>
      <w:r w:rsidR="009C321C" w:rsidRPr="009C321C">
        <w:rPr>
          <w:sz w:val="24"/>
          <w:szCs w:val="24"/>
          <w:lang w:val="lt-LT"/>
        </w:rPr>
        <w:t>Dėl kelių, gatvių ir inžinerinių tinklų statybos, rekonstravimo, kapitalinio arba paprastojo remonto darbų, prie kurių finansavimo prisidėtų fiziniai ir juridiniai asmenys, komisijai pateiktų pasiūlymų sąrašo patvirtinimo</w:t>
      </w:r>
      <w:r w:rsidR="009C321C">
        <w:rPr>
          <w:sz w:val="24"/>
          <w:szCs w:val="24"/>
          <w:lang w:val="lt-LT"/>
        </w:rPr>
        <w:t>“ (balsavo: už – 22</w:t>
      </w:r>
      <w:r>
        <w:rPr>
          <w:sz w:val="24"/>
          <w:szCs w:val="24"/>
          <w:lang w:val="lt-LT"/>
        </w:rPr>
        <w:t>, prieš – 0, sus</w:t>
      </w:r>
      <w:r w:rsidR="009C321C">
        <w:rPr>
          <w:sz w:val="24"/>
          <w:szCs w:val="24"/>
          <w:lang w:val="lt-LT"/>
        </w:rPr>
        <w:t>ilaikė – 0; sprendimas Nr. T-198</w:t>
      </w:r>
      <w:r>
        <w:rPr>
          <w:sz w:val="24"/>
          <w:szCs w:val="24"/>
          <w:lang w:val="lt-LT"/>
        </w:rPr>
        <w:t>).</w:t>
      </w:r>
    </w:p>
    <w:p w14:paraId="55629BE6" w14:textId="75BE16A4" w:rsidR="004D3508" w:rsidRDefault="004D3508" w:rsidP="00DD49E3">
      <w:pPr>
        <w:tabs>
          <w:tab w:val="left" w:pos="709"/>
        </w:tabs>
        <w:ind w:firstLine="709"/>
        <w:jc w:val="both"/>
        <w:rPr>
          <w:sz w:val="24"/>
          <w:szCs w:val="24"/>
          <w:lang w:val="lt-LT"/>
        </w:rPr>
      </w:pPr>
      <w:r>
        <w:rPr>
          <w:sz w:val="24"/>
          <w:szCs w:val="24"/>
          <w:lang w:val="lt-LT"/>
        </w:rPr>
        <w:t>Edmundas Vaičiulis prisijungė prie posėdžio.</w:t>
      </w:r>
    </w:p>
    <w:p w14:paraId="424E5B23" w14:textId="1908C7A0" w:rsidR="00DA7225" w:rsidRDefault="0081446C" w:rsidP="00DD49E3">
      <w:pPr>
        <w:ind w:firstLine="709"/>
        <w:jc w:val="both"/>
        <w:rPr>
          <w:color w:val="000000" w:themeColor="text1"/>
          <w:sz w:val="24"/>
          <w:szCs w:val="24"/>
        </w:rPr>
      </w:pPr>
      <w:r w:rsidRPr="004A3370">
        <w:rPr>
          <w:sz w:val="24"/>
          <w:szCs w:val="24"/>
          <w:lang w:val="lt-LT"/>
        </w:rPr>
        <w:t xml:space="preserve">6. </w:t>
      </w:r>
      <w:r w:rsidR="00DA7225" w:rsidRPr="003C15F0">
        <w:rPr>
          <w:sz w:val="24"/>
          <w:szCs w:val="24"/>
          <w:lang w:val="lt-LT"/>
        </w:rPr>
        <w:t xml:space="preserve">SVARSTYTA. Sprendimo </w:t>
      </w:r>
      <w:r w:rsidR="00DA7225">
        <w:rPr>
          <w:sz w:val="24"/>
          <w:szCs w:val="24"/>
          <w:lang w:val="lt-LT"/>
        </w:rPr>
        <w:t>„</w:t>
      </w:r>
      <w:r w:rsidR="004D3508" w:rsidRPr="004D3508">
        <w:rPr>
          <w:sz w:val="24"/>
          <w:szCs w:val="24"/>
        </w:rPr>
        <w:t>Dėl Joniškio rajono savivaldybės turto perdavimo valdyti, naudoti ir disponuoti juo patikėjimo teise pagal patikėjimo sutartį viešajai įstaigai Joniškio ligoninei</w:t>
      </w:r>
      <w:r w:rsidR="00DA7225">
        <w:rPr>
          <w:sz w:val="24"/>
          <w:szCs w:val="24"/>
        </w:rPr>
        <w:t xml:space="preserve">“ projektas, reg. </w:t>
      </w:r>
      <w:r w:rsidR="00DA7225" w:rsidRPr="00EC5425">
        <w:rPr>
          <w:color w:val="000000" w:themeColor="text1"/>
          <w:sz w:val="24"/>
          <w:szCs w:val="24"/>
        </w:rPr>
        <w:t>Nr. TSP-</w:t>
      </w:r>
      <w:r w:rsidR="004D3508">
        <w:rPr>
          <w:color w:val="000000" w:themeColor="text1"/>
          <w:sz w:val="24"/>
          <w:szCs w:val="24"/>
        </w:rPr>
        <w:t>215</w:t>
      </w:r>
      <w:r w:rsidR="00DA7225">
        <w:rPr>
          <w:color w:val="000000" w:themeColor="text1"/>
          <w:sz w:val="24"/>
          <w:szCs w:val="24"/>
        </w:rPr>
        <w:t>.</w:t>
      </w:r>
    </w:p>
    <w:p w14:paraId="36E86D52" w14:textId="18E7A878" w:rsidR="004D3508" w:rsidRPr="003C15F0" w:rsidRDefault="004D3508" w:rsidP="00DD49E3">
      <w:pPr>
        <w:ind w:firstLine="709"/>
        <w:jc w:val="both"/>
        <w:rPr>
          <w:sz w:val="24"/>
          <w:szCs w:val="24"/>
        </w:rPr>
      </w:pPr>
      <w:r w:rsidRPr="004D3508">
        <w:rPr>
          <w:b/>
          <w:color w:val="000000" w:themeColor="text1"/>
          <w:sz w:val="24"/>
          <w:szCs w:val="24"/>
        </w:rPr>
        <w:t>Narsutis Boruta</w:t>
      </w:r>
      <w:r>
        <w:rPr>
          <w:color w:val="000000" w:themeColor="text1"/>
          <w:sz w:val="24"/>
          <w:szCs w:val="24"/>
        </w:rPr>
        <w:t xml:space="preserve"> nusišalino nuo klausimo svarstymo, nes </w:t>
      </w:r>
      <w:r w:rsidRPr="004D3508">
        <w:rPr>
          <w:color w:val="000000" w:themeColor="text1"/>
          <w:sz w:val="24"/>
          <w:szCs w:val="24"/>
        </w:rPr>
        <w:t>dirba Joniškio ligoninėje</w:t>
      </w:r>
      <w:r>
        <w:rPr>
          <w:color w:val="000000" w:themeColor="text1"/>
          <w:sz w:val="24"/>
          <w:szCs w:val="24"/>
        </w:rPr>
        <w:t>.</w:t>
      </w:r>
    </w:p>
    <w:p w14:paraId="11350C28" w14:textId="2A9A8D63" w:rsidR="0044600A" w:rsidRPr="00DA7225" w:rsidRDefault="004D3508" w:rsidP="00DD49E3">
      <w:pPr>
        <w:tabs>
          <w:tab w:val="left" w:pos="709"/>
        </w:tabs>
        <w:ind w:firstLine="709"/>
        <w:jc w:val="both"/>
        <w:rPr>
          <w:sz w:val="24"/>
          <w:szCs w:val="24"/>
          <w:lang w:val="lt-LT"/>
        </w:rPr>
      </w:pPr>
      <w:r w:rsidRPr="004D3508">
        <w:rPr>
          <w:sz w:val="24"/>
          <w:szCs w:val="24"/>
        </w:rPr>
        <w:t xml:space="preserve">Infrastruktūros skyriaus vedėjas Arūnas Adomaitis </w:t>
      </w:r>
      <w:r w:rsidR="00DA7225" w:rsidRPr="003C15F0">
        <w:rPr>
          <w:sz w:val="24"/>
          <w:szCs w:val="24"/>
          <w:lang w:val="lt-LT"/>
        </w:rPr>
        <w:t xml:space="preserve">pristatė sprendimo projektą. </w:t>
      </w:r>
    </w:p>
    <w:p w14:paraId="549B72CF" w14:textId="55BD90C0" w:rsidR="0044600A" w:rsidRPr="004A3370" w:rsidRDefault="0044600A" w:rsidP="00DD49E3">
      <w:pPr>
        <w:tabs>
          <w:tab w:val="left" w:pos="709"/>
        </w:tabs>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7D2D6417" w14:textId="35DDCBDF" w:rsidR="0081446C" w:rsidRPr="004A3370" w:rsidRDefault="00DA7225" w:rsidP="00DD49E3">
      <w:pPr>
        <w:tabs>
          <w:tab w:val="left" w:pos="709"/>
        </w:tabs>
        <w:ind w:firstLine="709"/>
        <w:jc w:val="both"/>
        <w:rPr>
          <w:sz w:val="24"/>
          <w:szCs w:val="24"/>
          <w:lang w:val="lt-LT"/>
        </w:rPr>
      </w:pPr>
      <w:r>
        <w:rPr>
          <w:sz w:val="24"/>
          <w:szCs w:val="24"/>
          <w:lang w:val="lt-LT"/>
        </w:rPr>
        <w:t>Klausimų nebuvo.</w:t>
      </w:r>
    </w:p>
    <w:p w14:paraId="408E59EE" w14:textId="72AECC81" w:rsidR="0044600A" w:rsidRPr="004A3370" w:rsidRDefault="0044600A" w:rsidP="00DD49E3">
      <w:pPr>
        <w:ind w:firstLine="709"/>
        <w:jc w:val="both"/>
        <w:rPr>
          <w:sz w:val="24"/>
          <w:szCs w:val="24"/>
        </w:rPr>
      </w:pPr>
      <w:r w:rsidRPr="004A3370">
        <w:rPr>
          <w:sz w:val="24"/>
          <w:szCs w:val="24"/>
          <w:lang w:val="lt-LT"/>
        </w:rPr>
        <w:t xml:space="preserve">NUSPRĘSTA. Priimti sprendimą </w:t>
      </w:r>
      <w:r w:rsidR="00DA7225">
        <w:rPr>
          <w:sz w:val="24"/>
          <w:szCs w:val="24"/>
          <w:lang w:val="lt-LT"/>
        </w:rPr>
        <w:t>„</w:t>
      </w:r>
      <w:r w:rsidR="004D3508" w:rsidRPr="004D3508">
        <w:rPr>
          <w:sz w:val="24"/>
          <w:szCs w:val="24"/>
          <w:lang w:val="lt-LT"/>
        </w:rPr>
        <w:t>Dėl Joniškio rajono savivaldybės turto perdavimo valdyti, naudoti ir disponuoti juo patikėjimo teise pagal patikėjimo sutartį viešajai įstaigai Joniškio ligoninei</w:t>
      </w:r>
      <w:r w:rsidR="00DA7225">
        <w:rPr>
          <w:sz w:val="24"/>
          <w:szCs w:val="24"/>
          <w:lang w:val="lt-LT"/>
        </w:rPr>
        <w:t>“</w:t>
      </w:r>
      <w:r w:rsidR="006A3E1C" w:rsidRPr="004A3370">
        <w:rPr>
          <w:sz w:val="24"/>
          <w:szCs w:val="24"/>
        </w:rPr>
        <w:t xml:space="preserve"> </w:t>
      </w:r>
      <w:r w:rsidR="00DA7225">
        <w:rPr>
          <w:sz w:val="24"/>
          <w:szCs w:val="24"/>
          <w:lang w:val="lt-LT"/>
        </w:rPr>
        <w:t>(balsavo: už – 2</w:t>
      </w:r>
      <w:r w:rsidR="004D3508">
        <w:rPr>
          <w:sz w:val="24"/>
          <w:szCs w:val="24"/>
          <w:lang w:val="lt-LT"/>
        </w:rPr>
        <w:t>3</w:t>
      </w:r>
      <w:r w:rsidR="00DA7225">
        <w:rPr>
          <w:sz w:val="24"/>
          <w:szCs w:val="24"/>
          <w:lang w:val="lt-LT"/>
        </w:rPr>
        <w:t>, prieš – 0, susilaikė – 0; sprendimas Nr. T-</w:t>
      </w:r>
      <w:r w:rsidR="004D3508">
        <w:rPr>
          <w:sz w:val="24"/>
          <w:szCs w:val="24"/>
          <w:lang w:val="lt-LT"/>
        </w:rPr>
        <w:t>199</w:t>
      </w:r>
      <w:r w:rsidRPr="004A3370">
        <w:rPr>
          <w:sz w:val="24"/>
          <w:szCs w:val="24"/>
          <w:lang w:val="lt-LT"/>
        </w:rPr>
        <w:t>).</w:t>
      </w:r>
    </w:p>
    <w:p w14:paraId="52056A1B" w14:textId="67E9CBA1" w:rsidR="00DA7225" w:rsidRDefault="0044600A" w:rsidP="00DD49E3">
      <w:pPr>
        <w:ind w:firstLine="709"/>
        <w:jc w:val="both"/>
        <w:rPr>
          <w:color w:val="000000" w:themeColor="text1"/>
          <w:sz w:val="24"/>
          <w:szCs w:val="24"/>
        </w:rPr>
      </w:pPr>
      <w:r w:rsidRPr="004A3370">
        <w:rPr>
          <w:sz w:val="24"/>
          <w:szCs w:val="24"/>
          <w:lang w:val="lt-LT"/>
        </w:rPr>
        <w:t xml:space="preserve">7. </w:t>
      </w:r>
      <w:r w:rsidR="00DA7225" w:rsidRPr="003C15F0">
        <w:rPr>
          <w:sz w:val="24"/>
          <w:szCs w:val="24"/>
          <w:lang w:val="lt-LT"/>
        </w:rPr>
        <w:t xml:space="preserve">SVARSTYTA. Sprendimo </w:t>
      </w:r>
      <w:r w:rsidR="00DA7225">
        <w:rPr>
          <w:sz w:val="24"/>
          <w:szCs w:val="24"/>
          <w:lang w:val="lt-LT"/>
        </w:rPr>
        <w:t>„</w:t>
      </w:r>
      <w:r w:rsidR="004D3508" w:rsidRPr="004D3508">
        <w:rPr>
          <w:sz w:val="24"/>
          <w:szCs w:val="24"/>
        </w:rPr>
        <w:t>Dėl Joniškio rajono savivaldybės turto perdavimo valdyti, naudoti ir disponuoti juo patikėjimo teise pagal patikėjimo sutartį viešajai įstaigai Joniškio pirminės sveikatos priežiūros centrui</w:t>
      </w:r>
      <w:r w:rsidR="00DA7225">
        <w:rPr>
          <w:sz w:val="24"/>
          <w:szCs w:val="24"/>
        </w:rPr>
        <w:t xml:space="preserve">“ projektas, reg. </w:t>
      </w:r>
      <w:r w:rsidR="00DA7225" w:rsidRPr="00EC5425">
        <w:rPr>
          <w:color w:val="000000" w:themeColor="text1"/>
          <w:sz w:val="24"/>
          <w:szCs w:val="24"/>
        </w:rPr>
        <w:t>Nr. TSP-</w:t>
      </w:r>
      <w:r w:rsidR="004D3508">
        <w:rPr>
          <w:color w:val="000000" w:themeColor="text1"/>
          <w:sz w:val="24"/>
          <w:szCs w:val="24"/>
        </w:rPr>
        <w:t>216</w:t>
      </w:r>
      <w:r w:rsidR="00DA7225">
        <w:rPr>
          <w:color w:val="000000" w:themeColor="text1"/>
          <w:sz w:val="24"/>
          <w:szCs w:val="24"/>
        </w:rPr>
        <w:t>.</w:t>
      </w:r>
    </w:p>
    <w:p w14:paraId="0E7A6532" w14:textId="662EEFC9" w:rsidR="004D3508" w:rsidRDefault="004D3508" w:rsidP="00DD49E3">
      <w:pPr>
        <w:ind w:firstLine="709"/>
        <w:jc w:val="both"/>
        <w:rPr>
          <w:color w:val="000000" w:themeColor="text1"/>
          <w:sz w:val="24"/>
          <w:szCs w:val="24"/>
        </w:rPr>
      </w:pPr>
      <w:r w:rsidRPr="004D3508">
        <w:rPr>
          <w:b/>
          <w:color w:val="000000" w:themeColor="text1"/>
          <w:sz w:val="24"/>
          <w:szCs w:val="24"/>
        </w:rPr>
        <w:t>Lina Miknevičienė</w:t>
      </w:r>
      <w:r>
        <w:rPr>
          <w:color w:val="000000" w:themeColor="text1"/>
          <w:sz w:val="24"/>
          <w:szCs w:val="24"/>
        </w:rPr>
        <w:t xml:space="preserve"> nusišalino nuo klausimo svarstymo, nes </w:t>
      </w:r>
      <w:r w:rsidRPr="004D3508">
        <w:rPr>
          <w:color w:val="000000" w:themeColor="text1"/>
          <w:sz w:val="24"/>
          <w:szCs w:val="24"/>
        </w:rPr>
        <w:t>dirba Joniškio pirminės sveikatos priežiūros centre.</w:t>
      </w:r>
    </w:p>
    <w:p w14:paraId="748C6AB3" w14:textId="702A8774" w:rsidR="00DA7225" w:rsidRPr="003C15F0" w:rsidRDefault="004D3508" w:rsidP="00ED6EC3">
      <w:pPr>
        <w:ind w:firstLine="709"/>
        <w:jc w:val="both"/>
        <w:rPr>
          <w:sz w:val="24"/>
          <w:szCs w:val="24"/>
          <w:lang w:val="lt-LT"/>
        </w:rPr>
      </w:pPr>
      <w:r w:rsidRPr="004D3508">
        <w:rPr>
          <w:sz w:val="24"/>
          <w:szCs w:val="24"/>
        </w:rPr>
        <w:t xml:space="preserve">Infrastruktūros skyriaus vedėjas Arūnas Adomaitis </w:t>
      </w:r>
      <w:r w:rsidR="00DA7225" w:rsidRPr="003C15F0">
        <w:rPr>
          <w:sz w:val="24"/>
          <w:szCs w:val="24"/>
          <w:lang w:val="lt-LT"/>
        </w:rPr>
        <w:t xml:space="preserve">pristatė sprendimo projektą. </w:t>
      </w:r>
    </w:p>
    <w:p w14:paraId="5A06E270" w14:textId="77777777" w:rsidR="00DA7225" w:rsidRPr="004A3370" w:rsidRDefault="00DA7225" w:rsidP="00DD49E3">
      <w:pPr>
        <w:tabs>
          <w:tab w:val="left" w:pos="709"/>
        </w:tabs>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6566B82E" w14:textId="364E10D1" w:rsidR="0084200B" w:rsidRPr="004A3370" w:rsidRDefault="009235F9" w:rsidP="00DD49E3">
      <w:pPr>
        <w:tabs>
          <w:tab w:val="left" w:pos="709"/>
        </w:tabs>
        <w:ind w:firstLine="709"/>
        <w:jc w:val="both"/>
        <w:rPr>
          <w:sz w:val="24"/>
          <w:szCs w:val="24"/>
          <w:lang w:val="lt-LT"/>
        </w:rPr>
      </w:pPr>
      <w:r>
        <w:rPr>
          <w:sz w:val="24"/>
          <w:szCs w:val="24"/>
          <w:lang w:val="lt-LT"/>
        </w:rPr>
        <w:t>Klausimų nebuvo.</w:t>
      </w:r>
    </w:p>
    <w:p w14:paraId="00DC2934" w14:textId="17849C08" w:rsidR="0044600A" w:rsidRPr="004A3370" w:rsidRDefault="0044600A" w:rsidP="00DD49E3">
      <w:pPr>
        <w:ind w:firstLine="709"/>
        <w:jc w:val="both"/>
        <w:rPr>
          <w:sz w:val="24"/>
          <w:szCs w:val="24"/>
        </w:rPr>
      </w:pPr>
      <w:r w:rsidRPr="004A3370">
        <w:rPr>
          <w:sz w:val="24"/>
          <w:szCs w:val="24"/>
          <w:lang w:val="lt-LT"/>
        </w:rPr>
        <w:t xml:space="preserve">NUSPRĘSTA. Priimti sprendimą </w:t>
      </w:r>
      <w:r w:rsidR="00DA7225">
        <w:rPr>
          <w:sz w:val="24"/>
          <w:szCs w:val="24"/>
          <w:lang w:val="lt-LT"/>
        </w:rPr>
        <w:t>„</w:t>
      </w:r>
      <w:r w:rsidR="004D3508" w:rsidRPr="004D3508">
        <w:rPr>
          <w:sz w:val="24"/>
          <w:szCs w:val="24"/>
        </w:rPr>
        <w:t>Dėl Joniškio rajono savivaldybės turto perdavimo valdyti, naudoti ir disponuoti juo patikėjimo teise pagal patikėjimo sutartį viešajai įstaigai Joniškio pirminės sveikatos priežiūros centrui</w:t>
      </w:r>
      <w:r w:rsidR="00DA7225">
        <w:rPr>
          <w:sz w:val="24"/>
          <w:szCs w:val="24"/>
        </w:rPr>
        <w:t>“</w:t>
      </w:r>
      <w:r w:rsidR="0084200B" w:rsidRPr="004A3370">
        <w:rPr>
          <w:sz w:val="24"/>
          <w:szCs w:val="24"/>
        </w:rPr>
        <w:t xml:space="preserve"> </w:t>
      </w:r>
      <w:r w:rsidR="00DA7225">
        <w:rPr>
          <w:sz w:val="24"/>
          <w:szCs w:val="24"/>
          <w:lang w:val="lt-LT"/>
        </w:rPr>
        <w:t xml:space="preserve">(balsavo: už – </w:t>
      </w:r>
      <w:r w:rsidR="004D3508">
        <w:rPr>
          <w:sz w:val="24"/>
          <w:szCs w:val="24"/>
          <w:lang w:val="lt-LT"/>
        </w:rPr>
        <w:t>23</w:t>
      </w:r>
      <w:r w:rsidR="00DA7225">
        <w:rPr>
          <w:sz w:val="24"/>
          <w:szCs w:val="24"/>
          <w:lang w:val="lt-LT"/>
        </w:rPr>
        <w:t>, prieš – 0</w:t>
      </w:r>
      <w:r w:rsidRPr="004A3370">
        <w:rPr>
          <w:sz w:val="24"/>
          <w:szCs w:val="24"/>
          <w:lang w:val="lt-LT"/>
        </w:rPr>
        <w:t>, susilaikė – 0</w:t>
      </w:r>
      <w:r w:rsidR="00DA7225">
        <w:rPr>
          <w:sz w:val="24"/>
          <w:szCs w:val="24"/>
          <w:lang w:val="lt-LT"/>
        </w:rPr>
        <w:t>; sprendimas Nr. T-</w:t>
      </w:r>
      <w:r w:rsidR="004D3508">
        <w:rPr>
          <w:sz w:val="24"/>
          <w:szCs w:val="24"/>
          <w:lang w:val="lt-LT"/>
        </w:rPr>
        <w:t>200</w:t>
      </w:r>
      <w:r w:rsidRPr="004A3370">
        <w:rPr>
          <w:sz w:val="24"/>
          <w:szCs w:val="24"/>
          <w:lang w:val="lt-LT"/>
        </w:rPr>
        <w:t>).</w:t>
      </w:r>
    </w:p>
    <w:p w14:paraId="3BBC2439" w14:textId="4C46C409" w:rsidR="00DA7225" w:rsidRDefault="0044600A" w:rsidP="00DD49E3">
      <w:pPr>
        <w:tabs>
          <w:tab w:val="left" w:pos="709"/>
        </w:tabs>
        <w:ind w:firstLine="709"/>
        <w:jc w:val="both"/>
        <w:rPr>
          <w:sz w:val="24"/>
          <w:szCs w:val="24"/>
        </w:rPr>
      </w:pPr>
      <w:r w:rsidRPr="004A3370">
        <w:rPr>
          <w:sz w:val="24"/>
          <w:szCs w:val="24"/>
          <w:lang w:val="lt-LT"/>
        </w:rPr>
        <w:t xml:space="preserve">8. </w:t>
      </w:r>
      <w:r w:rsidR="00DA7225" w:rsidRPr="003C15F0">
        <w:rPr>
          <w:sz w:val="24"/>
          <w:szCs w:val="24"/>
          <w:lang w:val="lt-LT"/>
        </w:rPr>
        <w:t xml:space="preserve">SVARSTYTA. Sprendimo </w:t>
      </w:r>
      <w:r w:rsidR="00DA7225">
        <w:rPr>
          <w:sz w:val="24"/>
          <w:szCs w:val="24"/>
          <w:lang w:val="lt-LT"/>
        </w:rPr>
        <w:t>„</w:t>
      </w:r>
      <w:r w:rsidR="004D3508" w:rsidRPr="004D3508">
        <w:rPr>
          <w:sz w:val="24"/>
          <w:szCs w:val="24"/>
          <w:lang w:eastAsia="lt-LT"/>
        </w:rPr>
        <w:t>Dėl Joniškio rajono savivaldybės turto perdavimo valdyti, naudoti ir disponuoti juo patikėjimo teise pagal patikėjimo sutartį viešajai įstaigai Joniškio greitosios medicinos pagalbos stočiai</w:t>
      </w:r>
      <w:r w:rsidR="00DA7225">
        <w:rPr>
          <w:sz w:val="24"/>
          <w:szCs w:val="24"/>
          <w:lang w:eastAsia="lt-LT"/>
        </w:rPr>
        <w:t xml:space="preserve">“ projektas, reg. </w:t>
      </w:r>
      <w:r w:rsidR="00DA7225" w:rsidRPr="00660554">
        <w:rPr>
          <w:sz w:val="24"/>
          <w:szCs w:val="24"/>
        </w:rPr>
        <w:t>Nr. TSP-</w:t>
      </w:r>
      <w:r w:rsidR="004D3508">
        <w:rPr>
          <w:sz w:val="24"/>
          <w:szCs w:val="24"/>
        </w:rPr>
        <w:t>217</w:t>
      </w:r>
      <w:r w:rsidR="00DA7225">
        <w:rPr>
          <w:sz w:val="24"/>
          <w:szCs w:val="24"/>
        </w:rPr>
        <w:t>.</w:t>
      </w:r>
    </w:p>
    <w:p w14:paraId="3BC67ACB" w14:textId="77777777" w:rsidR="00DA7225" w:rsidRPr="003C15F0" w:rsidRDefault="00DA7225" w:rsidP="00DD49E3">
      <w:pPr>
        <w:tabs>
          <w:tab w:val="left" w:pos="709"/>
        </w:tabs>
        <w:ind w:firstLine="709"/>
        <w:jc w:val="both"/>
        <w:rPr>
          <w:sz w:val="24"/>
          <w:szCs w:val="24"/>
          <w:lang w:val="lt-LT"/>
        </w:rPr>
      </w:pPr>
      <w:r w:rsidRPr="00660554">
        <w:rPr>
          <w:sz w:val="24"/>
          <w:szCs w:val="24"/>
        </w:rPr>
        <w:t>Infrastruktūros skyriaus vedėjas Arūnas Adomaitis</w:t>
      </w:r>
      <w:r w:rsidRPr="003C15F0">
        <w:rPr>
          <w:sz w:val="24"/>
          <w:szCs w:val="24"/>
          <w:lang w:val="lt-LT"/>
        </w:rPr>
        <w:t xml:space="preserve"> pristatė sprendimo projektą.</w:t>
      </w:r>
    </w:p>
    <w:p w14:paraId="5D905C6B" w14:textId="77777777" w:rsidR="00DA7225" w:rsidRPr="004A3370" w:rsidRDefault="00DA7225" w:rsidP="00DD49E3">
      <w:pPr>
        <w:tabs>
          <w:tab w:val="left" w:pos="709"/>
        </w:tabs>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63B5EAA0" w14:textId="202E233E" w:rsidR="0084200B" w:rsidRPr="004A3370" w:rsidRDefault="004D3508" w:rsidP="00DD49E3">
      <w:pPr>
        <w:tabs>
          <w:tab w:val="left" w:pos="709"/>
        </w:tabs>
        <w:ind w:firstLine="709"/>
        <w:jc w:val="both"/>
        <w:rPr>
          <w:sz w:val="24"/>
          <w:szCs w:val="24"/>
          <w:lang w:val="lt-LT"/>
        </w:rPr>
      </w:pPr>
      <w:r w:rsidRPr="004D3508">
        <w:rPr>
          <w:sz w:val="24"/>
          <w:szCs w:val="24"/>
          <w:lang w:val="lt-LT"/>
        </w:rPr>
        <w:t>Tarybos nariai uždavinėjo klausimus (žiūrėti vaizdo įrašą).</w:t>
      </w:r>
    </w:p>
    <w:p w14:paraId="0AEE041B" w14:textId="6A1DB66D" w:rsidR="002205F9" w:rsidRPr="004A3370" w:rsidRDefault="002205F9" w:rsidP="00DD49E3">
      <w:pPr>
        <w:ind w:firstLine="709"/>
        <w:jc w:val="both"/>
        <w:rPr>
          <w:sz w:val="24"/>
          <w:szCs w:val="24"/>
          <w:lang w:eastAsia="lt-LT"/>
        </w:rPr>
      </w:pPr>
      <w:r w:rsidRPr="004A3370">
        <w:rPr>
          <w:sz w:val="24"/>
          <w:szCs w:val="24"/>
          <w:lang w:val="lt-LT"/>
        </w:rPr>
        <w:t xml:space="preserve">NUSPRĘSTA. Priimti sprendimą </w:t>
      </w:r>
      <w:r w:rsidR="00DA7225">
        <w:rPr>
          <w:sz w:val="24"/>
          <w:szCs w:val="24"/>
          <w:lang w:val="lt-LT"/>
        </w:rPr>
        <w:t>„</w:t>
      </w:r>
      <w:r w:rsidR="004D3508" w:rsidRPr="004D3508">
        <w:rPr>
          <w:sz w:val="24"/>
          <w:szCs w:val="24"/>
          <w:lang w:val="lt-LT"/>
        </w:rPr>
        <w:t>Dėl Joniškio rajono savivaldybės turto perdavimo valdyti, naudoti ir disponuoti juo patikėjimo teise pagal patikėjimo sutartį viešajai įstaigai Joniškio greitosios medicinos pagalbos stočiai</w:t>
      </w:r>
      <w:r w:rsidR="00DA7225">
        <w:rPr>
          <w:sz w:val="24"/>
          <w:szCs w:val="24"/>
          <w:lang w:val="lt-LT"/>
        </w:rPr>
        <w:t>“</w:t>
      </w:r>
      <w:r w:rsidR="00DA7225" w:rsidRPr="00DA7225">
        <w:rPr>
          <w:sz w:val="24"/>
          <w:szCs w:val="24"/>
          <w:lang w:val="lt-LT"/>
        </w:rPr>
        <w:t xml:space="preserve"> </w:t>
      </w:r>
      <w:r w:rsidR="00DA7225">
        <w:rPr>
          <w:sz w:val="24"/>
          <w:szCs w:val="24"/>
          <w:lang w:val="lt-LT"/>
        </w:rPr>
        <w:t>(balsavo: už – 2</w:t>
      </w:r>
      <w:r w:rsidR="004D3508">
        <w:rPr>
          <w:sz w:val="24"/>
          <w:szCs w:val="24"/>
          <w:lang w:val="lt-LT"/>
        </w:rPr>
        <w:t>4</w:t>
      </w:r>
      <w:r w:rsidR="00DA7225">
        <w:rPr>
          <w:sz w:val="24"/>
          <w:szCs w:val="24"/>
          <w:lang w:val="lt-LT"/>
        </w:rPr>
        <w:t>, prieš – 0</w:t>
      </w:r>
      <w:r w:rsidRPr="004A3370">
        <w:rPr>
          <w:sz w:val="24"/>
          <w:szCs w:val="24"/>
          <w:lang w:val="lt-LT"/>
        </w:rPr>
        <w:t>, susilaikė – 0</w:t>
      </w:r>
      <w:r w:rsidR="00DA7225">
        <w:rPr>
          <w:sz w:val="24"/>
          <w:szCs w:val="24"/>
          <w:lang w:val="lt-LT"/>
        </w:rPr>
        <w:t>; sprendimas Nr. T-</w:t>
      </w:r>
      <w:r w:rsidR="004D3508">
        <w:rPr>
          <w:sz w:val="24"/>
          <w:szCs w:val="24"/>
          <w:lang w:val="lt-LT"/>
        </w:rPr>
        <w:t>201</w:t>
      </w:r>
      <w:r w:rsidRPr="004A3370">
        <w:rPr>
          <w:sz w:val="24"/>
          <w:szCs w:val="24"/>
          <w:lang w:val="lt-LT"/>
        </w:rPr>
        <w:t>).</w:t>
      </w:r>
    </w:p>
    <w:p w14:paraId="21C00076" w14:textId="34C98CF2" w:rsidR="001151D6" w:rsidRPr="003C15F0" w:rsidRDefault="002205F9" w:rsidP="00DD49E3">
      <w:pPr>
        <w:ind w:firstLine="709"/>
        <w:jc w:val="both"/>
        <w:rPr>
          <w:sz w:val="24"/>
          <w:szCs w:val="24"/>
        </w:rPr>
      </w:pPr>
      <w:r w:rsidRPr="004A3370">
        <w:rPr>
          <w:sz w:val="24"/>
          <w:szCs w:val="24"/>
          <w:lang w:val="lt-LT"/>
        </w:rPr>
        <w:t xml:space="preserve">9. </w:t>
      </w:r>
      <w:r w:rsidR="001151D6" w:rsidRPr="003C15F0">
        <w:rPr>
          <w:sz w:val="24"/>
          <w:szCs w:val="24"/>
          <w:lang w:val="lt-LT"/>
        </w:rPr>
        <w:t xml:space="preserve">SVARSTYTA. Sprendimo </w:t>
      </w:r>
      <w:r w:rsidR="001151D6">
        <w:rPr>
          <w:sz w:val="24"/>
          <w:szCs w:val="24"/>
          <w:lang w:val="lt-LT"/>
        </w:rPr>
        <w:t>„</w:t>
      </w:r>
      <w:r w:rsidR="004D3508" w:rsidRPr="004D3508">
        <w:rPr>
          <w:sz w:val="24"/>
          <w:szCs w:val="24"/>
        </w:rPr>
        <w:t>Dėl Joniškio rajono savivaldybės turto perdavimo valdyti, naudoti ir disponuoti juo patikėjimo teise pagal patikėjimo sutartį viešajai įstaigai Joniškio psichikos sveikatos centrui</w:t>
      </w:r>
      <w:r w:rsidR="001151D6">
        <w:rPr>
          <w:sz w:val="24"/>
          <w:szCs w:val="24"/>
        </w:rPr>
        <w:t xml:space="preserve">“ projektas, reg. </w:t>
      </w:r>
      <w:r w:rsidR="001151D6" w:rsidRPr="00660554">
        <w:rPr>
          <w:sz w:val="24"/>
          <w:szCs w:val="24"/>
        </w:rPr>
        <w:t>Nr. TSP-</w:t>
      </w:r>
      <w:r w:rsidR="004D3508">
        <w:rPr>
          <w:sz w:val="24"/>
          <w:szCs w:val="24"/>
        </w:rPr>
        <w:t>218</w:t>
      </w:r>
      <w:r w:rsidR="001151D6">
        <w:rPr>
          <w:sz w:val="24"/>
          <w:szCs w:val="24"/>
        </w:rPr>
        <w:t>.</w:t>
      </w:r>
    </w:p>
    <w:p w14:paraId="3196E49F" w14:textId="1425EE3F" w:rsidR="001151D6" w:rsidRPr="003C15F0" w:rsidRDefault="009235F9" w:rsidP="00DD49E3">
      <w:pPr>
        <w:tabs>
          <w:tab w:val="left" w:pos="709"/>
        </w:tabs>
        <w:ind w:firstLine="709"/>
        <w:jc w:val="both"/>
        <w:rPr>
          <w:sz w:val="24"/>
          <w:szCs w:val="24"/>
          <w:lang w:val="lt-LT"/>
        </w:rPr>
      </w:pPr>
      <w:r w:rsidRPr="009235F9">
        <w:rPr>
          <w:sz w:val="24"/>
          <w:szCs w:val="24"/>
        </w:rPr>
        <w:t xml:space="preserve">Infrastruktūros skyriaus vedėjas Arūnas Adomaitis </w:t>
      </w:r>
      <w:r w:rsidR="001151D6" w:rsidRPr="003C15F0">
        <w:rPr>
          <w:sz w:val="24"/>
          <w:szCs w:val="24"/>
          <w:lang w:val="lt-LT"/>
        </w:rPr>
        <w:t>pristatė sprendimo projektą.</w:t>
      </w:r>
    </w:p>
    <w:p w14:paraId="59149816" w14:textId="77777777" w:rsidR="001151D6" w:rsidRPr="004A3370" w:rsidRDefault="001151D6" w:rsidP="00DD49E3">
      <w:pPr>
        <w:tabs>
          <w:tab w:val="left" w:pos="709"/>
        </w:tabs>
        <w:ind w:firstLine="709"/>
        <w:jc w:val="both"/>
        <w:rPr>
          <w:sz w:val="24"/>
          <w:szCs w:val="24"/>
          <w:lang w:val="lt-LT"/>
        </w:rPr>
      </w:pPr>
      <w:r w:rsidRPr="004A3370">
        <w:rPr>
          <w:sz w:val="24"/>
          <w:szCs w:val="24"/>
          <w:lang w:val="lt-LT"/>
        </w:rPr>
        <w:lastRenderedPageBreak/>
        <w:t>Posėdžio pirmininkas Vitalijus Gailius pasakė, kad komitetai svarstė sprendimo projektą ir jam pritarė.</w:t>
      </w:r>
    </w:p>
    <w:p w14:paraId="5B8D4AB6" w14:textId="77777777" w:rsidR="009C7768" w:rsidRDefault="009C7768" w:rsidP="00DD49E3">
      <w:pPr>
        <w:ind w:firstLine="709"/>
        <w:jc w:val="both"/>
        <w:rPr>
          <w:sz w:val="24"/>
          <w:szCs w:val="24"/>
          <w:lang w:val="lt-LT"/>
        </w:rPr>
      </w:pPr>
      <w:r w:rsidRPr="009C7768">
        <w:rPr>
          <w:sz w:val="24"/>
          <w:szCs w:val="24"/>
          <w:lang w:val="lt-LT"/>
        </w:rPr>
        <w:t>Tarybos nariai uždavinėjo klausimus (žiūrėti vaizdo įrašą).</w:t>
      </w:r>
    </w:p>
    <w:p w14:paraId="203A794B" w14:textId="0C429B9C" w:rsidR="002205F9" w:rsidRDefault="002205F9" w:rsidP="00DD49E3">
      <w:pPr>
        <w:ind w:firstLine="709"/>
        <w:jc w:val="both"/>
        <w:rPr>
          <w:sz w:val="24"/>
          <w:szCs w:val="24"/>
          <w:lang w:val="lt-LT"/>
        </w:rPr>
      </w:pPr>
      <w:r w:rsidRPr="004A3370">
        <w:rPr>
          <w:sz w:val="24"/>
          <w:szCs w:val="24"/>
          <w:lang w:val="lt-LT"/>
        </w:rPr>
        <w:t xml:space="preserve">NUSPRĘSTA. Priimti sprendimą </w:t>
      </w:r>
      <w:r w:rsidR="001151D6">
        <w:rPr>
          <w:sz w:val="24"/>
          <w:szCs w:val="24"/>
          <w:lang w:val="lt-LT"/>
        </w:rPr>
        <w:t>„</w:t>
      </w:r>
      <w:r w:rsidR="009C7768" w:rsidRPr="009C7768">
        <w:rPr>
          <w:sz w:val="24"/>
          <w:szCs w:val="24"/>
        </w:rPr>
        <w:t>Dėl Joniškio rajono savivaldybės turto perdavimo valdyti, naudoti ir disponuoti juo patikėjimo teise pagal patikėjimo sutartį viešajai įstaigai Joniškio psichikos sveikatos centrui</w:t>
      </w:r>
      <w:r w:rsidR="001151D6">
        <w:rPr>
          <w:sz w:val="24"/>
          <w:szCs w:val="24"/>
        </w:rPr>
        <w:t>“</w:t>
      </w:r>
      <w:r w:rsidR="001151D6" w:rsidRPr="004A3370">
        <w:rPr>
          <w:sz w:val="24"/>
          <w:szCs w:val="24"/>
          <w:lang w:val="lt-LT"/>
        </w:rPr>
        <w:t xml:space="preserve"> </w:t>
      </w:r>
      <w:r w:rsidR="0084200B" w:rsidRPr="004A3370">
        <w:rPr>
          <w:sz w:val="24"/>
          <w:szCs w:val="24"/>
          <w:lang w:val="lt-LT"/>
        </w:rPr>
        <w:t xml:space="preserve">(balsavo: už </w:t>
      </w:r>
      <w:r w:rsidR="009C7768">
        <w:rPr>
          <w:sz w:val="24"/>
          <w:szCs w:val="24"/>
          <w:lang w:val="lt-LT"/>
        </w:rPr>
        <w:t>– 24</w:t>
      </w:r>
      <w:r w:rsidR="001151D6">
        <w:rPr>
          <w:sz w:val="24"/>
          <w:szCs w:val="24"/>
          <w:lang w:val="lt-LT"/>
        </w:rPr>
        <w:t>, prieš – 0</w:t>
      </w:r>
      <w:r w:rsidRPr="004A3370">
        <w:rPr>
          <w:sz w:val="24"/>
          <w:szCs w:val="24"/>
          <w:lang w:val="lt-LT"/>
        </w:rPr>
        <w:t>, su</w:t>
      </w:r>
      <w:r w:rsidR="0084200B" w:rsidRPr="004A3370">
        <w:rPr>
          <w:sz w:val="24"/>
          <w:szCs w:val="24"/>
          <w:lang w:val="lt-LT"/>
        </w:rPr>
        <w:t>silaikė – 0</w:t>
      </w:r>
      <w:r w:rsidR="001151D6">
        <w:rPr>
          <w:sz w:val="24"/>
          <w:szCs w:val="24"/>
          <w:lang w:val="lt-LT"/>
        </w:rPr>
        <w:t>; sprendimas Nr. T-</w:t>
      </w:r>
      <w:r w:rsidR="009C7768">
        <w:rPr>
          <w:sz w:val="24"/>
          <w:szCs w:val="24"/>
          <w:lang w:val="lt-LT"/>
        </w:rPr>
        <w:t>202</w:t>
      </w:r>
      <w:r w:rsidRPr="004A3370">
        <w:rPr>
          <w:sz w:val="24"/>
          <w:szCs w:val="24"/>
          <w:lang w:val="lt-LT"/>
        </w:rPr>
        <w:t>).</w:t>
      </w:r>
    </w:p>
    <w:p w14:paraId="72586099" w14:textId="7646C88D" w:rsidR="009C7768" w:rsidRDefault="009C7768" w:rsidP="00DD49E3">
      <w:pPr>
        <w:ind w:firstLine="709"/>
        <w:jc w:val="both"/>
        <w:rPr>
          <w:sz w:val="24"/>
          <w:szCs w:val="24"/>
          <w:lang w:val="lt-LT"/>
        </w:rPr>
      </w:pPr>
      <w:r>
        <w:rPr>
          <w:sz w:val="24"/>
          <w:szCs w:val="24"/>
          <w:lang w:val="lt-LT"/>
        </w:rPr>
        <w:t>10. SVARSTYTA. Sprendimo „</w:t>
      </w:r>
      <w:r w:rsidRPr="009C7768">
        <w:rPr>
          <w:sz w:val="24"/>
          <w:szCs w:val="24"/>
          <w:lang w:val="lt-LT"/>
        </w:rPr>
        <w:t>Dėl Joniškio rajono savivaldybės tarybos 2017 m. balandžio 28 d. sprendimo Nr. T-107 „Dėl Joniškio rajono savivaldybės vietinės rinkliavos už komunalinių atliekų surinkimą iš atliekų turėtojų ir atliekų tvarkymą nuostatų patvirtinimo“ pakeitimo</w:t>
      </w:r>
      <w:r>
        <w:rPr>
          <w:sz w:val="24"/>
          <w:szCs w:val="24"/>
          <w:lang w:val="lt-LT"/>
        </w:rPr>
        <w:t>“ projektas, reg. Nr. TSP-224.</w:t>
      </w:r>
    </w:p>
    <w:p w14:paraId="5A8332F5" w14:textId="089EA935" w:rsidR="009C7768" w:rsidRDefault="009C7768" w:rsidP="00DD49E3">
      <w:pPr>
        <w:ind w:firstLine="709"/>
        <w:jc w:val="both"/>
        <w:rPr>
          <w:sz w:val="24"/>
          <w:szCs w:val="24"/>
          <w:lang w:eastAsia="lt-LT"/>
        </w:rPr>
      </w:pPr>
      <w:r w:rsidRPr="009C7768">
        <w:rPr>
          <w:sz w:val="24"/>
          <w:szCs w:val="24"/>
          <w:lang w:eastAsia="lt-LT"/>
        </w:rPr>
        <w:t>Infrastruktūros skyriaus  Viešosios tvarkos poskyrio  vedėja Daiva Zikienė</w:t>
      </w:r>
      <w:r>
        <w:rPr>
          <w:sz w:val="24"/>
          <w:szCs w:val="24"/>
          <w:lang w:eastAsia="lt-LT"/>
        </w:rPr>
        <w:t xml:space="preserve"> </w:t>
      </w:r>
      <w:r w:rsidRPr="009C7768">
        <w:rPr>
          <w:sz w:val="24"/>
          <w:szCs w:val="24"/>
          <w:lang w:eastAsia="lt-LT"/>
        </w:rPr>
        <w:t>pristatė sprendimo projektą.</w:t>
      </w:r>
    </w:p>
    <w:p w14:paraId="50F267F6" w14:textId="77777777" w:rsidR="009C7768" w:rsidRPr="004A3370" w:rsidRDefault="009C7768" w:rsidP="009C7768">
      <w:pPr>
        <w:tabs>
          <w:tab w:val="left" w:pos="709"/>
        </w:tabs>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331D4F54" w14:textId="77777777" w:rsidR="009C7768" w:rsidRDefault="009C7768" w:rsidP="009C7768">
      <w:pPr>
        <w:ind w:firstLine="709"/>
        <w:jc w:val="both"/>
        <w:rPr>
          <w:sz w:val="24"/>
          <w:szCs w:val="24"/>
          <w:lang w:val="lt-LT"/>
        </w:rPr>
      </w:pPr>
      <w:r w:rsidRPr="009C7768">
        <w:rPr>
          <w:sz w:val="24"/>
          <w:szCs w:val="24"/>
          <w:lang w:val="lt-LT"/>
        </w:rPr>
        <w:t>Tarybos nariai uždavinėjo klausimus (žiūrėti vaizdo įrašą).</w:t>
      </w:r>
    </w:p>
    <w:p w14:paraId="49CE1CD6" w14:textId="11D14F0C" w:rsidR="009C7768" w:rsidRDefault="009C7768" w:rsidP="009C7768">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9C7768">
        <w:rPr>
          <w:sz w:val="24"/>
          <w:szCs w:val="24"/>
          <w:lang w:val="lt-LT"/>
        </w:rPr>
        <w:t>Dėl Joniškio rajono savivaldybės tarybos 2017 m. balandžio 28 d. sprendimo Nr. T-107 „Dėl Joniškio rajono savivaldybės vietinės rinkliavos už komunalinių atliekų surinkimą iš atliekų turėtojų ir atliekų tvarkymą nuostatų patvirtinimo“ pakeitimo</w:t>
      </w:r>
      <w:r>
        <w:rPr>
          <w:sz w:val="24"/>
          <w:szCs w:val="24"/>
          <w:lang w:val="lt-LT"/>
        </w:rPr>
        <w:t>“ (</w:t>
      </w:r>
      <w:r w:rsidRPr="004A3370">
        <w:rPr>
          <w:sz w:val="24"/>
          <w:szCs w:val="24"/>
          <w:lang w:val="lt-LT"/>
        </w:rPr>
        <w:t xml:space="preserve">balsavo: už </w:t>
      </w:r>
      <w:r>
        <w:rPr>
          <w:sz w:val="24"/>
          <w:szCs w:val="24"/>
          <w:lang w:val="lt-LT"/>
        </w:rPr>
        <w:t>– 23, prieš – 0</w:t>
      </w:r>
      <w:r w:rsidRPr="004A3370">
        <w:rPr>
          <w:sz w:val="24"/>
          <w:szCs w:val="24"/>
          <w:lang w:val="lt-LT"/>
        </w:rPr>
        <w:t>, su</w:t>
      </w:r>
      <w:r>
        <w:rPr>
          <w:sz w:val="24"/>
          <w:szCs w:val="24"/>
          <w:lang w:val="lt-LT"/>
        </w:rPr>
        <w:t>silaikė – 1; sprendimas Nr. T-205</w:t>
      </w:r>
      <w:r w:rsidRPr="004A3370">
        <w:rPr>
          <w:sz w:val="24"/>
          <w:szCs w:val="24"/>
          <w:lang w:val="lt-LT"/>
        </w:rPr>
        <w:t>).</w:t>
      </w:r>
    </w:p>
    <w:p w14:paraId="25D24798" w14:textId="18D5E271" w:rsidR="009C7768" w:rsidRDefault="009C7768" w:rsidP="009C7768">
      <w:pPr>
        <w:ind w:firstLine="709"/>
        <w:jc w:val="both"/>
        <w:rPr>
          <w:sz w:val="24"/>
          <w:szCs w:val="24"/>
          <w:lang w:val="lt-LT"/>
        </w:rPr>
      </w:pPr>
      <w:r>
        <w:rPr>
          <w:sz w:val="24"/>
          <w:szCs w:val="24"/>
          <w:lang w:val="lt-LT"/>
        </w:rPr>
        <w:t>11. SVARSTYTA. Sprendimo „</w:t>
      </w:r>
      <w:r w:rsidRPr="009C7768">
        <w:rPr>
          <w:sz w:val="24"/>
          <w:szCs w:val="24"/>
          <w:lang w:val="lt-LT"/>
        </w:rPr>
        <w:t>Dėl pritarimo įgyvendinti projektą „Komunalinių atliekų rūšiuojamojo surinkimo infrastruktūros plėtra Šiaulių regione“</w:t>
      </w:r>
      <w:r>
        <w:rPr>
          <w:sz w:val="24"/>
          <w:szCs w:val="24"/>
          <w:lang w:val="lt-LT"/>
        </w:rPr>
        <w:t xml:space="preserve"> projektas, reg. Nr. TSP-233.</w:t>
      </w:r>
    </w:p>
    <w:p w14:paraId="57C1CA83" w14:textId="77777777" w:rsidR="009C7768" w:rsidRDefault="009C7768" w:rsidP="009C7768">
      <w:pPr>
        <w:ind w:firstLine="709"/>
        <w:jc w:val="both"/>
        <w:rPr>
          <w:sz w:val="24"/>
          <w:szCs w:val="24"/>
          <w:lang w:eastAsia="lt-LT"/>
        </w:rPr>
      </w:pPr>
      <w:r w:rsidRPr="009C7768">
        <w:rPr>
          <w:sz w:val="24"/>
          <w:szCs w:val="24"/>
          <w:lang w:eastAsia="lt-LT"/>
        </w:rPr>
        <w:t>Infrastruktūros skyriaus  Viešosios tvarkos poskyrio  vedėja Daiva Zikienė</w:t>
      </w:r>
      <w:r>
        <w:rPr>
          <w:sz w:val="24"/>
          <w:szCs w:val="24"/>
          <w:lang w:eastAsia="lt-LT"/>
        </w:rPr>
        <w:t xml:space="preserve"> </w:t>
      </w:r>
      <w:r w:rsidRPr="009C7768">
        <w:rPr>
          <w:sz w:val="24"/>
          <w:szCs w:val="24"/>
          <w:lang w:eastAsia="lt-LT"/>
        </w:rPr>
        <w:t>pristatė sprendimo projektą.</w:t>
      </w:r>
    </w:p>
    <w:p w14:paraId="4082FB07" w14:textId="77777777" w:rsidR="009C7768" w:rsidRPr="004A3370" w:rsidRDefault="009C7768" w:rsidP="009C7768">
      <w:pPr>
        <w:tabs>
          <w:tab w:val="left" w:pos="709"/>
        </w:tabs>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7BE5038C" w14:textId="55ACF7E2" w:rsidR="009C7768" w:rsidRDefault="009C7768" w:rsidP="009C7768">
      <w:pPr>
        <w:ind w:firstLine="709"/>
        <w:jc w:val="both"/>
        <w:rPr>
          <w:sz w:val="24"/>
          <w:szCs w:val="24"/>
          <w:lang w:val="lt-LT"/>
        </w:rPr>
      </w:pPr>
      <w:r>
        <w:rPr>
          <w:sz w:val="24"/>
          <w:szCs w:val="24"/>
          <w:lang w:val="lt-LT"/>
        </w:rPr>
        <w:t>Klausimų nebuvo.</w:t>
      </w:r>
    </w:p>
    <w:p w14:paraId="605CD075" w14:textId="574BCBDB" w:rsidR="009C7768" w:rsidRDefault="009C7768" w:rsidP="009C7768">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9C7768">
        <w:rPr>
          <w:sz w:val="24"/>
          <w:szCs w:val="24"/>
          <w:lang w:val="lt-LT"/>
        </w:rPr>
        <w:t>Dėl pritarimo įgyvendinti projektą „Komunalinių atliekų rūšiuojamojo surinkimo infrastruktūros plėtra Šiaulių regione“</w:t>
      </w:r>
      <w:r>
        <w:rPr>
          <w:sz w:val="24"/>
          <w:szCs w:val="24"/>
          <w:lang w:val="lt-LT"/>
        </w:rPr>
        <w:t xml:space="preserve"> (</w:t>
      </w:r>
      <w:r w:rsidRPr="004A3370">
        <w:rPr>
          <w:sz w:val="24"/>
          <w:szCs w:val="24"/>
          <w:lang w:val="lt-LT"/>
        </w:rPr>
        <w:t xml:space="preserve">balsavo: už </w:t>
      </w:r>
      <w:r>
        <w:rPr>
          <w:sz w:val="24"/>
          <w:szCs w:val="24"/>
          <w:lang w:val="lt-LT"/>
        </w:rPr>
        <w:t>– 23, prieš – 0</w:t>
      </w:r>
      <w:r w:rsidRPr="004A3370">
        <w:rPr>
          <w:sz w:val="24"/>
          <w:szCs w:val="24"/>
          <w:lang w:val="lt-LT"/>
        </w:rPr>
        <w:t>, su</w:t>
      </w:r>
      <w:r>
        <w:rPr>
          <w:sz w:val="24"/>
          <w:szCs w:val="24"/>
          <w:lang w:val="lt-LT"/>
        </w:rPr>
        <w:t>silaikė – 0; sprendimas Nr. T-203</w:t>
      </w:r>
      <w:r w:rsidR="008546F3">
        <w:rPr>
          <w:sz w:val="24"/>
          <w:szCs w:val="24"/>
          <w:lang w:val="lt-LT"/>
        </w:rPr>
        <w:t>; Edmundas Vaičiulis nebalsavo dėl techninių kliūčių</w:t>
      </w:r>
      <w:r w:rsidRPr="004A3370">
        <w:rPr>
          <w:sz w:val="24"/>
          <w:szCs w:val="24"/>
          <w:lang w:val="lt-LT"/>
        </w:rPr>
        <w:t>).</w:t>
      </w:r>
    </w:p>
    <w:p w14:paraId="11D86F59" w14:textId="49B742F3" w:rsidR="008546F3" w:rsidRDefault="008546F3" w:rsidP="009C7768">
      <w:pPr>
        <w:ind w:firstLine="709"/>
        <w:jc w:val="both"/>
        <w:rPr>
          <w:sz w:val="24"/>
          <w:szCs w:val="24"/>
          <w:lang w:val="lt-LT"/>
        </w:rPr>
      </w:pPr>
      <w:r>
        <w:rPr>
          <w:sz w:val="24"/>
          <w:szCs w:val="24"/>
          <w:lang w:val="lt-LT"/>
        </w:rPr>
        <w:t>12. SVARSTYTA. Sprendimo „</w:t>
      </w:r>
      <w:r w:rsidRPr="008546F3">
        <w:rPr>
          <w:sz w:val="24"/>
          <w:szCs w:val="24"/>
          <w:lang w:val="lt-LT"/>
        </w:rPr>
        <w:t>Dėl pritarimo įgyvendinti projektą „Rūšiuojamuoju būdu surinktų maisto / virtuvės atliekų apdorojimo infrastruktūros sukūrimas Šiaulių regione“</w:t>
      </w:r>
      <w:r>
        <w:rPr>
          <w:sz w:val="24"/>
          <w:szCs w:val="24"/>
          <w:lang w:val="lt-LT"/>
        </w:rPr>
        <w:t xml:space="preserve"> projektas, reg. Nr. TSP-234.</w:t>
      </w:r>
    </w:p>
    <w:p w14:paraId="5C020420" w14:textId="77777777" w:rsidR="008546F3" w:rsidRDefault="008546F3" w:rsidP="008546F3">
      <w:pPr>
        <w:ind w:firstLine="709"/>
        <w:jc w:val="both"/>
        <w:rPr>
          <w:sz w:val="24"/>
          <w:szCs w:val="24"/>
          <w:lang w:eastAsia="lt-LT"/>
        </w:rPr>
      </w:pPr>
      <w:r w:rsidRPr="009C7768">
        <w:rPr>
          <w:sz w:val="24"/>
          <w:szCs w:val="24"/>
          <w:lang w:eastAsia="lt-LT"/>
        </w:rPr>
        <w:t>Infrastruktūros skyriaus  Viešosios tvarkos poskyrio  vedėja Daiva Zikienė</w:t>
      </w:r>
      <w:r>
        <w:rPr>
          <w:sz w:val="24"/>
          <w:szCs w:val="24"/>
          <w:lang w:eastAsia="lt-LT"/>
        </w:rPr>
        <w:t xml:space="preserve"> </w:t>
      </w:r>
      <w:r w:rsidRPr="009C7768">
        <w:rPr>
          <w:sz w:val="24"/>
          <w:szCs w:val="24"/>
          <w:lang w:eastAsia="lt-LT"/>
        </w:rPr>
        <w:t>pristatė sprendimo projektą.</w:t>
      </w:r>
    </w:p>
    <w:p w14:paraId="546514AB" w14:textId="77777777" w:rsidR="008546F3" w:rsidRPr="004A3370" w:rsidRDefault="008546F3" w:rsidP="008546F3">
      <w:pPr>
        <w:tabs>
          <w:tab w:val="left" w:pos="709"/>
        </w:tabs>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44D6C42E" w14:textId="77777777" w:rsidR="008546F3" w:rsidRDefault="008546F3" w:rsidP="008546F3">
      <w:pPr>
        <w:ind w:firstLine="709"/>
        <w:jc w:val="both"/>
        <w:rPr>
          <w:sz w:val="24"/>
          <w:szCs w:val="24"/>
          <w:lang w:val="lt-LT"/>
        </w:rPr>
      </w:pPr>
      <w:r w:rsidRPr="009C7768">
        <w:rPr>
          <w:sz w:val="24"/>
          <w:szCs w:val="24"/>
          <w:lang w:val="lt-LT"/>
        </w:rPr>
        <w:t>Tarybos nariai uždavinėjo klausimus (žiūrėti vaizdo įrašą).</w:t>
      </w:r>
    </w:p>
    <w:p w14:paraId="7C28F120" w14:textId="2D989176" w:rsidR="008546F3" w:rsidRDefault="008546F3" w:rsidP="008546F3">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8546F3">
        <w:rPr>
          <w:sz w:val="24"/>
          <w:szCs w:val="24"/>
          <w:lang w:val="lt-LT"/>
        </w:rPr>
        <w:t>Dėl pritarimo įgyvendinti projektą „Rūšiuojamuoju būdu surinktų maisto / virtuvės atliekų apdorojimo infrastruktūros sukūrimas Šiaulių regione“</w:t>
      </w:r>
      <w:r>
        <w:rPr>
          <w:sz w:val="24"/>
          <w:szCs w:val="24"/>
          <w:lang w:val="lt-LT"/>
        </w:rPr>
        <w:t xml:space="preserve"> (</w:t>
      </w:r>
      <w:r w:rsidRPr="004A3370">
        <w:rPr>
          <w:sz w:val="24"/>
          <w:szCs w:val="24"/>
          <w:lang w:val="lt-LT"/>
        </w:rPr>
        <w:t xml:space="preserve">balsavo: už </w:t>
      </w:r>
      <w:r>
        <w:rPr>
          <w:sz w:val="24"/>
          <w:szCs w:val="24"/>
          <w:lang w:val="lt-LT"/>
        </w:rPr>
        <w:t>– 20, prieš – 0</w:t>
      </w:r>
      <w:r w:rsidRPr="004A3370">
        <w:rPr>
          <w:sz w:val="24"/>
          <w:szCs w:val="24"/>
          <w:lang w:val="lt-LT"/>
        </w:rPr>
        <w:t>, su</w:t>
      </w:r>
      <w:r>
        <w:rPr>
          <w:sz w:val="24"/>
          <w:szCs w:val="24"/>
          <w:lang w:val="lt-LT"/>
        </w:rPr>
        <w:t>silaikė – 2; sprendimas Nr. T-204; nebalsavo Rimantė Misiūnienė ir Nijolė Valuckienė</w:t>
      </w:r>
      <w:r w:rsidRPr="004A3370">
        <w:rPr>
          <w:sz w:val="24"/>
          <w:szCs w:val="24"/>
          <w:lang w:val="lt-LT"/>
        </w:rPr>
        <w:t>).</w:t>
      </w:r>
    </w:p>
    <w:p w14:paraId="5111382E" w14:textId="7F27AD48" w:rsidR="008546F3" w:rsidRDefault="008546F3" w:rsidP="008546F3">
      <w:pPr>
        <w:ind w:firstLine="709"/>
        <w:jc w:val="both"/>
        <w:rPr>
          <w:sz w:val="24"/>
          <w:szCs w:val="24"/>
          <w:lang w:val="lt-LT"/>
        </w:rPr>
      </w:pPr>
      <w:r>
        <w:rPr>
          <w:sz w:val="24"/>
          <w:szCs w:val="24"/>
          <w:lang w:val="lt-LT"/>
        </w:rPr>
        <w:t>13. SVARSTYTA. Sprendimo „</w:t>
      </w:r>
      <w:r w:rsidRPr="008546F3">
        <w:rPr>
          <w:sz w:val="24"/>
          <w:szCs w:val="24"/>
          <w:lang w:val="lt-LT"/>
        </w:rPr>
        <w:t>Dėl Joniškio rajono savivaldybės tarybos 2020 m. balandžio 30 d. sprendimo Nr. T-57 „Dėl Joniškio rajono savivaldybės tarybos 2017 m. birželio 29 d. sprendimo Nr. T-174 „Dėl Joniškio rajono savivaldybės tvarkymo ir švaros taisyklių patvirtinimo“ pakeitimo“ pripažinimo netekusiu galios</w:t>
      </w:r>
      <w:r>
        <w:rPr>
          <w:sz w:val="24"/>
          <w:szCs w:val="24"/>
          <w:lang w:val="lt-LT"/>
        </w:rPr>
        <w:t>“ projektas, reg. Nr. TSP-202.</w:t>
      </w:r>
    </w:p>
    <w:p w14:paraId="6DA920CB" w14:textId="77777777" w:rsidR="008546F3" w:rsidRDefault="008546F3" w:rsidP="008546F3">
      <w:pPr>
        <w:ind w:firstLine="709"/>
        <w:jc w:val="both"/>
        <w:rPr>
          <w:sz w:val="24"/>
          <w:szCs w:val="24"/>
          <w:lang w:eastAsia="lt-LT"/>
        </w:rPr>
      </w:pPr>
      <w:r w:rsidRPr="008546F3">
        <w:rPr>
          <w:sz w:val="24"/>
          <w:szCs w:val="24"/>
          <w:lang w:eastAsia="lt-LT"/>
        </w:rPr>
        <w:t>Infrastruktūros skyriaus Viešosios tvarkos poskyrio vyriausiasis specialistas Boleslovas Švabas</w:t>
      </w:r>
      <w:r>
        <w:rPr>
          <w:sz w:val="24"/>
          <w:szCs w:val="24"/>
          <w:lang w:eastAsia="lt-LT"/>
        </w:rPr>
        <w:t xml:space="preserve"> </w:t>
      </w:r>
      <w:r w:rsidRPr="009C7768">
        <w:rPr>
          <w:sz w:val="24"/>
          <w:szCs w:val="24"/>
          <w:lang w:eastAsia="lt-LT"/>
        </w:rPr>
        <w:t>pristatė sprendimo projektą.</w:t>
      </w:r>
    </w:p>
    <w:p w14:paraId="7633879A" w14:textId="77777777" w:rsidR="008546F3" w:rsidRDefault="008546F3" w:rsidP="008546F3">
      <w:pPr>
        <w:ind w:firstLine="709"/>
        <w:jc w:val="both"/>
        <w:rPr>
          <w:sz w:val="24"/>
          <w:szCs w:val="24"/>
          <w:lang w:val="lt-LT"/>
        </w:rPr>
      </w:pPr>
      <w:r w:rsidRPr="009C7768">
        <w:rPr>
          <w:sz w:val="24"/>
          <w:szCs w:val="24"/>
          <w:lang w:val="lt-LT"/>
        </w:rPr>
        <w:t>Tarybos nariai uždavinėjo klausimus (žiūrėti vaizdo įrašą).</w:t>
      </w:r>
    </w:p>
    <w:p w14:paraId="736830DE" w14:textId="21F53FEC" w:rsidR="008546F3" w:rsidRDefault="008546F3" w:rsidP="008546F3">
      <w:pPr>
        <w:ind w:firstLine="709"/>
        <w:jc w:val="both"/>
        <w:rPr>
          <w:sz w:val="24"/>
          <w:szCs w:val="24"/>
          <w:lang w:val="lt-LT"/>
        </w:rPr>
      </w:pPr>
      <w:r>
        <w:rPr>
          <w:sz w:val="24"/>
          <w:szCs w:val="24"/>
          <w:lang w:val="lt-LT"/>
        </w:rPr>
        <w:t>NUSPRĘSTA. Nepritarti sprendimui „</w:t>
      </w:r>
      <w:r w:rsidRPr="008546F3">
        <w:rPr>
          <w:sz w:val="24"/>
          <w:szCs w:val="24"/>
          <w:lang w:val="lt-LT"/>
        </w:rPr>
        <w:t>Dėl Joniškio rajono savivaldybės tarybos 2020 m. balandžio 30 d. sprendimo Nr. T-57 „Dėl Joniškio rajono savivaldybės tarybos 2017 m. birželio 29 d. sprendimo Nr. T-174 „Dėl Joniškio rajono savivaldybės tvarkymo ir švaros taisyklių patvirtinimo“ pakeitimo“ pripažinimo netekusiu galios</w:t>
      </w:r>
      <w:r>
        <w:rPr>
          <w:sz w:val="24"/>
          <w:szCs w:val="24"/>
          <w:lang w:val="lt-LT"/>
        </w:rPr>
        <w:t>“ (</w:t>
      </w:r>
      <w:r w:rsidRPr="004A3370">
        <w:rPr>
          <w:sz w:val="24"/>
          <w:szCs w:val="24"/>
          <w:lang w:val="lt-LT"/>
        </w:rPr>
        <w:t xml:space="preserve">balsavo: už </w:t>
      </w:r>
      <w:r>
        <w:rPr>
          <w:sz w:val="24"/>
          <w:szCs w:val="24"/>
          <w:lang w:val="lt-LT"/>
        </w:rPr>
        <w:t>– 0, prieš – 23</w:t>
      </w:r>
      <w:r w:rsidRPr="004A3370">
        <w:rPr>
          <w:sz w:val="24"/>
          <w:szCs w:val="24"/>
          <w:lang w:val="lt-LT"/>
        </w:rPr>
        <w:t>, su</w:t>
      </w:r>
      <w:r>
        <w:rPr>
          <w:sz w:val="24"/>
          <w:szCs w:val="24"/>
          <w:lang w:val="lt-LT"/>
        </w:rPr>
        <w:t>silaikė – 1).</w:t>
      </w:r>
    </w:p>
    <w:p w14:paraId="11BAB78A" w14:textId="46B1C2EA" w:rsidR="008546F3" w:rsidRDefault="008546F3" w:rsidP="008546F3">
      <w:pPr>
        <w:ind w:firstLine="709"/>
        <w:jc w:val="both"/>
        <w:rPr>
          <w:sz w:val="24"/>
          <w:szCs w:val="24"/>
          <w:lang w:val="lt-LT"/>
        </w:rPr>
      </w:pPr>
      <w:r>
        <w:rPr>
          <w:sz w:val="24"/>
          <w:szCs w:val="24"/>
          <w:lang w:val="lt-LT"/>
        </w:rPr>
        <w:lastRenderedPageBreak/>
        <w:t>14. SVARSTYTA. Sprendimo „</w:t>
      </w:r>
      <w:r w:rsidRPr="008546F3">
        <w:rPr>
          <w:sz w:val="24"/>
          <w:szCs w:val="24"/>
          <w:lang w:val="lt-LT"/>
        </w:rPr>
        <w:t>Dėl Joniškio rajono savivaldybės tarybos 2020 m. vasario 20 d. sprendimo Nr. T-30 „Dėl Joniškio rajono savivaldybės aplinkos apsaugos rėmimo specialiosios programos 2020 metų priemonių plano patvirtinimo“ pakeitimo</w:t>
      </w:r>
      <w:r>
        <w:rPr>
          <w:sz w:val="24"/>
          <w:szCs w:val="24"/>
          <w:lang w:val="lt-LT"/>
        </w:rPr>
        <w:t>“ projektas, reg. Nr. TSP-235.</w:t>
      </w:r>
    </w:p>
    <w:p w14:paraId="151F74E9" w14:textId="77777777" w:rsidR="008546F3" w:rsidRDefault="008546F3" w:rsidP="008546F3">
      <w:pPr>
        <w:ind w:firstLine="709"/>
        <w:jc w:val="both"/>
        <w:rPr>
          <w:sz w:val="24"/>
          <w:szCs w:val="24"/>
          <w:lang w:eastAsia="lt-LT"/>
        </w:rPr>
      </w:pPr>
      <w:r w:rsidRPr="008546F3">
        <w:rPr>
          <w:sz w:val="24"/>
          <w:szCs w:val="24"/>
          <w:lang w:eastAsia="lt-LT"/>
        </w:rPr>
        <w:t>Infrastruktūros skyriaus Viešosios tvarkos poskyrio vyriausiasis specialistas Boleslovas Švabas</w:t>
      </w:r>
      <w:r>
        <w:rPr>
          <w:sz w:val="24"/>
          <w:szCs w:val="24"/>
          <w:lang w:eastAsia="lt-LT"/>
        </w:rPr>
        <w:t xml:space="preserve"> </w:t>
      </w:r>
      <w:r w:rsidRPr="009C7768">
        <w:rPr>
          <w:sz w:val="24"/>
          <w:szCs w:val="24"/>
          <w:lang w:eastAsia="lt-LT"/>
        </w:rPr>
        <w:t>pristatė sprendimo projektą.</w:t>
      </w:r>
    </w:p>
    <w:p w14:paraId="4A9B6656" w14:textId="6AD3E6A4" w:rsidR="008546F3" w:rsidRDefault="008546F3" w:rsidP="008546F3">
      <w:pPr>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5E441C89" w14:textId="2726A035" w:rsidR="008546F3" w:rsidRDefault="008546F3" w:rsidP="008546F3">
      <w:pPr>
        <w:ind w:firstLine="709"/>
        <w:jc w:val="both"/>
        <w:rPr>
          <w:sz w:val="24"/>
          <w:szCs w:val="24"/>
          <w:lang w:val="lt-LT"/>
        </w:rPr>
      </w:pPr>
      <w:r>
        <w:rPr>
          <w:sz w:val="24"/>
          <w:szCs w:val="24"/>
          <w:lang w:val="lt-LT"/>
        </w:rPr>
        <w:t>Klausimų nebuvo.</w:t>
      </w:r>
    </w:p>
    <w:p w14:paraId="1B3DA66F" w14:textId="1C813322" w:rsidR="008546F3" w:rsidRDefault="008546F3" w:rsidP="008546F3">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8546F3">
        <w:rPr>
          <w:sz w:val="24"/>
          <w:szCs w:val="24"/>
          <w:lang w:val="lt-LT"/>
        </w:rPr>
        <w:t>Dėl Joniškio rajono savivaldybės tarybos 2020 m. vasario 20 d. sprendimo Nr. T-30 „Dėl Joniškio rajono savivaldybės aplinkos apsaugos rėmimo specialiosios programos 2020 metų priemonių plano patvirtinimo“ pakeitimo</w:t>
      </w:r>
      <w:r>
        <w:rPr>
          <w:sz w:val="24"/>
          <w:szCs w:val="24"/>
          <w:lang w:val="lt-LT"/>
        </w:rPr>
        <w:t>“ (</w:t>
      </w:r>
      <w:r w:rsidRPr="004A3370">
        <w:rPr>
          <w:sz w:val="24"/>
          <w:szCs w:val="24"/>
          <w:lang w:val="lt-LT"/>
        </w:rPr>
        <w:t xml:space="preserve">balsavo: už </w:t>
      </w:r>
      <w:r>
        <w:rPr>
          <w:sz w:val="24"/>
          <w:szCs w:val="24"/>
          <w:lang w:val="lt-LT"/>
        </w:rPr>
        <w:t>– 24, prieš – 0</w:t>
      </w:r>
      <w:r w:rsidRPr="004A3370">
        <w:rPr>
          <w:sz w:val="24"/>
          <w:szCs w:val="24"/>
          <w:lang w:val="lt-LT"/>
        </w:rPr>
        <w:t>, su</w:t>
      </w:r>
      <w:r>
        <w:rPr>
          <w:sz w:val="24"/>
          <w:szCs w:val="24"/>
          <w:lang w:val="lt-LT"/>
        </w:rPr>
        <w:t>silaikė – 0; sprendimas Nr. T-206</w:t>
      </w:r>
      <w:r w:rsidRPr="004A3370">
        <w:rPr>
          <w:sz w:val="24"/>
          <w:szCs w:val="24"/>
          <w:lang w:val="lt-LT"/>
        </w:rPr>
        <w:t>).</w:t>
      </w:r>
    </w:p>
    <w:p w14:paraId="23935CA5" w14:textId="0D25BD1E" w:rsidR="008546F3" w:rsidRDefault="008546F3" w:rsidP="008546F3">
      <w:pPr>
        <w:ind w:firstLine="709"/>
        <w:jc w:val="both"/>
        <w:rPr>
          <w:sz w:val="24"/>
          <w:szCs w:val="24"/>
          <w:lang w:val="lt-LT"/>
        </w:rPr>
      </w:pPr>
      <w:r>
        <w:rPr>
          <w:sz w:val="24"/>
          <w:szCs w:val="24"/>
          <w:lang w:val="lt-LT"/>
        </w:rPr>
        <w:t>15. SVARSTYTA. Sprendimo „</w:t>
      </w:r>
      <w:r w:rsidRPr="008546F3">
        <w:rPr>
          <w:sz w:val="24"/>
          <w:szCs w:val="24"/>
          <w:lang w:val="lt-LT"/>
        </w:rPr>
        <w:t>Dėl Joniškio rajono savivaldybės tarybos 2017 m. lapkričio 29 d. sprendimo Nr. T-261 „Dėl Joniškio rajono savivaldybės stipendijos kultūros ir meno kūrėjams skyrimo nuostatų patvirtinimo“ pakeitimo</w:t>
      </w:r>
      <w:r>
        <w:rPr>
          <w:sz w:val="24"/>
          <w:szCs w:val="24"/>
          <w:lang w:val="lt-LT"/>
        </w:rPr>
        <w:t>“ projektas, reg. Nr. TSP-219.</w:t>
      </w:r>
    </w:p>
    <w:p w14:paraId="21B2DEC5" w14:textId="77777777" w:rsidR="008546F3" w:rsidRDefault="008546F3" w:rsidP="008546F3">
      <w:pPr>
        <w:ind w:firstLine="709"/>
        <w:jc w:val="both"/>
        <w:rPr>
          <w:sz w:val="24"/>
          <w:szCs w:val="24"/>
          <w:lang w:eastAsia="lt-LT"/>
        </w:rPr>
      </w:pPr>
      <w:r w:rsidRPr="008546F3">
        <w:rPr>
          <w:sz w:val="24"/>
          <w:szCs w:val="24"/>
          <w:lang w:val="lt-LT"/>
        </w:rPr>
        <w:t>Teisės ir metrikacijos skyriaus vedėja, vykdanti Švietimo, kultūros ir sporto skyriaus vedėjo funkcijas Agnė Valaitienė</w:t>
      </w:r>
      <w:r>
        <w:rPr>
          <w:sz w:val="24"/>
          <w:szCs w:val="24"/>
          <w:lang w:val="lt-LT"/>
        </w:rPr>
        <w:t xml:space="preserve"> </w:t>
      </w:r>
      <w:r w:rsidRPr="009C7768">
        <w:rPr>
          <w:sz w:val="24"/>
          <w:szCs w:val="24"/>
          <w:lang w:eastAsia="lt-LT"/>
        </w:rPr>
        <w:t>pristatė sprendimo projektą.</w:t>
      </w:r>
    </w:p>
    <w:p w14:paraId="6618FD50" w14:textId="77777777" w:rsidR="008546F3" w:rsidRDefault="008546F3" w:rsidP="008546F3">
      <w:pPr>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67BAC66B" w14:textId="77777777" w:rsidR="008546F3" w:rsidRDefault="008546F3" w:rsidP="008546F3">
      <w:pPr>
        <w:ind w:firstLine="709"/>
        <w:jc w:val="both"/>
        <w:rPr>
          <w:sz w:val="24"/>
          <w:szCs w:val="24"/>
          <w:lang w:val="lt-LT"/>
        </w:rPr>
      </w:pPr>
      <w:r>
        <w:rPr>
          <w:sz w:val="24"/>
          <w:szCs w:val="24"/>
          <w:lang w:val="lt-LT"/>
        </w:rPr>
        <w:t>Klausimų nebuvo.</w:t>
      </w:r>
    </w:p>
    <w:p w14:paraId="0EFB39E9" w14:textId="4E5496E9" w:rsidR="008546F3" w:rsidRDefault="008546F3" w:rsidP="008546F3">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8546F3">
        <w:rPr>
          <w:sz w:val="24"/>
          <w:szCs w:val="24"/>
          <w:lang w:val="lt-LT"/>
        </w:rPr>
        <w:t>Dėl Joniškio rajono savivaldybės tarybos 2017 m. lapkričio 29 d. sprendimo Nr. T-261 „Dėl Joniškio rajono savivaldybės stipendijos kultūros ir meno kūrėjams skyrimo nuostatų patvirtinimo“ pakeitimo</w:t>
      </w:r>
      <w:r>
        <w:rPr>
          <w:sz w:val="24"/>
          <w:szCs w:val="24"/>
          <w:lang w:val="lt-LT"/>
        </w:rPr>
        <w:t>“ (</w:t>
      </w:r>
      <w:r w:rsidRPr="004A3370">
        <w:rPr>
          <w:sz w:val="24"/>
          <w:szCs w:val="24"/>
          <w:lang w:val="lt-LT"/>
        </w:rPr>
        <w:t xml:space="preserve">balsavo: už </w:t>
      </w:r>
      <w:r>
        <w:rPr>
          <w:sz w:val="24"/>
          <w:szCs w:val="24"/>
          <w:lang w:val="lt-LT"/>
        </w:rPr>
        <w:t>– 24, prieš – 0</w:t>
      </w:r>
      <w:r w:rsidRPr="004A3370">
        <w:rPr>
          <w:sz w:val="24"/>
          <w:szCs w:val="24"/>
          <w:lang w:val="lt-LT"/>
        </w:rPr>
        <w:t>, su</w:t>
      </w:r>
      <w:r>
        <w:rPr>
          <w:sz w:val="24"/>
          <w:szCs w:val="24"/>
          <w:lang w:val="lt-LT"/>
        </w:rPr>
        <w:t>silaikė – 0; sprendimas Nr. T-207</w:t>
      </w:r>
      <w:r w:rsidRPr="004A3370">
        <w:rPr>
          <w:sz w:val="24"/>
          <w:szCs w:val="24"/>
          <w:lang w:val="lt-LT"/>
        </w:rPr>
        <w:t>).</w:t>
      </w:r>
    </w:p>
    <w:p w14:paraId="1E2E3FB7" w14:textId="0A54023E" w:rsidR="008546F3" w:rsidRDefault="008546F3" w:rsidP="008546F3">
      <w:pPr>
        <w:ind w:firstLine="709"/>
        <w:jc w:val="both"/>
        <w:rPr>
          <w:sz w:val="24"/>
          <w:szCs w:val="24"/>
          <w:lang w:val="lt-LT"/>
        </w:rPr>
      </w:pPr>
      <w:r>
        <w:rPr>
          <w:sz w:val="24"/>
          <w:szCs w:val="24"/>
          <w:lang w:val="lt-LT"/>
        </w:rPr>
        <w:t>16. SVARSTYTA. Sprendimo „</w:t>
      </w:r>
      <w:r w:rsidRPr="008546F3">
        <w:rPr>
          <w:sz w:val="24"/>
          <w:szCs w:val="24"/>
          <w:lang w:val="lt-LT"/>
        </w:rPr>
        <w:t>Dėl Joniškio rajono savivaldybės tarybos 2015 m. rugpjūčio 26 d. sprendimo Nr. T-152 „Dėl Joniškio rajono savivaldybės mokyklinių autobusų naudojimo ir nuomojimo tvarkos aprašo patvirtinimo“ papildymo</w:t>
      </w:r>
      <w:r>
        <w:rPr>
          <w:sz w:val="24"/>
          <w:szCs w:val="24"/>
          <w:lang w:val="lt-LT"/>
        </w:rPr>
        <w:t>“ projektas, reg. Nr. TSP-</w:t>
      </w:r>
      <w:r w:rsidR="00B9319A">
        <w:rPr>
          <w:sz w:val="24"/>
          <w:szCs w:val="24"/>
          <w:lang w:val="lt-LT"/>
        </w:rPr>
        <w:t>231.</w:t>
      </w:r>
    </w:p>
    <w:p w14:paraId="2DF59EEE" w14:textId="77777777" w:rsidR="00B9319A" w:rsidRDefault="00B9319A" w:rsidP="00B9319A">
      <w:pPr>
        <w:ind w:firstLine="709"/>
        <w:jc w:val="both"/>
        <w:rPr>
          <w:sz w:val="24"/>
          <w:szCs w:val="24"/>
          <w:lang w:eastAsia="lt-LT"/>
        </w:rPr>
      </w:pPr>
      <w:r w:rsidRPr="008546F3">
        <w:rPr>
          <w:sz w:val="24"/>
          <w:szCs w:val="24"/>
          <w:lang w:val="lt-LT"/>
        </w:rPr>
        <w:t>Teisės ir metrikacijos skyriaus vedėja, vykdanti Švietimo, kultūros ir sporto skyriaus vedėjo funkcijas Agnė Valaitienė</w:t>
      </w:r>
      <w:r>
        <w:rPr>
          <w:sz w:val="24"/>
          <w:szCs w:val="24"/>
          <w:lang w:val="lt-LT"/>
        </w:rPr>
        <w:t xml:space="preserve"> </w:t>
      </w:r>
      <w:r w:rsidRPr="009C7768">
        <w:rPr>
          <w:sz w:val="24"/>
          <w:szCs w:val="24"/>
          <w:lang w:eastAsia="lt-LT"/>
        </w:rPr>
        <w:t>pristatė sprendimo projektą.</w:t>
      </w:r>
    </w:p>
    <w:p w14:paraId="42DEC942" w14:textId="77777777" w:rsidR="00B9319A" w:rsidRDefault="00B9319A" w:rsidP="00B9319A">
      <w:pPr>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77DBB6AD" w14:textId="77777777" w:rsidR="00B9319A" w:rsidRDefault="00B9319A" w:rsidP="00B9319A">
      <w:pPr>
        <w:ind w:firstLine="709"/>
        <w:jc w:val="both"/>
        <w:rPr>
          <w:sz w:val="24"/>
          <w:szCs w:val="24"/>
          <w:lang w:val="lt-LT"/>
        </w:rPr>
      </w:pPr>
      <w:r>
        <w:rPr>
          <w:sz w:val="24"/>
          <w:szCs w:val="24"/>
          <w:lang w:val="lt-LT"/>
        </w:rPr>
        <w:t>Klausimų nebuvo.</w:t>
      </w:r>
    </w:p>
    <w:p w14:paraId="253C0336" w14:textId="53B2652E" w:rsidR="00B9319A" w:rsidRDefault="00B9319A" w:rsidP="00B9319A">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B9319A">
        <w:rPr>
          <w:sz w:val="24"/>
          <w:szCs w:val="24"/>
          <w:lang w:val="lt-LT"/>
        </w:rPr>
        <w:t>Dėl Joniškio rajono savivaldybės tarybos 2015 m. rugpjūčio 26 d. sprendimo Nr. T-152 „Dėl Joniškio rajono savivaldybės mokyklinių autobusų naudojimo ir nuomojimo tvarkos aprašo patvirtinimo“ papildymo</w:t>
      </w:r>
      <w:r>
        <w:rPr>
          <w:sz w:val="24"/>
          <w:szCs w:val="24"/>
          <w:lang w:val="lt-LT"/>
        </w:rPr>
        <w:t xml:space="preserve">“ </w:t>
      </w:r>
      <w:r w:rsidRPr="00B9319A">
        <w:rPr>
          <w:sz w:val="24"/>
          <w:szCs w:val="24"/>
          <w:lang w:val="lt-LT"/>
        </w:rPr>
        <w:t>(balsavo: už – 24, prieš – 0, sus</w:t>
      </w:r>
      <w:r>
        <w:rPr>
          <w:sz w:val="24"/>
          <w:szCs w:val="24"/>
          <w:lang w:val="lt-LT"/>
        </w:rPr>
        <w:t>ilaikė – 0; sprendimas Nr. T-208</w:t>
      </w:r>
      <w:r w:rsidRPr="00B9319A">
        <w:rPr>
          <w:sz w:val="24"/>
          <w:szCs w:val="24"/>
          <w:lang w:val="lt-LT"/>
        </w:rPr>
        <w:t>).</w:t>
      </w:r>
    </w:p>
    <w:p w14:paraId="20A774FA" w14:textId="5E6CC9EB" w:rsidR="00B9319A" w:rsidRDefault="00B9319A" w:rsidP="00B9319A">
      <w:pPr>
        <w:ind w:firstLine="709"/>
        <w:jc w:val="both"/>
        <w:rPr>
          <w:sz w:val="24"/>
          <w:szCs w:val="24"/>
          <w:lang w:val="lt-LT"/>
        </w:rPr>
      </w:pPr>
      <w:r>
        <w:rPr>
          <w:sz w:val="24"/>
          <w:szCs w:val="24"/>
          <w:lang w:val="lt-LT"/>
        </w:rPr>
        <w:t>17. SVARSTYTA. Sprendimo „</w:t>
      </w:r>
      <w:r w:rsidRPr="00B9319A">
        <w:rPr>
          <w:sz w:val="24"/>
          <w:szCs w:val="24"/>
          <w:lang w:val="lt-LT"/>
        </w:rPr>
        <w:t>Dėl sutikimo perimti valstybės turtą patikėjimo teise</w:t>
      </w:r>
      <w:r>
        <w:rPr>
          <w:sz w:val="24"/>
          <w:szCs w:val="24"/>
          <w:lang w:val="lt-LT"/>
        </w:rPr>
        <w:t xml:space="preserve">“ projektas, reg. Nr. TSP-226. </w:t>
      </w:r>
    </w:p>
    <w:p w14:paraId="6AE34396" w14:textId="77777777" w:rsidR="00B9319A" w:rsidRDefault="00B9319A" w:rsidP="00B9319A">
      <w:pPr>
        <w:ind w:firstLine="709"/>
        <w:jc w:val="both"/>
        <w:rPr>
          <w:sz w:val="24"/>
          <w:szCs w:val="24"/>
          <w:lang w:eastAsia="lt-LT"/>
        </w:rPr>
      </w:pPr>
      <w:r w:rsidRPr="00B9319A">
        <w:rPr>
          <w:sz w:val="24"/>
          <w:szCs w:val="24"/>
          <w:lang w:val="lt-LT"/>
        </w:rPr>
        <w:t>Žemės ūkio skyriaus vedėjas Sigitas Lelionis</w:t>
      </w:r>
      <w:r>
        <w:rPr>
          <w:sz w:val="24"/>
          <w:szCs w:val="24"/>
          <w:lang w:val="lt-LT"/>
        </w:rPr>
        <w:t xml:space="preserve"> </w:t>
      </w:r>
      <w:r w:rsidRPr="009C7768">
        <w:rPr>
          <w:sz w:val="24"/>
          <w:szCs w:val="24"/>
          <w:lang w:eastAsia="lt-LT"/>
        </w:rPr>
        <w:t>pristatė sprendimo projektą.</w:t>
      </w:r>
    </w:p>
    <w:p w14:paraId="2BA4B227" w14:textId="77777777" w:rsidR="00B9319A" w:rsidRDefault="00B9319A" w:rsidP="00B9319A">
      <w:pPr>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685341EE" w14:textId="77777777" w:rsidR="00B9319A" w:rsidRDefault="00B9319A" w:rsidP="00B9319A">
      <w:pPr>
        <w:ind w:firstLine="709"/>
        <w:jc w:val="both"/>
        <w:rPr>
          <w:sz w:val="24"/>
          <w:szCs w:val="24"/>
          <w:lang w:val="lt-LT"/>
        </w:rPr>
      </w:pPr>
      <w:r>
        <w:rPr>
          <w:sz w:val="24"/>
          <w:szCs w:val="24"/>
          <w:lang w:val="lt-LT"/>
        </w:rPr>
        <w:t>Klausimų nebuvo.</w:t>
      </w:r>
    </w:p>
    <w:p w14:paraId="482E8D6A" w14:textId="760F8964" w:rsidR="00B9319A" w:rsidRDefault="00B9319A" w:rsidP="00B9319A">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B9319A">
        <w:rPr>
          <w:sz w:val="24"/>
          <w:szCs w:val="24"/>
          <w:lang w:val="lt-LT"/>
        </w:rPr>
        <w:t>Dėl sutikimo perimti valstybės turtą patikėjimo teise</w:t>
      </w:r>
      <w:r>
        <w:rPr>
          <w:sz w:val="24"/>
          <w:szCs w:val="24"/>
          <w:lang w:val="lt-LT"/>
        </w:rPr>
        <w:t xml:space="preserve">“ </w:t>
      </w:r>
      <w:r w:rsidRPr="00B9319A">
        <w:rPr>
          <w:sz w:val="24"/>
          <w:szCs w:val="24"/>
          <w:lang w:val="lt-LT"/>
        </w:rPr>
        <w:t>(balsavo: už – 24, prieš – 0, sus</w:t>
      </w:r>
      <w:r>
        <w:rPr>
          <w:sz w:val="24"/>
          <w:szCs w:val="24"/>
          <w:lang w:val="lt-LT"/>
        </w:rPr>
        <w:t>ilaikė – 0; sprendimas Nr. T-209</w:t>
      </w:r>
      <w:r w:rsidRPr="00B9319A">
        <w:rPr>
          <w:sz w:val="24"/>
          <w:szCs w:val="24"/>
          <w:lang w:val="lt-LT"/>
        </w:rPr>
        <w:t>).</w:t>
      </w:r>
    </w:p>
    <w:p w14:paraId="4D16A715" w14:textId="7CD04ED2" w:rsidR="00B9319A" w:rsidRDefault="00B9319A" w:rsidP="00B9319A">
      <w:pPr>
        <w:ind w:firstLine="709"/>
        <w:jc w:val="both"/>
        <w:rPr>
          <w:sz w:val="24"/>
          <w:szCs w:val="24"/>
          <w:lang w:val="lt-LT"/>
        </w:rPr>
      </w:pPr>
      <w:r>
        <w:rPr>
          <w:sz w:val="24"/>
          <w:szCs w:val="24"/>
          <w:lang w:val="lt-LT"/>
        </w:rPr>
        <w:t>18. SVARSTYTA. Sprendimo „</w:t>
      </w:r>
      <w:r w:rsidRPr="00B9319A">
        <w:rPr>
          <w:sz w:val="24"/>
          <w:szCs w:val="24"/>
          <w:lang w:val="lt-LT"/>
        </w:rPr>
        <w:t>Dėl atleidimo nuo socialinio būsto nuomos mokesčio</w:t>
      </w:r>
      <w:r>
        <w:rPr>
          <w:sz w:val="24"/>
          <w:szCs w:val="24"/>
          <w:lang w:val="lt-LT"/>
        </w:rPr>
        <w:t>“ projektas, reg. Nr. TSP-220.</w:t>
      </w:r>
    </w:p>
    <w:p w14:paraId="14B006BD" w14:textId="5392AFE4" w:rsidR="00B9319A" w:rsidRDefault="00B9319A" w:rsidP="00B9319A">
      <w:pPr>
        <w:ind w:firstLine="709"/>
        <w:jc w:val="both"/>
        <w:rPr>
          <w:sz w:val="24"/>
          <w:szCs w:val="24"/>
          <w:lang w:val="lt-LT"/>
        </w:rPr>
      </w:pPr>
      <w:r w:rsidRPr="00B9319A">
        <w:rPr>
          <w:sz w:val="24"/>
          <w:szCs w:val="24"/>
          <w:lang w:val="lt-LT"/>
        </w:rPr>
        <w:t>Socialinės paramos ir sveikatos skyriaus</w:t>
      </w:r>
      <w:r>
        <w:rPr>
          <w:sz w:val="24"/>
          <w:szCs w:val="24"/>
          <w:lang w:val="lt-LT"/>
        </w:rPr>
        <w:t xml:space="preserve"> vyriausioji specialistė Aistė Milašienė.</w:t>
      </w:r>
    </w:p>
    <w:p w14:paraId="0E381C44" w14:textId="77777777" w:rsidR="00B9319A" w:rsidRDefault="00B9319A" w:rsidP="00B9319A">
      <w:pPr>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19A112CE" w14:textId="77777777" w:rsidR="00B9319A" w:rsidRDefault="00B9319A" w:rsidP="00B9319A">
      <w:pPr>
        <w:ind w:firstLine="709"/>
        <w:jc w:val="both"/>
        <w:rPr>
          <w:sz w:val="24"/>
          <w:szCs w:val="24"/>
          <w:lang w:val="lt-LT"/>
        </w:rPr>
      </w:pPr>
      <w:r>
        <w:rPr>
          <w:sz w:val="24"/>
          <w:szCs w:val="24"/>
          <w:lang w:val="lt-LT"/>
        </w:rPr>
        <w:t>Klausimų nebuvo.</w:t>
      </w:r>
    </w:p>
    <w:p w14:paraId="55D7EF7F" w14:textId="192564B0" w:rsidR="00B9319A" w:rsidRDefault="00B9319A" w:rsidP="00B9319A">
      <w:pPr>
        <w:ind w:firstLine="709"/>
        <w:jc w:val="both"/>
        <w:rPr>
          <w:sz w:val="24"/>
          <w:szCs w:val="24"/>
          <w:lang w:val="lt-LT"/>
        </w:rPr>
      </w:pPr>
      <w:r w:rsidRPr="004A3370">
        <w:rPr>
          <w:sz w:val="24"/>
          <w:szCs w:val="24"/>
          <w:lang w:val="lt-LT"/>
        </w:rPr>
        <w:lastRenderedPageBreak/>
        <w:t xml:space="preserve">NUSPRĘSTA. Priimti sprendimą </w:t>
      </w:r>
      <w:r>
        <w:rPr>
          <w:sz w:val="24"/>
          <w:szCs w:val="24"/>
          <w:lang w:val="lt-LT"/>
        </w:rPr>
        <w:t>„</w:t>
      </w:r>
      <w:r w:rsidRPr="00B9319A">
        <w:rPr>
          <w:sz w:val="24"/>
          <w:szCs w:val="24"/>
          <w:lang w:val="lt-LT"/>
        </w:rPr>
        <w:t>Dėl atleidimo nuo socialinio būsto nuomos mokesčio</w:t>
      </w:r>
      <w:r>
        <w:rPr>
          <w:sz w:val="24"/>
          <w:szCs w:val="24"/>
          <w:lang w:val="lt-LT"/>
        </w:rPr>
        <w:t xml:space="preserve">“ </w:t>
      </w:r>
      <w:r w:rsidRPr="00B9319A">
        <w:rPr>
          <w:sz w:val="24"/>
          <w:szCs w:val="24"/>
          <w:lang w:val="lt-LT"/>
        </w:rPr>
        <w:t>(balsavo: už – 24, prieš – 0, sus</w:t>
      </w:r>
      <w:r>
        <w:rPr>
          <w:sz w:val="24"/>
          <w:szCs w:val="24"/>
          <w:lang w:val="lt-LT"/>
        </w:rPr>
        <w:t>ilaikė – 0; sprendimas Nr. T-210</w:t>
      </w:r>
      <w:r w:rsidRPr="00B9319A">
        <w:rPr>
          <w:sz w:val="24"/>
          <w:szCs w:val="24"/>
          <w:lang w:val="lt-LT"/>
        </w:rPr>
        <w:t>).</w:t>
      </w:r>
    </w:p>
    <w:p w14:paraId="4A947C3E" w14:textId="388A4EF1" w:rsidR="00B9319A" w:rsidRDefault="00B9319A" w:rsidP="00B9319A">
      <w:pPr>
        <w:ind w:firstLine="709"/>
        <w:jc w:val="both"/>
        <w:rPr>
          <w:sz w:val="24"/>
          <w:szCs w:val="24"/>
          <w:lang w:val="lt-LT"/>
        </w:rPr>
      </w:pPr>
      <w:r>
        <w:rPr>
          <w:sz w:val="24"/>
          <w:szCs w:val="24"/>
          <w:lang w:val="lt-LT"/>
        </w:rPr>
        <w:t>19. SVARSTYTA. Sprendimo „</w:t>
      </w:r>
      <w:r w:rsidRPr="00B9319A">
        <w:rPr>
          <w:sz w:val="24"/>
          <w:szCs w:val="24"/>
          <w:lang w:val="lt-LT"/>
        </w:rPr>
        <w:t>Dėl Joniškio rajono savivaldybės tarybos 2014 m. birželio 19 d. sprendimo Nr. T-89 „Dėl Mokinių nemokamo maitinimo Joniškio rajono mokyklose tvarkos aprašo patvirtinimo“ pakeitimo</w:t>
      </w:r>
      <w:r>
        <w:rPr>
          <w:sz w:val="24"/>
          <w:szCs w:val="24"/>
          <w:lang w:val="lt-LT"/>
        </w:rPr>
        <w:t>“ projektas, reg. Nr. TSP-223.</w:t>
      </w:r>
    </w:p>
    <w:p w14:paraId="29B4B4AF" w14:textId="77777777" w:rsidR="00B9319A" w:rsidRDefault="00B9319A" w:rsidP="00B9319A">
      <w:pPr>
        <w:ind w:firstLine="709"/>
        <w:jc w:val="both"/>
        <w:rPr>
          <w:sz w:val="24"/>
          <w:szCs w:val="24"/>
          <w:lang w:val="lt-LT"/>
        </w:rPr>
      </w:pPr>
      <w:r w:rsidRPr="00B9319A">
        <w:rPr>
          <w:sz w:val="24"/>
          <w:szCs w:val="24"/>
          <w:lang w:val="lt-LT"/>
        </w:rPr>
        <w:t>Socialinės paramos ir sveikatos skyriaus</w:t>
      </w:r>
      <w:r>
        <w:rPr>
          <w:sz w:val="24"/>
          <w:szCs w:val="24"/>
          <w:lang w:val="lt-LT"/>
        </w:rPr>
        <w:t xml:space="preserve"> vyriausioji specialistė Aistė Milašienė.</w:t>
      </w:r>
    </w:p>
    <w:p w14:paraId="1484638F" w14:textId="77777777" w:rsidR="00B9319A" w:rsidRDefault="00B9319A" w:rsidP="00B9319A">
      <w:pPr>
        <w:ind w:firstLine="709"/>
        <w:jc w:val="both"/>
        <w:rPr>
          <w:sz w:val="24"/>
          <w:szCs w:val="24"/>
          <w:lang w:val="lt-LT"/>
        </w:rPr>
      </w:pPr>
      <w:r w:rsidRPr="004A3370">
        <w:rPr>
          <w:sz w:val="24"/>
          <w:szCs w:val="24"/>
          <w:lang w:val="lt-LT"/>
        </w:rPr>
        <w:t>Posėdžio pirmininkas Vitalijus Gailius pasakė, kad komitetai svarstė sprendimo projektą ir jam pritarė.</w:t>
      </w:r>
    </w:p>
    <w:p w14:paraId="35EC3174" w14:textId="77777777" w:rsidR="00B9319A" w:rsidRDefault="00B9319A" w:rsidP="00B9319A">
      <w:pPr>
        <w:ind w:firstLine="709"/>
        <w:jc w:val="both"/>
        <w:rPr>
          <w:sz w:val="24"/>
          <w:szCs w:val="24"/>
          <w:lang w:val="lt-LT"/>
        </w:rPr>
      </w:pPr>
      <w:r>
        <w:rPr>
          <w:sz w:val="24"/>
          <w:szCs w:val="24"/>
          <w:lang w:val="lt-LT"/>
        </w:rPr>
        <w:t>Klausimų nebuvo.</w:t>
      </w:r>
    </w:p>
    <w:p w14:paraId="59ADF523" w14:textId="1C7EAC5A" w:rsidR="00B9319A" w:rsidRDefault="00B9319A" w:rsidP="00B9319A">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B9319A">
        <w:rPr>
          <w:sz w:val="24"/>
          <w:szCs w:val="24"/>
          <w:lang w:val="lt-LT"/>
        </w:rPr>
        <w:t>Dėl Joniškio rajono savivaldybės tarybos 2014 m. birželio 19 d. sprendimo Nr. T-89 „Dėl Mokinių nemokamo maitinimo Joniškio rajono mokyklose tvarkos aprašo patvirtinimo“ pakeitimo</w:t>
      </w:r>
      <w:r>
        <w:rPr>
          <w:sz w:val="24"/>
          <w:szCs w:val="24"/>
          <w:lang w:val="lt-LT"/>
        </w:rPr>
        <w:t xml:space="preserve">“ </w:t>
      </w:r>
      <w:r w:rsidRPr="00B9319A">
        <w:rPr>
          <w:sz w:val="24"/>
          <w:szCs w:val="24"/>
          <w:lang w:val="lt-LT"/>
        </w:rPr>
        <w:t>(balsavo: už – 24, prieš – 0, sus</w:t>
      </w:r>
      <w:r>
        <w:rPr>
          <w:sz w:val="24"/>
          <w:szCs w:val="24"/>
          <w:lang w:val="lt-LT"/>
        </w:rPr>
        <w:t>ilaikė – 0; sprendimas Nr. T-211</w:t>
      </w:r>
      <w:r w:rsidRPr="00B9319A">
        <w:rPr>
          <w:sz w:val="24"/>
          <w:szCs w:val="24"/>
          <w:lang w:val="lt-LT"/>
        </w:rPr>
        <w:t>).</w:t>
      </w:r>
    </w:p>
    <w:p w14:paraId="42A6BD1B" w14:textId="6F117F62" w:rsidR="00B9319A" w:rsidRDefault="00B9319A" w:rsidP="00B9319A">
      <w:pPr>
        <w:ind w:firstLine="709"/>
        <w:jc w:val="both"/>
        <w:rPr>
          <w:sz w:val="24"/>
          <w:szCs w:val="24"/>
          <w:lang w:val="lt-LT"/>
        </w:rPr>
      </w:pPr>
      <w:r>
        <w:rPr>
          <w:sz w:val="24"/>
          <w:szCs w:val="24"/>
          <w:lang w:val="lt-LT"/>
        </w:rPr>
        <w:t>20. SVARSTYTA. Sprendimo „</w:t>
      </w:r>
      <w:r w:rsidRPr="00B9319A">
        <w:rPr>
          <w:sz w:val="24"/>
          <w:szCs w:val="24"/>
          <w:lang w:val="lt-LT"/>
        </w:rPr>
        <w:t>Dėl viešosios įstaigos Joniškio rajono savivaldybės greitosios medicinos pagalbos stoties reorganizavimo, prijungiant prie viešosios įstaigos Joniškio pirminės sveikatos priežiūros centro</w:t>
      </w:r>
      <w:r>
        <w:rPr>
          <w:sz w:val="24"/>
          <w:szCs w:val="24"/>
          <w:lang w:val="lt-LT"/>
        </w:rPr>
        <w:t>“ projektas, reg. Nr. TSP-227.</w:t>
      </w:r>
    </w:p>
    <w:p w14:paraId="54D2C2E3" w14:textId="5FE1845A" w:rsidR="00B9319A" w:rsidRPr="00B9319A" w:rsidRDefault="00B9319A" w:rsidP="00B9319A">
      <w:pPr>
        <w:ind w:firstLine="709"/>
        <w:jc w:val="both"/>
        <w:rPr>
          <w:color w:val="000000" w:themeColor="text1"/>
          <w:sz w:val="24"/>
          <w:szCs w:val="24"/>
        </w:rPr>
      </w:pPr>
      <w:r w:rsidRPr="004D3508">
        <w:rPr>
          <w:b/>
          <w:color w:val="000000" w:themeColor="text1"/>
          <w:sz w:val="24"/>
          <w:szCs w:val="24"/>
        </w:rPr>
        <w:t>Lina Miknevičienė</w:t>
      </w:r>
      <w:r>
        <w:rPr>
          <w:color w:val="000000" w:themeColor="text1"/>
          <w:sz w:val="24"/>
          <w:szCs w:val="24"/>
        </w:rPr>
        <w:t xml:space="preserve"> nusišalino nuo klausimo svarstymo, nes </w:t>
      </w:r>
      <w:r w:rsidRPr="004D3508">
        <w:rPr>
          <w:color w:val="000000" w:themeColor="text1"/>
          <w:sz w:val="24"/>
          <w:szCs w:val="24"/>
        </w:rPr>
        <w:t>dirba Joniškio pirminės sveikatos priežiūros centre.</w:t>
      </w:r>
    </w:p>
    <w:p w14:paraId="1A6494D3" w14:textId="77777777" w:rsidR="00B9319A" w:rsidRDefault="00B9319A" w:rsidP="00B9319A">
      <w:pPr>
        <w:ind w:firstLine="709"/>
        <w:jc w:val="both"/>
        <w:rPr>
          <w:sz w:val="24"/>
          <w:szCs w:val="24"/>
          <w:lang w:val="lt-LT"/>
        </w:rPr>
      </w:pPr>
      <w:r w:rsidRPr="00B9319A">
        <w:rPr>
          <w:sz w:val="24"/>
          <w:szCs w:val="24"/>
          <w:lang w:val="lt-LT"/>
        </w:rPr>
        <w:t>Socialinės paramos ir sveikatos skyriaus</w:t>
      </w:r>
      <w:r>
        <w:rPr>
          <w:sz w:val="24"/>
          <w:szCs w:val="24"/>
          <w:lang w:val="lt-LT"/>
        </w:rPr>
        <w:t xml:space="preserve"> vyriausioji specialistė Aistė Milašienė.</w:t>
      </w:r>
    </w:p>
    <w:p w14:paraId="1FAE1C46" w14:textId="059D1088" w:rsidR="00B9319A" w:rsidRDefault="009F160F" w:rsidP="00B9319A">
      <w:pPr>
        <w:ind w:firstLine="709"/>
        <w:jc w:val="both"/>
        <w:rPr>
          <w:sz w:val="24"/>
          <w:szCs w:val="24"/>
          <w:lang w:val="lt-LT"/>
        </w:rPr>
      </w:pPr>
      <w:r w:rsidRPr="009F160F">
        <w:rPr>
          <w:sz w:val="24"/>
          <w:szCs w:val="24"/>
          <w:lang w:val="lt-LT"/>
        </w:rPr>
        <w:t>Posėdžio pirmininkas Vitalijus Gailius informavo tarybos narius, kad trys komitetai pritarė sprendimo projektui, Aplinkos ir kaimo reikalų komitetas sprendim</w:t>
      </w:r>
      <w:r>
        <w:rPr>
          <w:sz w:val="24"/>
          <w:szCs w:val="24"/>
          <w:lang w:val="lt-LT"/>
        </w:rPr>
        <w:t>ui nepritarė.</w:t>
      </w:r>
    </w:p>
    <w:p w14:paraId="5C2018F8" w14:textId="77777777" w:rsidR="00B9319A" w:rsidRDefault="00B9319A" w:rsidP="008546F3">
      <w:pPr>
        <w:ind w:firstLine="709"/>
        <w:jc w:val="both"/>
        <w:rPr>
          <w:sz w:val="24"/>
          <w:szCs w:val="24"/>
          <w:lang w:val="lt-LT"/>
        </w:rPr>
      </w:pPr>
      <w:r w:rsidRPr="00B9319A">
        <w:rPr>
          <w:sz w:val="24"/>
          <w:szCs w:val="24"/>
          <w:lang w:val="lt-LT"/>
        </w:rPr>
        <w:t>Tarybos nariai uždavinėjo klausimus (žiūrėti vaizdo įrašą).</w:t>
      </w:r>
    </w:p>
    <w:p w14:paraId="0E311CAC" w14:textId="566ABD0E" w:rsidR="008546F3" w:rsidRPr="008546F3" w:rsidRDefault="00B9319A" w:rsidP="008546F3">
      <w:pPr>
        <w:ind w:firstLine="709"/>
        <w:jc w:val="both"/>
        <w:rPr>
          <w:sz w:val="24"/>
          <w:szCs w:val="24"/>
          <w:lang w:val="lt-LT"/>
        </w:rPr>
      </w:pPr>
      <w:r w:rsidRPr="004A3370">
        <w:rPr>
          <w:sz w:val="24"/>
          <w:szCs w:val="24"/>
          <w:lang w:val="lt-LT"/>
        </w:rPr>
        <w:t xml:space="preserve">NUSPRĘSTA. Priimti sprendimą </w:t>
      </w:r>
      <w:r>
        <w:rPr>
          <w:sz w:val="24"/>
          <w:szCs w:val="24"/>
          <w:lang w:val="lt-LT"/>
        </w:rPr>
        <w:t>„</w:t>
      </w:r>
      <w:r w:rsidRPr="00B9319A">
        <w:rPr>
          <w:sz w:val="24"/>
          <w:szCs w:val="24"/>
          <w:lang w:val="lt-LT"/>
        </w:rPr>
        <w:t>Dėl viešosios įstaigos Joniškio rajono savivaldybės greitosios medicinos pagalbos stoties reorganizavimo, prijungiant prie viešosios įstaigos Joniškio pirminės sveikatos priežiūros centro</w:t>
      </w:r>
      <w:r>
        <w:rPr>
          <w:sz w:val="24"/>
          <w:szCs w:val="24"/>
          <w:lang w:val="lt-LT"/>
        </w:rPr>
        <w:t>“ (balsavo: už – 19, prieš – 2</w:t>
      </w:r>
      <w:r w:rsidRPr="00B9319A">
        <w:rPr>
          <w:sz w:val="24"/>
          <w:szCs w:val="24"/>
          <w:lang w:val="lt-LT"/>
        </w:rPr>
        <w:t>, sus</w:t>
      </w:r>
      <w:r>
        <w:rPr>
          <w:sz w:val="24"/>
          <w:szCs w:val="24"/>
          <w:lang w:val="lt-LT"/>
        </w:rPr>
        <w:t>ilaikė – 2; sprendimas Nr. T-212</w:t>
      </w:r>
      <w:r w:rsidRPr="00B9319A">
        <w:rPr>
          <w:sz w:val="24"/>
          <w:szCs w:val="24"/>
          <w:lang w:val="lt-LT"/>
        </w:rPr>
        <w:t>).</w:t>
      </w:r>
    </w:p>
    <w:p w14:paraId="4633868E" w14:textId="65AF903E" w:rsidR="008569B0" w:rsidRPr="001140EB" w:rsidRDefault="00E86C6A" w:rsidP="00DD49E3">
      <w:pPr>
        <w:ind w:firstLine="709"/>
        <w:jc w:val="both"/>
        <w:rPr>
          <w:sz w:val="24"/>
          <w:szCs w:val="24"/>
          <w:lang w:val="lt-LT"/>
        </w:rPr>
      </w:pPr>
      <w:r w:rsidRPr="001140EB">
        <w:rPr>
          <w:sz w:val="24"/>
          <w:szCs w:val="24"/>
          <w:lang w:val="lt-LT"/>
        </w:rPr>
        <w:t>Pasibaigus darbotvarkės klausimams</w:t>
      </w:r>
      <w:r w:rsidR="00E247ED">
        <w:rPr>
          <w:sz w:val="24"/>
          <w:szCs w:val="24"/>
          <w:lang w:val="lt-LT"/>
        </w:rPr>
        <w:t>,</w:t>
      </w:r>
      <w:r w:rsidRPr="001140EB">
        <w:rPr>
          <w:sz w:val="24"/>
          <w:szCs w:val="24"/>
          <w:lang w:val="lt-LT"/>
        </w:rPr>
        <w:t xml:space="preserve"> tarybos nariai uždavinėjo klausimus</w:t>
      </w:r>
      <w:r w:rsidR="009235F9">
        <w:rPr>
          <w:sz w:val="24"/>
          <w:szCs w:val="24"/>
          <w:lang w:val="lt-LT"/>
        </w:rPr>
        <w:t>, išsakė savo pareiškimus</w:t>
      </w:r>
      <w:r w:rsidR="009E2253">
        <w:rPr>
          <w:sz w:val="24"/>
          <w:szCs w:val="24"/>
          <w:lang w:val="lt-LT"/>
        </w:rPr>
        <w:t>, replikas</w:t>
      </w:r>
      <w:r w:rsidR="009F160F">
        <w:rPr>
          <w:sz w:val="24"/>
          <w:szCs w:val="24"/>
          <w:lang w:val="lt-LT"/>
        </w:rPr>
        <w:t xml:space="preserve"> bei administracija pateikė informaciją.</w:t>
      </w:r>
    </w:p>
    <w:p w14:paraId="42CCDC1C" w14:textId="77777777" w:rsidR="00E86C6A" w:rsidRPr="001140EB" w:rsidRDefault="00E86C6A" w:rsidP="00E86C6A">
      <w:pPr>
        <w:ind w:firstLine="709"/>
        <w:rPr>
          <w:sz w:val="24"/>
          <w:szCs w:val="24"/>
          <w:lang w:val="lt-LT"/>
        </w:rPr>
      </w:pPr>
    </w:p>
    <w:p w14:paraId="48250353" w14:textId="77777777" w:rsidR="00E86C6A" w:rsidRPr="001140EB" w:rsidRDefault="00E86C6A" w:rsidP="00E86C6A">
      <w:pPr>
        <w:ind w:firstLine="709"/>
        <w:rPr>
          <w:sz w:val="24"/>
          <w:szCs w:val="24"/>
          <w:lang w:val="lt-LT"/>
        </w:rPr>
      </w:pPr>
    </w:p>
    <w:p w14:paraId="78E0F883" w14:textId="2C07EF46" w:rsidR="00A75224" w:rsidRPr="001140EB" w:rsidRDefault="008569B0" w:rsidP="009235F9">
      <w:pPr>
        <w:rPr>
          <w:sz w:val="24"/>
          <w:szCs w:val="24"/>
          <w:lang w:val="lt-LT"/>
        </w:rPr>
      </w:pPr>
      <w:r w:rsidRPr="001140EB">
        <w:rPr>
          <w:sz w:val="24"/>
          <w:szCs w:val="24"/>
          <w:lang w:val="lt-LT"/>
        </w:rPr>
        <w:t>Posėdžio pirmininka</w:t>
      </w:r>
      <w:r w:rsidR="00382B7D">
        <w:rPr>
          <w:sz w:val="24"/>
          <w:szCs w:val="24"/>
          <w:lang w:val="lt-LT"/>
        </w:rPr>
        <w:t>s</w:t>
      </w:r>
      <w:bookmarkStart w:id="2" w:name="_GoBack"/>
      <w:bookmarkEnd w:id="2"/>
      <w:r w:rsidR="00E86C6A"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007535AC" w:rsidRPr="001140EB">
        <w:rPr>
          <w:sz w:val="24"/>
          <w:szCs w:val="24"/>
          <w:lang w:val="lt-LT"/>
        </w:rPr>
        <w:tab/>
      </w:r>
      <w:r w:rsidRPr="001140EB">
        <w:rPr>
          <w:sz w:val="24"/>
          <w:szCs w:val="24"/>
          <w:lang w:val="lt-LT"/>
        </w:rPr>
        <w:t>Vitalijus Gailius</w:t>
      </w:r>
    </w:p>
    <w:p w14:paraId="4E6A3A90" w14:textId="77777777" w:rsidR="007535AC" w:rsidRPr="001140EB" w:rsidRDefault="007535AC" w:rsidP="00665FA3">
      <w:pPr>
        <w:rPr>
          <w:sz w:val="24"/>
          <w:szCs w:val="24"/>
          <w:lang w:val="lt-LT"/>
        </w:rPr>
      </w:pPr>
    </w:p>
    <w:p w14:paraId="6772FBA9" w14:textId="77777777" w:rsidR="007535AC" w:rsidRPr="001140EB" w:rsidRDefault="007535AC" w:rsidP="00665FA3">
      <w:pPr>
        <w:rPr>
          <w:sz w:val="24"/>
          <w:szCs w:val="24"/>
          <w:lang w:val="lt-LT"/>
        </w:rPr>
      </w:pPr>
    </w:p>
    <w:p w14:paraId="2CDB0A6D" w14:textId="4A562376" w:rsidR="0081446C" w:rsidRPr="001140EB" w:rsidRDefault="008569B0" w:rsidP="00665FA3">
      <w:pPr>
        <w:rPr>
          <w:sz w:val="24"/>
          <w:szCs w:val="24"/>
          <w:lang w:val="lt-LT"/>
        </w:rPr>
      </w:pPr>
      <w:r w:rsidRPr="001140EB">
        <w:rPr>
          <w:sz w:val="24"/>
          <w:szCs w:val="24"/>
          <w:lang w:val="lt-LT"/>
        </w:rPr>
        <w:t>Posėdžio sekretorė</w:t>
      </w:r>
      <w:r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Pr="001140EB">
        <w:rPr>
          <w:sz w:val="24"/>
          <w:szCs w:val="24"/>
          <w:lang w:val="lt-LT"/>
        </w:rPr>
        <w:tab/>
      </w:r>
      <w:r w:rsidR="007535AC" w:rsidRPr="001140EB">
        <w:rPr>
          <w:sz w:val="24"/>
          <w:szCs w:val="24"/>
          <w:lang w:val="lt-LT"/>
        </w:rPr>
        <w:tab/>
      </w:r>
      <w:r w:rsidR="00765F01" w:rsidRPr="001140EB">
        <w:rPr>
          <w:sz w:val="24"/>
          <w:szCs w:val="24"/>
          <w:lang w:val="lt-LT"/>
        </w:rPr>
        <w:t>Akvilė Mickevičiūtė</w:t>
      </w:r>
    </w:p>
    <w:sectPr w:rsidR="0081446C" w:rsidRPr="001140EB" w:rsidSect="006343E6">
      <w:headerReference w:type="even" r:id="rId9"/>
      <w:headerReference w:type="default" r:id="rId10"/>
      <w:headerReference w:type="first" r:id="rId11"/>
      <w:pgSz w:w="11906" w:h="16838" w:code="9"/>
      <w:pgMar w:top="1134" w:right="567" w:bottom="1134" w:left="1701" w:header="567" w:footer="22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B6E6C" w14:textId="77777777" w:rsidR="00646E02" w:rsidRDefault="00646E02">
      <w:r>
        <w:separator/>
      </w:r>
    </w:p>
  </w:endnote>
  <w:endnote w:type="continuationSeparator" w:id="0">
    <w:p w14:paraId="53C86EBF" w14:textId="77777777" w:rsidR="00646E02" w:rsidRDefault="0064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EFD0E" w14:textId="77777777" w:rsidR="00646E02" w:rsidRDefault="00646E02">
      <w:r>
        <w:separator/>
      </w:r>
    </w:p>
  </w:footnote>
  <w:footnote w:type="continuationSeparator" w:id="0">
    <w:p w14:paraId="78200E27" w14:textId="77777777" w:rsidR="00646E02" w:rsidRDefault="00646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0C1C" w14:textId="77777777" w:rsidR="00B9319A" w:rsidRDefault="00B9319A"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7F87EE" w14:textId="77777777" w:rsidR="00B9319A" w:rsidRDefault="00B931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8387" w14:textId="77777777" w:rsidR="00B9319A" w:rsidRDefault="00B9319A"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2B7D">
      <w:rPr>
        <w:rStyle w:val="Puslapionumeris"/>
        <w:noProof/>
      </w:rPr>
      <w:t>7</w:t>
    </w:r>
    <w:r>
      <w:rPr>
        <w:rStyle w:val="Puslapionumeris"/>
      </w:rPr>
      <w:fldChar w:fldCharType="end"/>
    </w:r>
  </w:p>
  <w:p w14:paraId="63A97BED" w14:textId="77777777" w:rsidR="00B9319A" w:rsidRDefault="00B9319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7A14B" w14:textId="77777777" w:rsidR="00B9319A" w:rsidRDefault="00646E02">
    <w:pPr>
      <w:pStyle w:val="Antrats"/>
      <w:jc w:val="center"/>
      <w:rPr>
        <w:b/>
        <w:caps/>
        <w:sz w:val="26"/>
        <w:lang w:val="lt-LT"/>
      </w:rPr>
    </w:pPr>
    <w:r>
      <w:rPr>
        <w:b/>
        <w:caps/>
        <w:noProof/>
      </w:rPr>
      <w:pict w14:anchorId="76E25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1.15pt;width:45pt;height:55.8pt;z-index:251657728">
          <v:imagedata r:id="rId1" o:title=""/>
          <w10:wrap type="topAndBottom"/>
        </v:shape>
        <o:OLEObject Type="Embed" ProgID="CorelPhotoPaint.Image.8" ShapeID="_x0000_s2052" DrawAspect="Content" ObjectID="_1666421987" r:id="rId2"/>
      </w:pict>
    </w:r>
  </w:p>
  <w:p w14:paraId="3B99EF6C" w14:textId="77777777" w:rsidR="00B9319A" w:rsidRDefault="00B9319A">
    <w:pPr>
      <w:pStyle w:val="Antrats"/>
      <w:jc w:val="center"/>
      <w:rPr>
        <w:b/>
        <w:caps/>
        <w:sz w:val="26"/>
        <w:lang w:val="lt-LT"/>
      </w:rPr>
    </w:pPr>
  </w:p>
  <w:p w14:paraId="1B82D64E" w14:textId="77777777" w:rsidR="00B9319A" w:rsidRDefault="00B9319A">
    <w:pPr>
      <w:pStyle w:val="Antrats"/>
      <w:jc w:val="center"/>
      <w:rPr>
        <w:b/>
        <w:caps/>
        <w:sz w:val="26"/>
        <w:lang w:val="lt-LT"/>
      </w:rPr>
    </w:pPr>
  </w:p>
  <w:p w14:paraId="05644089" w14:textId="77777777" w:rsidR="00B9319A" w:rsidRDefault="00B9319A">
    <w:pPr>
      <w:pStyle w:val="Antrats"/>
      <w:jc w:val="center"/>
      <w:rPr>
        <w:b/>
        <w:caps/>
        <w:sz w:val="26"/>
        <w:lang w:val="lt-LT"/>
      </w:rPr>
    </w:pPr>
  </w:p>
  <w:p w14:paraId="5B43A551" w14:textId="77777777" w:rsidR="00B9319A" w:rsidRDefault="00B9319A">
    <w:pPr>
      <w:pStyle w:val="Antrats"/>
      <w:jc w:val="center"/>
      <w:rPr>
        <w:b/>
        <w:caps/>
        <w:sz w:val="26"/>
        <w:lang w:val="lt-LT"/>
      </w:rPr>
    </w:pPr>
    <w:r>
      <w:rPr>
        <w:b/>
        <w:caps/>
        <w:sz w:val="26"/>
        <w:lang w:val="lt-LT"/>
      </w:rPr>
      <w:t>Joniškio rajono savivaldybės</w:t>
    </w:r>
    <w:r>
      <w:rPr>
        <w:b/>
        <w:caps/>
        <w:sz w:val="26"/>
        <w:lang w:val="lt-LT"/>
      </w:rPr>
      <w:br/>
      <w:t>taryba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754BA"/>
    <w:multiLevelType w:val="hybridMultilevel"/>
    <w:tmpl w:val="C1E2B6A0"/>
    <w:lvl w:ilvl="0" w:tplc="14EE63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4717EE3"/>
    <w:multiLevelType w:val="hybridMultilevel"/>
    <w:tmpl w:val="15328FF6"/>
    <w:lvl w:ilvl="0" w:tplc="46DE4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AD049AC"/>
    <w:multiLevelType w:val="hybridMultilevel"/>
    <w:tmpl w:val="BF6AD3AA"/>
    <w:lvl w:ilvl="0" w:tplc="AF2841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72F0224B"/>
    <w:multiLevelType w:val="hybridMultilevel"/>
    <w:tmpl w:val="623E583A"/>
    <w:lvl w:ilvl="0" w:tplc="2B8297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98"/>
    <w:rsid w:val="00000CC6"/>
    <w:rsid w:val="00002276"/>
    <w:rsid w:val="00002A6E"/>
    <w:rsid w:val="000030F4"/>
    <w:rsid w:val="00005D68"/>
    <w:rsid w:val="00006DBC"/>
    <w:rsid w:val="00007244"/>
    <w:rsid w:val="00011165"/>
    <w:rsid w:val="00011A05"/>
    <w:rsid w:val="00013638"/>
    <w:rsid w:val="00017291"/>
    <w:rsid w:val="00017434"/>
    <w:rsid w:val="00017CD4"/>
    <w:rsid w:val="000228AB"/>
    <w:rsid w:val="00024975"/>
    <w:rsid w:val="0002605C"/>
    <w:rsid w:val="00026685"/>
    <w:rsid w:val="00026A92"/>
    <w:rsid w:val="000279C8"/>
    <w:rsid w:val="00031687"/>
    <w:rsid w:val="00031EF2"/>
    <w:rsid w:val="0004003E"/>
    <w:rsid w:val="00041173"/>
    <w:rsid w:val="00042714"/>
    <w:rsid w:val="0005521B"/>
    <w:rsid w:val="000554E3"/>
    <w:rsid w:val="000573B8"/>
    <w:rsid w:val="00062404"/>
    <w:rsid w:val="00062F9F"/>
    <w:rsid w:val="00064D15"/>
    <w:rsid w:val="00067562"/>
    <w:rsid w:val="000753B4"/>
    <w:rsid w:val="00075EA5"/>
    <w:rsid w:val="000848C7"/>
    <w:rsid w:val="0008709D"/>
    <w:rsid w:val="0009142D"/>
    <w:rsid w:val="00092C9C"/>
    <w:rsid w:val="00094724"/>
    <w:rsid w:val="000A1A5B"/>
    <w:rsid w:val="000B24A6"/>
    <w:rsid w:val="000B47FA"/>
    <w:rsid w:val="000B6AA1"/>
    <w:rsid w:val="000B6C14"/>
    <w:rsid w:val="000C258F"/>
    <w:rsid w:val="000C2857"/>
    <w:rsid w:val="000C494D"/>
    <w:rsid w:val="000D264D"/>
    <w:rsid w:val="000E0B1D"/>
    <w:rsid w:val="000E0D36"/>
    <w:rsid w:val="000E7CB8"/>
    <w:rsid w:val="000F3CFF"/>
    <w:rsid w:val="000F4388"/>
    <w:rsid w:val="000F67E4"/>
    <w:rsid w:val="00103EBA"/>
    <w:rsid w:val="00105510"/>
    <w:rsid w:val="0011021E"/>
    <w:rsid w:val="00112484"/>
    <w:rsid w:val="0011252D"/>
    <w:rsid w:val="001140EB"/>
    <w:rsid w:val="001151D6"/>
    <w:rsid w:val="001217BD"/>
    <w:rsid w:val="0012499B"/>
    <w:rsid w:val="00124D04"/>
    <w:rsid w:val="00131654"/>
    <w:rsid w:val="001319D4"/>
    <w:rsid w:val="00133990"/>
    <w:rsid w:val="00135389"/>
    <w:rsid w:val="001361A3"/>
    <w:rsid w:val="00143498"/>
    <w:rsid w:val="0014571A"/>
    <w:rsid w:val="00150ECE"/>
    <w:rsid w:val="001523B9"/>
    <w:rsid w:val="00152809"/>
    <w:rsid w:val="00157D83"/>
    <w:rsid w:val="001601B5"/>
    <w:rsid w:val="0016389A"/>
    <w:rsid w:val="001649E4"/>
    <w:rsid w:val="0017047D"/>
    <w:rsid w:val="00174950"/>
    <w:rsid w:val="00174D19"/>
    <w:rsid w:val="001801E8"/>
    <w:rsid w:val="00180779"/>
    <w:rsid w:val="00182E6F"/>
    <w:rsid w:val="00184348"/>
    <w:rsid w:val="0019144D"/>
    <w:rsid w:val="001928FC"/>
    <w:rsid w:val="001935CC"/>
    <w:rsid w:val="00197489"/>
    <w:rsid w:val="001A2411"/>
    <w:rsid w:val="001B2851"/>
    <w:rsid w:val="001B6290"/>
    <w:rsid w:val="001B740E"/>
    <w:rsid w:val="001C21A0"/>
    <w:rsid w:val="001C3736"/>
    <w:rsid w:val="001C5786"/>
    <w:rsid w:val="001C6ED4"/>
    <w:rsid w:val="001D1707"/>
    <w:rsid w:val="001D262E"/>
    <w:rsid w:val="001D26CA"/>
    <w:rsid w:val="001D4408"/>
    <w:rsid w:val="001D49EE"/>
    <w:rsid w:val="001D5397"/>
    <w:rsid w:val="001D5C04"/>
    <w:rsid w:val="001E113E"/>
    <w:rsid w:val="001E3ECA"/>
    <w:rsid w:val="001F5871"/>
    <w:rsid w:val="00204DBE"/>
    <w:rsid w:val="00205F50"/>
    <w:rsid w:val="00206E1E"/>
    <w:rsid w:val="0021249E"/>
    <w:rsid w:val="00212B21"/>
    <w:rsid w:val="00215594"/>
    <w:rsid w:val="0021565F"/>
    <w:rsid w:val="002203B2"/>
    <w:rsid w:val="002205F9"/>
    <w:rsid w:val="00220867"/>
    <w:rsid w:val="00223560"/>
    <w:rsid w:val="002312D7"/>
    <w:rsid w:val="00231B4E"/>
    <w:rsid w:val="00231BAA"/>
    <w:rsid w:val="00234F11"/>
    <w:rsid w:val="00236DA3"/>
    <w:rsid w:val="002407F4"/>
    <w:rsid w:val="0024482A"/>
    <w:rsid w:val="00252265"/>
    <w:rsid w:val="00256846"/>
    <w:rsid w:val="0026360A"/>
    <w:rsid w:val="00263DD1"/>
    <w:rsid w:val="002652BE"/>
    <w:rsid w:val="0026771F"/>
    <w:rsid w:val="00271279"/>
    <w:rsid w:val="0027433E"/>
    <w:rsid w:val="00274B3C"/>
    <w:rsid w:val="0027501A"/>
    <w:rsid w:val="002753EB"/>
    <w:rsid w:val="00275948"/>
    <w:rsid w:val="002759E5"/>
    <w:rsid w:val="00284E0C"/>
    <w:rsid w:val="00294DCF"/>
    <w:rsid w:val="00295D5A"/>
    <w:rsid w:val="002A07A8"/>
    <w:rsid w:val="002A2898"/>
    <w:rsid w:val="002A6A24"/>
    <w:rsid w:val="002B0E0A"/>
    <w:rsid w:val="002B1303"/>
    <w:rsid w:val="002D0056"/>
    <w:rsid w:val="002D1E77"/>
    <w:rsid w:val="002D2DBB"/>
    <w:rsid w:val="002D3846"/>
    <w:rsid w:val="002D52C3"/>
    <w:rsid w:val="002D6FF5"/>
    <w:rsid w:val="002E099D"/>
    <w:rsid w:val="002E2A03"/>
    <w:rsid w:val="002E4B37"/>
    <w:rsid w:val="002E721B"/>
    <w:rsid w:val="002E78A5"/>
    <w:rsid w:val="002F1B48"/>
    <w:rsid w:val="002F42DD"/>
    <w:rsid w:val="00300A43"/>
    <w:rsid w:val="003013D8"/>
    <w:rsid w:val="00310D77"/>
    <w:rsid w:val="0031128B"/>
    <w:rsid w:val="0031495A"/>
    <w:rsid w:val="003174A5"/>
    <w:rsid w:val="003276C9"/>
    <w:rsid w:val="00327A17"/>
    <w:rsid w:val="00327BF3"/>
    <w:rsid w:val="0033090C"/>
    <w:rsid w:val="00332030"/>
    <w:rsid w:val="003360E5"/>
    <w:rsid w:val="00345885"/>
    <w:rsid w:val="003477FF"/>
    <w:rsid w:val="00347D25"/>
    <w:rsid w:val="003551D8"/>
    <w:rsid w:val="003563E2"/>
    <w:rsid w:val="00361DA8"/>
    <w:rsid w:val="00367427"/>
    <w:rsid w:val="00380C7D"/>
    <w:rsid w:val="00382B7D"/>
    <w:rsid w:val="003842DE"/>
    <w:rsid w:val="003869F6"/>
    <w:rsid w:val="00390935"/>
    <w:rsid w:val="00392C1A"/>
    <w:rsid w:val="003963EC"/>
    <w:rsid w:val="00397509"/>
    <w:rsid w:val="003A0035"/>
    <w:rsid w:val="003A467B"/>
    <w:rsid w:val="003A7182"/>
    <w:rsid w:val="003B2089"/>
    <w:rsid w:val="003B227C"/>
    <w:rsid w:val="003B22CA"/>
    <w:rsid w:val="003B3237"/>
    <w:rsid w:val="003B61C6"/>
    <w:rsid w:val="003B7471"/>
    <w:rsid w:val="003D0232"/>
    <w:rsid w:val="003D07F5"/>
    <w:rsid w:val="003D369E"/>
    <w:rsid w:val="003D3BAD"/>
    <w:rsid w:val="003D4A2A"/>
    <w:rsid w:val="003D59EE"/>
    <w:rsid w:val="003D5AFB"/>
    <w:rsid w:val="003D6DB3"/>
    <w:rsid w:val="003E2C6E"/>
    <w:rsid w:val="003E3F23"/>
    <w:rsid w:val="003E4401"/>
    <w:rsid w:val="003F0DB1"/>
    <w:rsid w:val="003F2A66"/>
    <w:rsid w:val="003F37E9"/>
    <w:rsid w:val="003F7BB1"/>
    <w:rsid w:val="00400147"/>
    <w:rsid w:val="004002F5"/>
    <w:rsid w:val="00411DCA"/>
    <w:rsid w:val="00414733"/>
    <w:rsid w:val="004157A9"/>
    <w:rsid w:val="00424B56"/>
    <w:rsid w:val="00430B8E"/>
    <w:rsid w:val="00431FEB"/>
    <w:rsid w:val="00432248"/>
    <w:rsid w:val="00433D34"/>
    <w:rsid w:val="00442F1F"/>
    <w:rsid w:val="0044600A"/>
    <w:rsid w:val="004465AB"/>
    <w:rsid w:val="00447CB8"/>
    <w:rsid w:val="00453767"/>
    <w:rsid w:val="0045581F"/>
    <w:rsid w:val="00455FA5"/>
    <w:rsid w:val="004569DC"/>
    <w:rsid w:val="0046518E"/>
    <w:rsid w:val="00465369"/>
    <w:rsid w:val="00466CEF"/>
    <w:rsid w:val="00475E81"/>
    <w:rsid w:val="004763E2"/>
    <w:rsid w:val="0048124C"/>
    <w:rsid w:val="00483432"/>
    <w:rsid w:val="00492A66"/>
    <w:rsid w:val="00493B56"/>
    <w:rsid w:val="004954FB"/>
    <w:rsid w:val="004A1972"/>
    <w:rsid w:val="004A3370"/>
    <w:rsid w:val="004B4306"/>
    <w:rsid w:val="004B46E7"/>
    <w:rsid w:val="004B4AB9"/>
    <w:rsid w:val="004B562D"/>
    <w:rsid w:val="004B5DF3"/>
    <w:rsid w:val="004B6DEE"/>
    <w:rsid w:val="004C0105"/>
    <w:rsid w:val="004C0805"/>
    <w:rsid w:val="004C18B9"/>
    <w:rsid w:val="004C191F"/>
    <w:rsid w:val="004C2A89"/>
    <w:rsid w:val="004C5891"/>
    <w:rsid w:val="004C61DB"/>
    <w:rsid w:val="004C7D6F"/>
    <w:rsid w:val="004D1273"/>
    <w:rsid w:val="004D3508"/>
    <w:rsid w:val="004D3B6D"/>
    <w:rsid w:val="004E1390"/>
    <w:rsid w:val="004E38EC"/>
    <w:rsid w:val="004E4551"/>
    <w:rsid w:val="004E47B3"/>
    <w:rsid w:val="004E4C22"/>
    <w:rsid w:val="004E5345"/>
    <w:rsid w:val="004F24DD"/>
    <w:rsid w:val="004F2D5A"/>
    <w:rsid w:val="004F4A6C"/>
    <w:rsid w:val="00501DC0"/>
    <w:rsid w:val="00511511"/>
    <w:rsid w:val="0051198D"/>
    <w:rsid w:val="00511BBB"/>
    <w:rsid w:val="005145CE"/>
    <w:rsid w:val="00521CC8"/>
    <w:rsid w:val="005249A1"/>
    <w:rsid w:val="005258BE"/>
    <w:rsid w:val="005306B2"/>
    <w:rsid w:val="00531806"/>
    <w:rsid w:val="0053310F"/>
    <w:rsid w:val="00533A5A"/>
    <w:rsid w:val="00533F01"/>
    <w:rsid w:val="00535250"/>
    <w:rsid w:val="005357C5"/>
    <w:rsid w:val="00544A14"/>
    <w:rsid w:val="00550CA9"/>
    <w:rsid w:val="00550E37"/>
    <w:rsid w:val="00552318"/>
    <w:rsid w:val="00574B0F"/>
    <w:rsid w:val="00576253"/>
    <w:rsid w:val="00577E23"/>
    <w:rsid w:val="00580CE4"/>
    <w:rsid w:val="0058139D"/>
    <w:rsid w:val="005836D6"/>
    <w:rsid w:val="00583C57"/>
    <w:rsid w:val="005A05F3"/>
    <w:rsid w:val="005A06EC"/>
    <w:rsid w:val="005A1F72"/>
    <w:rsid w:val="005A7368"/>
    <w:rsid w:val="005A7A55"/>
    <w:rsid w:val="005B5D3F"/>
    <w:rsid w:val="005B6445"/>
    <w:rsid w:val="005C6DEC"/>
    <w:rsid w:val="005D0B88"/>
    <w:rsid w:val="005D121A"/>
    <w:rsid w:val="005D1323"/>
    <w:rsid w:val="005D6687"/>
    <w:rsid w:val="005E25A3"/>
    <w:rsid w:val="005E2778"/>
    <w:rsid w:val="005E5698"/>
    <w:rsid w:val="005E5A82"/>
    <w:rsid w:val="005E7226"/>
    <w:rsid w:val="005F2132"/>
    <w:rsid w:val="005F3FD2"/>
    <w:rsid w:val="005F4016"/>
    <w:rsid w:val="005F506C"/>
    <w:rsid w:val="00607854"/>
    <w:rsid w:val="00607BA5"/>
    <w:rsid w:val="00613E58"/>
    <w:rsid w:val="00616826"/>
    <w:rsid w:val="006252B4"/>
    <w:rsid w:val="00626616"/>
    <w:rsid w:val="006343DB"/>
    <w:rsid w:val="006343E6"/>
    <w:rsid w:val="00640485"/>
    <w:rsid w:val="00646E02"/>
    <w:rsid w:val="00647AAE"/>
    <w:rsid w:val="00647B3A"/>
    <w:rsid w:val="00653490"/>
    <w:rsid w:val="006539FB"/>
    <w:rsid w:val="00653D09"/>
    <w:rsid w:val="00654E3F"/>
    <w:rsid w:val="006558B9"/>
    <w:rsid w:val="0065636C"/>
    <w:rsid w:val="00657C1A"/>
    <w:rsid w:val="006630DC"/>
    <w:rsid w:val="00663C61"/>
    <w:rsid w:val="00665369"/>
    <w:rsid w:val="00665FA3"/>
    <w:rsid w:val="006718AE"/>
    <w:rsid w:val="006738C8"/>
    <w:rsid w:val="00675E7B"/>
    <w:rsid w:val="00681A15"/>
    <w:rsid w:val="00684023"/>
    <w:rsid w:val="00684142"/>
    <w:rsid w:val="006848FA"/>
    <w:rsid w:val="00687830"/>
    <w:rsid w:val="006902E0"/>
    <w:rsid w:val="00694751"/>
    <w:rsid w:val="00696312"/>
    <w:rsid w:val="00696BB4"/>
    <w:rsid w:val="006A3985"/>
    <w:rsid w:val="006A3E1C"/>
    <w:rsid w:val="006A4838"/>
    <w:rsid w:val="006B212B"/>
    <w:rsid w:val="006B3CA4"/>
    <w:rsid w:val="006C1057"/>
    <w:rsid w:val="006C2FED"/>
    <w:rsid w:val="006C3403"/>
    <w:rsid w:val="006C4E06"/>
    <w:rsid w:val="006C6756"/>
    <w:rsid w:val="006C6FE1"/>
    <w:rsid w:val="006D0D34"/>
    <w:rsid w:val="006D37FB"/>
    <w:rsid w:val="006D646F"/>
    <w:rsid w:val="006D6495"/>
    <w:rsid w:val="006E2FBB"/>
    <w:rsid w:val="006E42C2"/>
    <w:rsid w:val="006E5B55"/>
    <w:rsid w:val="006E6F1D"/>
    <w:rsid w:val="006E70CF"/>
    <w:rsid w:val="006F05FA"/>
    <w:rsid w:val="006F1EE0"/>
    <w:rsid w:val="006F220B"/>
    <w:rsid w:val="006F4598"/>
    <w:rsid w:val="006F5053"/>
    <w:rsid w:val="006F736D"/>
    <w:rsid w:val="007022C4"/>
    <w:rsid w:val="00702EDC"/>
    <w:rsid w:val="00707F29"/>
    <w:rsid w:val="00711701"/>
    <w:rsid w:val="00713F15"/>
    <w:rsid w:val="00715333"/>
    <w:rsid w:val="00717738"/>
    <w:rsid w:val="00717D3C"/>
    <w:rsid w:val="00720F7D"/>
    <w:rsid w:val="00725A5B"/>
    <w:rsid w:val="00730CC0"/>
    <w:rsid w:val="00731B5F"/>
    <w:rsid w:val="007325CE"/>
    <w:rsid w:val="007377D2"/>
    <w:rsid w:val="00741DFC"/>
    <w:rsid w:val="007441AC"/>
    <w:rsid w:val="00753474"/>
    <w:rsid w:val="007535AC"/>
    <w:rsid w:val="0075510A"/>
    <w:rsid w:val="007601A3"/>
    <w:rsid w:val="00762376"/>
    <w:rsid w:val="00762503"/>
    <w:rsid w:val="007637F5"/>
    <w:rsid w:val="00765850"/>
    <w:rsid w:val="00765F01"/>
    <w:rsid w:val="00772586"/>
    <w:rsid w:val="0078005E"/>
    <w:rsid w:val="00781B21"/>
    <w:rsid w:val="00783DA1"/>
    <w:rsid w:val="00785FD0"/>
    <w:rsid w:val="00793AB6"/>
    <w:rsid w:val="007960B8"/>
    <w:rsid w:val="007B1D78"/>
    <w:rsid w:val="007B2931"/>
    <w:rsid w:val="007B3366"/>
    <w:rsid w:val="007B3CA3"/>
    <w:rsid w:val="007B5044"/>
    <w:rsid w:val="007C2C3F"/>
    <w:rsid w:val="007C2C8B"/>
    <w:rsid w:val="007C3ABF"/>
    <w:rsid w:val="007E045F"/>
    <w:rsid w:val="007E0E6B"/>
    <w:rsid w:val="007E15C6"/>
    <w:rsid w:val="007E2D52"/>
    <w:rsid w:val="007E4B47"/>
    <w:rsid w:val="007E4F6A"/>
    <w:rsid w:val="007E66BF"/>
    <w:rsid w:val="007E6D7E"/>
    <w:rsid w:val="007E70E1"/>
    <w:rsid w:val="007F0666"/>
    <w:rsid w:val="007F39FB"/>
    <w:rsid w:val="007F3AC1"/>
    <w:rsid w:val="007F6E9B"/>
    <w:rsid w:val="008009F0"/>
    <w:rsid w:val="008010AF"/>
    <w:rsid w:val="00803B3A"/>
    <w:rsid w:val="0081446C"/>
    <w:rsid w:val="008148DB"/>
    <w:rsid w:val="00815496"/>
    <w:rsid w:val="00824F25"/>
    <w:rsid w:val="0082626D"/>
    <w:rsid w:val="0082728A"/>
    <w:rsid w:val="008302B3"/>
    <w:rsid w:val="00833D09"/>
    <w:rsid w:val="00834667"/>
    <w:rsid w:val="00834C97"/>
    <w:rsid w:val="0083653B"/>
    <w:rsid w:val="00837D28"/>
    <w:rsid w:val="0084200B"/>
    <w:rsid w:val="00842D2E"/>
    <w:rsid w:val="0084519D"/>
    <w:rsid w:val="008472A1"/>
    <w:rsid w:val="008506FB"/>
    <w:rsid w:val="00850B32"/>
    <w:rsid w:val="00852CFD"/>
    <w:rsid w:val="008530E4"/>
    <w:rsid w:val="008546F3"/>
    <w:rsid w:val="0085571F"/>
    <w:rsid w:val="00855D43"/>
    <w:rsid w:val="008569B0"/>
    <w:rsid w:val="00863161"/>
    <w:rsid w:val="00867830"/>
    <w:rsid w:val="00867ECD"/>
    <w:rsid w:val="00880EA2"/>
    <w:rsid w:val="008824D0"/>
    <w:rsid w:val="00895B2E"/>
    <w:rsid w:val="008A5060"/>
    <w:rsid w:val="008B1BC9"/>
    <w:rsid w:val="008B28C7"/>
    <w:rsid w:val="008B38AE"/>
    <w:rsid w:val="008B490E"/>
    <w:rsid w:val="008B627F"/>
    <w:rsid w:val="008B6AFB"/>
    <w:rsid w:val="008C555E"/>
    <w:rsid w:val="008C57D2"/>
    <w:rsid w:val="008D1165"/>
    <w:rsid w:val="008D1DFF"/>
    <w:rsid w:val="008D63A9"/>
    <w:rsid w:val="008E291E"/>
    <w:rsid w:val="008E3932"/>
    <w:rsid w:val="008F1D46"/>
    <w:rsid w:val="008F73AD"/>
    <w:rsid w:val="00900E19"/>
    <w:rsid w:val="00901EB2"/>
    <w:rsid w:val="00902CF0"/>
    <w:rsid w:val="009050F6"/>
    <w:rsid w:val="009072FD"/>
    <w:rsid w:val="00910963"/>
    <w:rsid w:val="0092160F"/>
    <w:rsid w:val="00922720"/>
    <w:rsid w:val="009235F9"/>
    <w:rsid w:val="0092519F"/>
    <w:rsid w:val="009278DD"/>
    <w:rsid w:val="0093156B"/>
    <w:rsid w:val="00934E80"/>
    <w:rsid w:val="0093503A"/>
    <w:rsid w:val="00937DD9"/>
    <w:rsid w:val="0094195F"/>
    <w:rsid w:val="009500E4"/>
    <w:rsid w:val="0095175C"/>
    <w:rsid w:val="00951AD5"/>
    <w:rsid w:val="00952227"/>
    <w:rsid w:val="0095592E"/>
    <w:rsid w:val="00956DF3"/>
    <w:rsid w:val="009608E0"/>
    <w:rsid w:val="00960BEF"/>
    <w:rsid w:val="0096328A"/>
    <w:rsid w:val="00963E3F"/>
    <w:rsid w:val="009647EC"/>
    <w:rsid w:val="00964B0C"/>
    <w:rsid w:val="00966CA3"/>
    <w:rsid w:val="0096767F"/>
    <w:rsid w:val="00967B1D"/>
    <w:rsid w:val="00973191"/>
    <w:rsid w:val="00973AA5"/>
    <w:rsid w:val="00977C49"/>
    <w:rsid w:val="009819BB"/>
    <w:rsid w:val="00982380"/>
    <w:rsid w:val="0098323E"/>
    <w:rsid w:val="00983269"/>
    <w:rsid w:val="00984C35"/>
    <w:rsid w:val="009861FA"/>
    <w:rsid w:val="009A515E"/>
    <w:rsid w:val="009B50BF"/>
    <w:rsid w:val="009B58BF"/>
    <w:rsid w:val="009C321C"/>
    <w:rsid w:val="009C3D79"/>
    <w:rsid w:val="009C40C2"/>
    <w:rsid w:val="009C4A4C"/>
    <w:rsid w:val="009C5F43"/>
    <w:rsid w:val="009C74C6"/>
    <w:rsid w:val="009C7768"/>
    <w:rsid w:val="009D1E6A"/>
    <w:rsid w:val="009D4305"/>
    <w:rsid w:val="009E0306"/>
    <w:rsid w:val="009E1003"/>
    <w:rsid w:val="009E2253"/>
    <w:rsid w:val="009E7E91"/>
    <w:rsid w:val="009F03B9"/>
    <w:rsid w:val="009F160F"/>
    <w:rsid w:val="009F7DB7"/>
    <w:rsid w:val="00A01F2F"/>
    <w:rsid w:val="00A05B09"/>
    <w:rsid w:val="00A17CC3"/>
    <w:rsid w:val="00A20BB5"/>
    <w:rsid w:val="00A26607"/>
    <w:rsid w:val="00A31509"/>
    <w:rsid w:val="00A31E7C"/>
    <w:rsid w:val="00A3568E"/>
    <w:rsid w:val="00A3649F"/>
    <w:rsid w:val="00A369F9"/>
    <w:rsid w:val="00A420EA"/>
    <w:rsid w:val="00A42715"/>
    <w:rsid w:val="00A4505E"/>
    <w:rsid w:val="00A50C90"/>
    <w:rsid w:val="00A51AC1"/>
    <w:rsid w:val="00A54213"/>
    <w:rsid w:val="00A54A13"/>
    <w:rsid w:val="00A55B31"/>
    <w:rsid w:val="00A56D99"/>
    <w:rsid w:val="00A621A8"/>
    <w:rsid w:val="00A636E3"/>
    <w:rsid w:val="00A65FAC"/>
    <w:rsid w:val="00A665BB"/>
    <w:rsid w:val="00A72349"/>
    <w:rsid w:val="00A732ED"/>
    <w:rsid w:val="00A75224"/>
    <w:rsid w:val="00A7692C"/>
    <w:rsid w:val="00A76D0A"/>
    <w:rsid w:val="00A81EA5"/>
    <w:rsid w:val="00A829D9"/>
    <w:rsid w:val="00A86138"/>
    <w:rsid w:val="00A870F9"/>
    <w:rsid w:val="00A91004"/>
    <w:rsid w:val="00A9328B"/>
    <w:rsid w:val="00A935C0"/>
    <w:rsid w:val="00A9706A"/>
    <w:rsid w:val="00AA7222"/>
    <w:rsid w:val="00AB7C71"/>
    <w:rsid w:val="00AC069F"/>
    <w:rsid w:val="00AC252C"/>
    <w:rsid w:val="00AC28D2"/>
    <w:rsid w:val="00AD29F8"/>
    <w:rsid w:val="00AD3A9B"/>
    <w:rsid w:val="00AE1781"/>
    <w:rsid w:val="00AE2DF4"/>
    <w:rsid w:val="00AE3DE5"/>
    <w:rsid w:val="00AE40CA"/>
    <w:rsid w:val="00AE562B"/>
    <w:rsid w:val="00AF1C7D"/>
    <w:rsid w:val="00AF470B"/>
    <w:rsid w:val="00AF56C2"/>
    <w:rsid w:val="00AF5CB0"/>
    <w:rsid w:val="00AF6E88"/>
    <w:rsid w:val="00AF7F81"/>
    <w:rsid w:val="00B00D3D"/>
    <w:rsid w:val="00B01480"/>
    <w:rsid w:val="00B15AA1"/>
    <w:rsid w:val="00B16C8B"/>
    <w:rsid w:val="00B204F5"/>
    <w:rsid w:val="00B20BB0"/>
    <w:rsid w:val="00B20E5D"/>
    <w:rsid w:val="00B223D2"/>
    <w:rsid w:val="00B27CD6"/>
    <w:rsid w:val="00B3187E"/>
    <w:rsid w:val="00B327EC"/>
    <w:rsid w:val="00B33C03"/>
    <w:rsid w:val="00B34CEC"/>
    <w:rsid w:val="00B34D29"/>
    <w:rsid w:val="00B35E73"/>
    <w:rsid w:val="00B36FA0"/>
    <w:rsid w:val="00B40542"/>
    <w:rsid w:val="00B41687"/>
    <w:rsid w:val="00B41E2C"/>
    <w:rsid w:val="00B442C3"/>
    <w:rsid w:val="00B4591F"/>
    <w:rsid w:val="00B547CC"/>
    <w:rsid w:val="00B547D8"/>
    <w:rsid w:val="00B6269B"/>
    <w:rsid w:val="00B62BA2"/>
    <w:rsid w:val="00B62F7F"/>
    <w:rsid w:val="00B676B2"/>
    <w:rsid w:val="00B679B8"/>
    <w:rsid w:val="00B705CE"/>
    <w:rsid w:val="00B72500"/>
    <w:rsid w:val="00B730E1"/>
    <w:rsid w:val="00B811C5"/>
    <w:rsid w:val="00B81408"/>
    <w:rsid w:val="00B82CFB"/>
    <w:rsid w:val="00B838D1"/>
    <w:rsid w:val="00B85F7C"/>
    <w:rsid w:val="00B86519"/>
    <w:rsid w:val="00B866BF"/>
    <w:rsid w:val="00B87DA2"/>
    <w:rsid w:val="00B9042B"/>
    <w:rsid w:val="00B9141A"/>
    <w:rsid w:val="00B93027"/>
    <w:rsid w:val="00B9319A"/>
    <w:rsid w:val="00B9450F"/>
    <w:rsid w:val="00B962A8"/>
    <w:rsid w:val="00BA224D"/>
    <w:rsid w:val="00BA390E"/>
    <w:rsid w:val="00BA6A74"/>
    <w:rsid w:val="00BB167B"/>
    <w:rsid w:val="00BB5694"/>
    <w:rsid w:val="00BB578F"/>
    <w:rsid w:val="00BB5F98"/>
    <w:rsid w:val="00BB7706"/>
    <w:rsid w:val="00BC5080"/>
    <w:rsid w:val="00BC5086"/>
    <w:rsid w:val="00BD03BC"/>
    <w:rsid w:val="00BD131E"/>
    <w:rsid w:val="00BD2BF8"/>
    <w:rsid w:val="00BD355E"/>
    <w:rsid w:val="00BD51A1"/>
    <w:rsid w:val="00BD5287"/>
    <w:rsid w:val="00BD5CE1"/>
    <w:rsid w:val="00BE21DA"/>
    <w:rsid w:val="00BE5B2F"/>
    <w:rsid w:val="00BE651A"/>
    <w:rsid w:val="00BE74E1"/>
    <w:rsid w:val="00BF0298"/>
    <w:rsid w:val="00BF37E8"/>
    <w:rsid w:val="00BF50A4"/>
    <w:rsid w:val="00C016FA"/>
    <w:rsid w:val="00C01EE0"/>
    <w:rsid w:val="00C06927"/>
    <w:rsid w:val="00C10499"/>
    <w:rsid w:val="00C1519F"/>
    <w:rsid w:val="00C1656E"/>
    <w:rsid w:val="00C17CD3"/>
    <w:rsid w:val="00C24FCD"/>
    <w:rsid w:val="00C33CC6"/>
    <w:rsid w:val="00C3457E"/>
    <w:rsid w:val="00C3629D"/>
    <w:rsid w:val="00C4115D"/>
    <w:rsid w:val="00C459BD"/>
    <w:rsid w:val="00C463AC"/>
    <w:rsid w:val="00C46760"/>
    <w:rsid w:val="00C5156D"/>
    <w:rsid w:val="00C516B7"/>
    <w:rsid w:val="00C55670"/>
    <w:rsid w:val="00C5600C"/>
    <w:rsid w:val="00C626FE"/>
    <w:rsid w:val="00C62A1A"/>
    <w:rsid w:val="00C65D4A"/>
    <w:rsid w:val="00C757D0"/>
    <w:rsid w:val="00C769FD"/>
    <w:rsid w:val="00C817D0"/>
    <w:rsid w:val="00C83F46"/>
    <w:rsid w:val="00C84DF2"/>
    <w:rsid w:val="00C95470"/>
    <w:rsid w:val="00CA0FA0"/>
    <w:rsid w:val="00CA1139"/>
    <w:rsid w:val="00CA50B3"/>
    <w:rsid w:val="00CB6332"/>
    <w:rsid w:val="00CB65EB"/>
    <w:rsid w:val="00CB7A42"/>
    <w:rsid w:val="00CD050E"/>
    <w:rsid w:val="00CD05A8"/>
    <w:rsid w:val="00CD5519"/>
    <w:rsid w:val="00CD747D"/>
    <w:rsid w:val="00CE0544"/>
    <w:rsid w:val="00CE1BA5"/>
    <w:rsid w:val="00CE400B"/>
    <w:rsid w:val="00CE6F93"/>
    <w:rsid w:val="00CE75A3"/>
    <w:rsid w:val="00CF13E5"/>
    <w:rsid w:val="00CF2851"/>
    <w:rsid w:val="00CF2E1F"/>
    <w:rsid w:val="00CF3605"/>
    <w:rsid w:val="00CF7A99"/>
    <w:rsid w:val="00D00504"/>
    <w:rsid w:val="00D00713"/>
    <w:rsid w:val="00D02CE4"/>
    <w:rsid w:val="00D02F6D"/>
    <w:rsid w:val="00D053FC"/>
    <w:rsid w:val="00D06583"/>
    <w:rsid w:val="00D13060"/>
    <w:rsid w:val="00D17829"/>
    <w:rsid w:val="00D225CD"/>
    <w:rsid w:val="00D258DC"/>
    <w:rsid w:val="00D25AF2"/>
    <w:rsid w:val="00D32573"/>
    <w:rsid w:val="00D35567"/>
    <w:rsid w:val="00D41F53"/>
    <w:rsid w:val="00D44BCF"/>
    <w:rsid w:val="00D44D88"/>
    <w:rsid w:val="00D44DDA"/>
    <w:rsid w:val="00D52891"/>
    <w:rsid w:val="00D52BC2"/>
    <w:rsid w:val="00D60837"/>
    <w:rsid w:val="00D6139F"/>
    <w:rsid w:val="00D63CD1"/>
    <w:rsid w:val="00D65F13"/>
    <w:rsid w:val="00D726F4"/>
    <w:rsid w:val="00D83541"/>
    <w:rsid w:val="00D85D39"/>
    <w:rsid w:val="00D86A54"/>
    <w:rsid w:val="00D86C30"/>
    <w:rsid w:val="00D87407"/>
    <w:rsid w:val="00D913B1"/>
    <w:rsid w:val="00D92AAB"/>
    <w:rsid w:val="00DA0212"/>
    <w:rsid w:val="00DA29FA"/>
    <w:rsid w:val="00DA3A27"/>
    <w:rsid w:val="00DA659C"/>
    <w:rsid w:val="00DA7225"/>
    <w:rsid w:val="00DA7F55"/>
    <w:rsid w:val="00DB084B"/>
    <w:rsid w:val="00DB148C"/>
    <w:rsid w:val="00DB6D0B"/>
    <w:rsid w:val="00DC2B1C"/>
    <w:rsid w:val="00DC37DC"/>
    <w:rsid w:val="00DC4DB5"/>
    <w:rsid w:val="00DC52D0"/>
    <w:rsid w:val="00DC7E9D"/>
    <w:rsid w:val="00DD49E3"/>
    <w:rsid w:val="00DD5BE7"/>
    <w:rsid w:val="00DF0EBE"/>
    <w:rsid w:val="00E00C44"/>
    <w:rsid w:val="00E01234"/>
    <w:rsid w:val="00E028B3"/>
    <w:rsid w:val="00E04405"/>
    <w:rsid w:val="00E04FD2"/>
    <w:rsid w:val="00E1103B"/>
    <w:rsid w:val="00E155F8"/>
    <w:rsid w:val="00E17786"/>
    <w:rsid w:val="00E21659"/>
    <w:rsid w:val="00E23CB8"/>
    <w:rsid w:val="00E247ED"/>
    <w:rsid w:val="00E251F2"/>
    <w:rsid w:val="00E25942"/>
    <w:rsid w:val="00E25D3F"/>
    <w:rsid w:val="00E27625"/>
    <w:rsid w:val="00E4092C"/>
    <w:rsid w:val="00E43F78"/>
    <w:rsid w:val="00E5164D"/>
    <w:rsid w:val="00E53CEE"/>
    <w:rsid w:val="00E56F47"/>
    <w:rsid w:val="00E57A36"/>
    <w:rsid w:val="00E61154"/>
    <w:rsid w:val="00E62D52"/>
    <w:rsid w:val="00E66148"/>
    <w:rsid w:val="00E668C7"/>
    <w:rsid w:val="00E66906"/>
    <w:rsid w:val="00E70B6C"/>
    <w:rsid w:val="00E723AB"/>
    <w:rsid w:val="00E749EA"/>
    <w:rsid w:val="00E775A6"/>
    <w:rsid w:val="00E81D6B"/>
    <w:rsid w:val="00E842CD"/>
    <w:rsid w:val="00E85AC2"/>
    <w:rsid w:val="00E86C6A"/>
    <w:rsid w:val="00EA1965"/>
    <w:rsid w:val="00EA521E"/>
    <w:rsid w:val="00EA7D5E"/>
    <w:rsid w:val="00EB0EDA"/>
    <w:rsid w:val="00EB6AF4"/>
    <w:rsid w:val="00EC4484"/>
    <w:rsid w:val="00EC7494"/>
    <w:rsid w:val="00ED2F68"/>
    <w:rsid w:val="00ED5961"/>
    <w:rsid w:val="00ED6197"/>
    <w:rsid w:val="00ED6EC3"/>
    <w:rsid w:val="00ED7008"/>
    <w:rsid w:val="00ED71E6"/>
    <w:rsid w:val="00EE4FD8"/>
    <w:rsid w:val="00EE5F8A"/>
    <w:rsid w:val="00EE6B9B"/>
    <w:rsid w:val="00EF081C"/>
    <w:rsid w:val="00EF0D35"/>
    <w:rsid w:val="00F00CAD"/>
    <w:rsid w:val="00F0100F"/>
    <w:rsid w:val="00F02E79"/>
    <w:rsid w:val="00F03624"/>
    <w:rsid w:val="00F03939"/>
    <w:rsid w:val="00F03DB6"/>
    <w:rsid w:val="00F05779"/>
    <w:rsid w:val="00F0691C"/>
    <w:rsid w:val="00F11ADA"/>
    <w:rsid w:val="00F15409"/>
    <w:rsid w:val="00F15743"/>
    <w:rsid w:val="00F164C2"/>
    <w:rsid w:val="00F203A6"/>
    <w:rsid w:val="00F20EDC"/>
    <w:rsid w:val="00F24058"/>
    <w:rsid w:val="00F267B3"/>
    <w:rsid w:val="00F272DC"/>
    <w:rsid w:val="00F316C9"/>
    <w:rsid w:val="00F32D78"/>
    <w:rsid w:val="00F339E9"/>
    <w:rsid w:val="00F356F4"/>
    <w:rsid w:val="00F40AF0"/>
    <w:rsid w:val="00F42D8D"/>
    <w:rsid w:val="00F42F9F"/>
    <w:rsid w:val="00F47E8A"/>
    <w:rsid w:val="00F56919"/>
    <w:rsid w:val="00F63D1A"/>
    <w:rsid w:val="00F65502"/>
    <w:rsid w:val="00F727D5"/>
    <w:rsid w:val="00F73087"/>
    <w:rsid w:val="00F75983"/>
    <w:rsid w:val="00F82259"/>
    <w:rsid w:val="00F828E2"/>
    <w:rsid w:val="00F82D70"/>
    <w:rsid w:val="00F902B2"/>
    <w:rsid w:val="00F978A1"/>
    <w:rsid w:val="00FA4FDD"/>
    <w:rsid w:val="00FC2E62"/>
    <w:rsid w:val="00FC3D02"/>
    <w:rsid w:val="00FC6D70"/>
    <w:rsid w:val="00FD12F1"/>
    <w:rsid w:val="00FD2900"/>
    <w:rsid w:val="00FD4E46"/>
    <w:rsid w:val="00FD5AE6"/>
    <w:rsid w:val="00FE082F"/>
    <w:rsid w:val="00FE140F"/>
    <w:rsid w:val="00FE2629"/>
    <w:rsid w:val="00FE4166"/>
    <w:rsid w:val="00FE50F0"/>
    <w:rsid w:val="00FE5E19"/>
    <w:rsid w:val="00FF1AD8"/>
    <w:rsid w:val="00FF4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F97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4"/>
      <w:lang w:val="lt-LT"/>
    </w:rPr>
  </w:style>
  <w:style w:type="paragraph" w:styleId="Antrat2">
    <w:name w:val="heading 2"/>
    <w:basedOn w:val="prastasis"/>
    <w:next w:val="prastasis"/>
    <w:link w:val="Antrat2Diagrama"/>
    <w:qFormat/>
    <w:pPr>
      <w:keepNext/>
      <w:jc w:val="center"/>
      <w:outlineLvl w:val="1"/>
    </w:pPr>
    <w:rPr>
      <w:b/>
      <w:caps/>
      <w:sz w:val="26"/>
      <w:lang w:val="lt-LT"/>
    </w:rPr>
  </w:style>
  <w:style w:type="paragraph" w:styleId="Antrat4">
    <w:name w:val="heading 4"/>
    <w:basedOn w:val="prastasis"/>
    <w:next w:val="prastasis"/>
    <w:qFormat/>
    <w:rsid w:val="009E100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uslapionumeris">
    <w:name w:val="page number"/>
    <w:basedOn w:val="Numatytasispastraiposriftas"/>
    <w:rsid w:val="0075510A"/>
  </w:style>
  <w:style w:type="paragraph" w:styleId="Debesliotekstas">
    <w:name w:val="Balloon Text"/>
    <w:basedOn w:val="prastasis"/>
    <w:semiHidden/>
    <w:rsid w:val="001928FC"/>
    <w:rPr>
      <w:rFonts w:ascii="Tahoma" w:hAnsi="Tahoma" w:cs="Tahoma"/>
      <w:sz w:val="16"/>
      <w:szCs w:val="16"/>
    </w:rPr>
  </w:style>
  <w:style w:type="paragraph" w:styleId="Pagrindinistekstas2">
    <w:name w:val="Body Text 2"/>
    <w:basedOn w:val="prastasis"/>
    <w:link w:val="Pagrindinistekstas2Diagrama"/>
    <w:rsid w:val="00663C61"/>
    <w:pPr>
      <w:spacing w:after="120" w:line="480" w:lineRule="auto"/>
    </w:pPr>
  </w:style>
  <w:style w:type="character" w:customStyle="1" w:styleId="Pagrindinistekstas2Diagrama">
    <w:name w:val="Pagrindinis tekstas 2 Diagrama"/>
    <w:link w:val="Pagrindinistekstas2"/>
    <w:rsid w:val="00663C61"/>
    <w:rPr>
      <w:lang w:val="en-US" w:eastAsia="en-US"/>
    </w:rPr>
  </w:style>
  <w:style w:type="paragraph" w:styleId="Betarp">
    <w:name w:val="No Spacing"/>
    <w:uiPriority w:val="1"/>
    <w:qFormat/>
    <w:rsid w:val="006630DC"/>
    <w:rPr>
      <w:rFonts w:eastAsia="Calibri"/>
      <w:sz w:val="24"/>
      <w:szCs w:val="22"/>
      <w:lang w:eastAsia="en-US"/>
    </w:rPr>
  </w:style>
  <w:style w:type="paragraph" w:styleId="Sraopastraipa">
    <w:name w:val="List Paragraph"/>
    <w:basedOn w:val="prastasis"/>
    <w:uiPriority w:val="34"/>
    <w:qFormat/>
    <w:rsid w:val="009B50BF"/>
    <w:pPr>
      <w:spacing w:after="200" w:line="276" w:lineRule="auto"/>
      <w:ind w:left="720"/>
      <w:contextualSpacing/>
    </w:pPr>
    <w:rPr>
      <w:rFonts w:eastAsia="Calibri"/>
      <w:sz w:val="24"/>
      <w:szCs w:val="24"/>
      <w:lang w:val="lt-LT"/>
    </w:rPr>
  </w:style>
  <w:style w:type="character" w:customStyle="1" w:styleId="Antrat2Diagrama">
    <w:name w:val="Antraštė 2 Diagrama"/>
    <w:link w:val="Antrat2"/>
    <w:rsid w:val="00665FA3"/>
    <w:rPr>
      <w:b/>
      <w:caps/>
      <w:sz w:val="26"/>
      <w:lang w:eastAsia="en-US"/>
    </w:rPr>
  </w:style>
  <w:style w:type="paragraph" w:styleId="Pagrindinistekstas">
    <w:name w:val="Body Text"/>
    <w:basedOn w:val="prastasis"/>
    <w:link w:val="PagrindinistekstasDiagrama"/>
    <w:uiPriority w:val="99"/>
    <w:semiHidden/>
    <w:unhideWhenUsed/>
    <w:rsid w:val="0027433E"/>
    <w:pPr>
      <w:spacing w:after="120"/>
    </w:pPr>
  </w:style>
  <w:style w:type="character" w:customStyle="1" w:styleId="PagrindinistekstasDiagrama">
    <w:name w:val="Pagrindinis tekstas Diagrama"/>
    <w:link w:val="Pagrindinistekstas"/>
    <w:uiPriority w:val="99"/>
    <w:semiHidden/>
    <w:rsid w:val="0027433E"/>
    <w:rPr>
      <w:lang w:val="en-US" w:eastAsia="en-US"/>
    </w:rPr>
  </w:style>
  <w:style w:type="character" w:styleId="Grietas">
    <w:name w:val="Strong"/>
    <w:basedOn w:val="Numatytasispastraiposriftas"/>
    <w:uiPriority w:val="22"/>
    <w:qFormat/>
    <w:rsid w:val="00BE74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4"/>
      <w:lang w:val="lt-LT"/>
    </w:rPr>
  </w:style>
  <w:style w:type="paragraph" w:styleId="Antrat2">
    <w:name w:val="heading 2"/>
    <w:basedOn w:val="prastasis"/>
    <w:next w:val="prastasis"/>
    <w:link w:val="Antrat2Diagrama"/>
    <w:qFormat/>
    <w:pPr>
      <w:keepNext/>
      <w:jc w:val="center"/>
      <w:outlineLvl w:val="1"/>
    </w:pPr>
    <w:rPr>
      <w:b/>
      <w:caps/>
      <w:sz w:val="26"/>
      <w:lang w:val="lt-LT"/>
    </w:rPr>
  </w:style>
  <w:style w:type="paragraph" w:styleId="Antrat4">
    <w:name w:val="heading 4"/>
    <w:basedOn w:val="prastasis"/>
    <w:next w:val="prastasis"/>
    <w:qFormat/>
    <w:rsid w:val="009E100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uslapionumeris">
    <w:name w:val="page number"/>
    <w:basedOn w:val="Numatytasispastraiposriftas"/>
    <w:rsid w:val="0075510A"/>
  </w:style>
  <w:style w:type="paragraph" w:styleId="Debesliotekstas">
    <w:name w:val="Balloon Text"/>
    <w:basedOn w:val="prastasis"/>
    <w:semiHidden/>
    <w:rsid w:val="001928FC"/>
    <w:rPr>
      <w:rFonts w:ascii="Tahoma" w:hAnsi="Tahoma" w:cs="Tahoma"/>
      <w:sz w:val="16"/>
      <w:szCs w:val="16"/>
    </w:rPr>
  </w:style>
  <w:style w:type="paragraph" w:styleId="Pagrindinistekstas2">
    <w:name w:val="Body Text 2"/>
    <w:basedOn w:val="prastasis"/>
    <w:link w:val="Pagrindinistekstas2Diagrama"/>
    <w:rsid w:val="00663C61"/>
    <w:pPr>
      <w:spacing w:after="120" w:line="480" w:lineRule="auto"/>
    </w:pPr>
  </w:style>
  <w:style w:type="character" w:customStyle="1" w:styleId="Pagrindinistekstas2Diagrama">
    <w:name w:val="Pagrindinis tekstas 2 Diagrama"/>
    <w:link w:val="Pagrindinistekstas2"/>
    <w:rsid w:val="00663C61"/>
    <w:rPr>
      <w:lang w:val="en-US" w:eastAsia="en-US"/>
    </w:rPr>
  </w:style>
  <w:style w:type="paragraph" w:styleId="Betarp">
    <w:name w:val="No Spacing"/>
    <w:uiPriority w:val="1"/>
    <w:qFormat/>
    <w:rsid w:val="006630DC"/>
    <w:rPr>
      <w:rFonts w:eastAsia="Calibri"/>
      <w:sz w:val="24"/>
      <w:szCs w:val="22"/>
      <w:lang w:eastAsia="en-US"/>
    </w:rPr>
  </w:style>
  <w:style w:type="paragraph" w:styleId="Sraopastraipa">
    <w:name w:val="List Paragraph"/>
    <w:basedOn w:val="prastasis"/>
    <w:uiPriority w:val="34"/>
    <w:qFormat/>
    <w:rsid w:val="009B50BF"/>
    <w:pPr>
      <w:spacing w:after="200" w:line="276" w:lineRule="auto"/>
      <w:ind w:left="720"/>
      <w:contextualSpacing/>
    </w:pPr>
    <w:rPr>
      <w:rFonts w:eastAsia="Calibri"/>
      <w:sz w:val="24"/>
      <w:szCs w:val="24"/>
      <w:lang w:val="lt-LT"/>
    </w:rPr>
  </w:style>
  <w:style w:type="character" w:customStyle="1" w:styleId="Antrat2Diagrama">
    <w:name w:val="Antraštė 2 Diagrama"/>
    <w:link w:val="Antrat2"/>
    <w:rsid w:val="00665FA3"/>
    <w:rPr>
      <w:b/>
      <w:caps/>
      <w:sz w:val="26"/>
      <w:lang w:eastAsia="en-US"/>
    </w:rPr>
  </w:style>
  <w:style w:type="paragraph" w:styleId="Pagrindinistekstas">
    <w:name w:val="Body Text"/>
    <w:basedOn w:val="prastasis"/>
    <w:link w:val="PagrindinistekstasDiagrama"/>
    <w:uiPriority w:val="99"/>
    <w:semiHidden/>
    <w:unhideWhenUsed/>
    <w:rsid w:val="0027433E"/>
    <w:pPr>
      <w:spacing w:after="120"/>
    </w:pPr>
  </w:style>
  <w:style w:type="character" w:customStyle="1" w:styleId="PagrindinistekstasDiagrama">
    <w:name w:val="Pagrindinis tekstas Diagrama"/>
    <w:link w:val="Pagrindinistekstas"/>
    <w:uiPriority w:val="99"/>
    <w:semiHidden/>
    <w:rsid w:val="0027433E"/>
    <w:rPr>
      <w:lang w:val="en-US" w:eastAsia="en-US"/>
    </w:rPr>
  </w:style>
  <w:style w:type="character" w:styleId="Grietas">
    <w:name w:val="Strong"/>
    <w:basedOn w:val="Numatytasispastraiposriftas"/>
    <w:uiPriority w:val="22"/>
    <w:qFormat/>
    <w:rsid w:val="00BE7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304">
      <w:bodyDiv w:val="1"/>
      <w:marLeft w:val="0"/>
      <w:marRight w:val="0"/>
      <w:marTop w:val="0"/>
      <w:marBottom w:val="0"/>
      <w:divBdr>
        <w:top w:val="none" w:sz="0" w:space="0" w:color="auto"/>
        <w:left w:val="none" w:sz="0" w:space="0" w:color="auto"/>
        <w:bottom w:val="none" w:sz="0" w:space="0" w:color="auto"/>
        <w:right w:val="none" w:sz="0" w:space="0" w:color="auto"/>
      </w:divBdr>
    </w:div>
    <w:div w:id="25447547">
      <w:bodyDiv w:val="1"/>
      <w:marLeft w:val="0"/>
      <w:marRight w:val="0"/>
      <w:marTop w:val="0"/>
      <w:marBottom w:val="0"/>
      <w:divBdr>
        <w:top w:val="none" w:sz="0" w:space="0" w:color="auto"/>
        <w:left w:val="none" w:sz="0" w:space="0" w:color="auto"/>
        <w:bottom w:val="none" w:sz="0" w:space="0" w:color="auto"/>
        <w:right w:val="none" w:sz="0" w:space="0" w:color="auto"/>
      </w:divBdr>
    </w:div>
    <w:div w:id="115875096">
      <w:bodyDiv w:val="1"/>
      <w:marLeft w:val="0"/>
      <w:marRight w:val="0"/>
      <w:marTop w:val="0"/>
      <w:marBottom w:val="0"/>
      <w:divBdr>
        <w:top w:val="none" w:sz="0" w:space="0" w:color="auto"/>
        <w:left w:val="none" w:sz="0" w:space="0" w:color="auto"/>
        <w:bottom w:val="none" w:sz="0" w:space="0" w:color="auto"/>
        <w:right w:val="none" w:sz="0" w:space="0" w:color="auto"/>
      </w:divBdr>
    </w:div>
    <w:div w:id="138697319">
      <w:bodyDiv w:val="1"/>
      <w:marLeft w:val="0"/>
      <w:marRight w:val="0"/>
      <w:marTop w:val="0"/>
      <w:marBottom w:val="0"/>
      <w:divBdr>
        <w:top w:val="none" w:sz="0" w:space="0" w:color="auto"/>
        <w:left w:val="none" w:sz="0" w:space="0" w:color="auto"/>
        <w:bottom w:val="none" w:sz="0" w:space="0" w:color="auto"/>
        <w:right w:val="none" w:sz="0" w:space="0" w:color="auto"/>
      </w:divBdr>
      <w:divsChild>
        <w:div w:id="850948895">
          <w:marLeft w:val="0"/>
          <w:marRight w:val="0"/>
          <w:marTop w:val="0"/>
          <w:marBottom w:val="0"/>
          <w:divBdr>
            <w:top w:val="none" w:sz="0" w:space="0" w:color="auto"/>
            <w:left w:val="none" w:sz="0" w:space="0" w:color="auto"/>
            <w:bottom w:val="none" w:sz="0" w:space="0" w:color="auto"/>
            <w:right w:val="none" w:sz="0" w:space="0" w:color="auto"/>
          </w:divBdr>
        </w:div>
      </w:divsChild>
    </w:div>
    <w:div w:id="220942231">
      <w:bodyDiv w:val="1"/>
      <w:marLeft w:val="0"/>
      <w:marRight w:val="0"/>
      <w:marTop w:val="0"/>
      <w:marBottom w:val="0"/>
      <w:divBdr>
        <w:top w:val="none" w:sz="0" w:space="0" w:color="auto"/>
        <w:left w:val="none" w:sz="0" w:space="0" w:color="auto"/>
        <w:bottom w:val="none" w:sz="0" w:space="0" w:color="auto"/>
        <w:right w:val="none" w:sz="0" w:space="0" w:color="auto"/>
      </w:divBdr>
    </w:div>
    <w:div w:id="269899547">
      <w:bodyDiv w:val="1"/>
      <w:marLeft w:val="0"/>
      <w:marRight w:val="0"/>
      <w:marTop w:val="0"/>
      <w:marBottom w:val="0"/>
      <w:divBdr>
        <w:top w:val="none" w:sz="0" w:space="0" w:color="auto"/>
        <w:left w:val="none" w:sz="0" w:space="0" w:color="auto"/>
        <w:bottom w:val="none" w:sz="0" w:space="0" w:color="auto"/>
        <w:right w:val="none" w:sz="0" w:space="0" w:color="auto"/>
      </w:divBdr>
      <w:divsChild>
        <w:div w:id="1939214224">
          <w:marLeft w:val="0"/>
          <w:marRight w:val="0"/>
          <w:marTop w:val="0"/>
          <w:marBottom w:val="0"/>
          <w:divBdr>
            <w:top w:val="none" w:sz="0" w:space="0" w:color="auto"/>
            <w:left w:val="none" w:sz="0" w:space="0" w:color="auto"/>
            <w:bottom w:val="none" w:sz="0" w:space="0" w:color="auto"/>
            <w:right w:val="none" w:sz="0" w:space="0" w:color="auto"/>
          </w:divBdr>
        </w:div>
      </w:divsChild>
    </w:div>
    <w:div w:id="286736904">
      <w:bodyDiv w:val="1"/>
      <w:marLeft w:val="0"/>
      <w:marRight w:val="0"/>
      <w:marTop w:val="0"/>
      <w:marBottom w:val="0"/>
      <w:divBdr>
        <w:top w:val="none" w:sz="0" w:space="0" w:color="auto"/>
        <w:left w:val="none" w:sz="0" w:space="0" w:color="auto"/>
        <w:bottom w:val="none" w:sz="0" w:space="0" w:color="auto"/>
        <w:right w:val="none" w:sz="0" w:space="0" w:color="auto"/>
      </w:divBdr>
    </w:div>
    <w:div w:id="299188984">
      <w:bodyDiv w:val="1"/>
      <w:marLeft w:val="0"/>
      <w:marRight w:val="0"/>
      <w:marTop w:val="0"/>
      <w:marBottom w:val="0"/>
      <w:divBdr>
        <w:top w:val="none" w:sz="0" w:space="0" w:color="auto"/>
        <w:left w:val="none" w:sz="0" w:space="0" w:color="auto"/>
        <w:bottom w:val="none" w:sz="0" w:space="0" w:color="auto"/>
        <w:right w:val="none" w:sz="0" w:space="0" w:color="auto"/>
      </w:divBdr>
    </w:div>
    <w:div w:id="317465608">
      <w:bodyDiv w:val="1"/>
      <w:marLeft w:val="0"/>
      <w:marRight w:val="0"/>
      <w:marTop w:val="0"/>
      <w:marBottom w:val="0"/>
      <w:divBdr>
        <w:top w:val="none" w:sz="0" w:space="0" w:color="auto"/>
        <w:left w:val="none" w:sz="0" w:space="0" w:color="auto"/>
        <w:bottom w:val="none" w:sz="0" w:space="0" w:color="auto"/>
        <w:right w:val="none" w:sz="0" w:space="0" w:color="auto"/>
      </w:divBdr>
    </w:div>
    <w:div w:id="353310324">
      <w:bodyDiv w:val="1"/>
      <w:marLeft w:val="0"/>
      <w:marRight w:val="0"/>
      <w:marTop w:val="0"/>
      <w:marBottom w:val="0"/>
      <w:divBdr>
        <w:top w:val="none" w:sz="0" w:space="0" w:color="auto"/>
        <w:left w:val="none" w:sz="0" w:space="0" w:color="auto"/>
        <w:bottom w:val="none" w:sz="0" w:space="0" w:color="auto"/>
        <w:right w:val="none" w:sz="0" w:space="0" w:color="auto"/>
      </w:divBdr>
    </w:div>
    <w:div w:id="402802875">
      <w:bodyDiv w:val="1"/>
      <w:marLeft w:val="0"/>
      <w:marRight w:val="0"/>
      <w:marTop w:val="0"/>
      <w:marBottom w:val="0"/>
      <w:divBdr>
        <w:top w:val="none" w:sz="0" w:space="0" w:color="auto"/>
        <w:left w:val="none" w:sz="0" w:space="0" w:color="auto"/>
        <w:bottom w:val="none" w:sz="0" w:space="0" w:color="auto"/>
        <w:right w:val="none" w:sz="0" w:space="0" w:color="auto"/>
      </w:divBdr>
    </w:div>
    <w:div w:id="453985993">
      <w:bodyDiv w:val="1"/>
      <w:marLeft w:val="0"/>
      <w:marRight w:val="0"/>
      <w:marTop w:val="0"/>
      <w:marBottom w:val="0"/>
      <w:divBdr>
        <w:top w:val="none" w:sz="0" w:space="0" w:color="auto"/>
        <w:left w:val="none" w:sz="0" w:space="0" w:color="auto"/>
        <w:bottom w:val="none" w:sz="0" w:space="0" w:color="auto"/>
        <w:right w:val="none" w:sz="0" w:space="0" w:color="auto"/>
      </w:divBdr>
    </w:div>
    <w:div w:id="576744468">
      <w:bodyDiv w:val="1"/>
      <w:marLeft w:val="0"/>
      <w:marRight w:val="0"/>
      <w:marTop w:val="0"/>
      <w:marBottom w:val="0"/>
      <w:divBdr>
        <w:top w:val="none" w:sz="0" w:space="0" w:color="auto"/>
        <w:left w:val="none" w:sz="0" w:space="0" w:color="auto"/>
        <w:bottom w:val="none" w:sz="0" w:space="0" w:color="auto"/>
        <w:right w:val="none" w:sz="0" w:space="0" w:color="auto"/>
      </w:divBdr>
    </w:div>
    <w:div w:id="597367303">
      <w:bodyDiv w:val="1"/>
      <w:marLeft w:val="0"/>
      <w:marRight w:val="0"/>
      <w:marTop w:val="0"/>
      <w:marBottom w:val="0"/>
      <w:divBdr>
        <w:top w:val="none" w:sz="0" w:space="0" w:color="auto"/>
        <w:left w:val="none" w:sz="0" w:space="0" w:color="auto"/>
        <w:bottom w:val="none" w:sz="0" w:space="0" w:color="auto"/>
        <w:right w:val="none" w:sz="0" w:space="0" w:color="auto"/>
      </w:divBdr>
    </w:div>
    <w:div w:id="667248298">
      <w:bodyDiv w:val="1"/>
      <w:marLeft w:val="0"/>
      <w:marRight w:val="0"/>
      <w:marTop w:val="0"/>
      <w:marBottom w:val="0"/>
      <w:divBdr>
        <w:top w:val="none" w:sz="0" w:space="0" w:color="auto"/>
        <w:left w:val="none" w:sz="0" w:space="0" w:color="auto"/>
        <w:bottom w:val="none" w:sz="0" w:space="0" w:color="auto"/>
        <w:right w:val="none" w:sz="0" w:space="0" w:color="auto"/>
      </w:divBdr>
    </w:div>
    <w:div w:id="687876905">
      <w:bodyDiv w:val="1"/>
      <w:marLeft w:val="0"/>
      <w:marRight w:val="0"/>
      <w:marTop w:val="0"/>
      <w:marBottom w:val="0"/>
      <w:divBdr>
        <w:top w:val="none" w:sz="0" w:space="0" w:color="auto"/>
        <w:left w:val="none" w:sz="0" w:space="0" w:color="auto"/>
        <w:bottom w:val="none" w:sz="0" w:space="0" w:color="auto"/>
        <w:right w:val="none" w:sz="0" w:space="0" w:color="auto"/>
      </w:divBdr>
    </w:div>
    <w:div w:id="780681864">
      <w:bodyDiv w:val="1"/>
      <w:marLeft w:val="0"/>
      <w:marRight w:val="0"/>
      <w:marTop w:val="0"/>
      <w:marBottom w:val="0"/>
      <w:divBdr>
        <w:top w:val="none" w:sz="0" w:space="0" w:color="auto"/>
        <w:left w:val="none" w:sz="0" w:space="0" w:color="auto"/>
        <w:bottom w:val="none" w:sz="0" w:space="0" w:color="auto"/>
        <w:right w:val="none" w:sz="0" w:space="0" w:color="auto"/>
      </w:divBdr>
    </w:div>
    <w:div w:id="805666477">
      <w:bodyDiv w:val="1"/>
      <w:marLeft w:val="0"/>
      <w:marRight w:val="0"/>
      <w:marTop w:val="0"/>
      <w:marBottom w:val="0"/>
      <w:divBdr>
        <w:top w:val="none" w:sz="0" w:space="0" w:color="auto"/>
        <w:left w:val="none" w:sz="0" w:space="0" w:color="auto"/>
        <w:bottom w:val="none" w:sz="0" w:space="0" w:color="auto"/>
        <w:right w:val="none" w:sz="0" w:space="0" w:color="auto"/>
      </w:divBdr>
    </w:div>
    <w:div w:id="903486181">
      <w:bodyDiv w:val="1"/>
      <w:marLeft w:val="0"/>
      <w:marRight w:val="0"/>
      <w:marTop w:val="0"/>
      <w:marBottom w:val="0"/>
      <w:divBdr>
        <w:top w:val="none" w:sz="0" w:space="0" w:color="auto"/>
        <w:left w:val="none" w:sz="0" w:space="0" w:color="auto"/>
        <w:bottom w:val="none" w:sz="0" w:space="0" w:color="auto"/>
        <w:right w:val="none" w:sz="0" w:space="0" w:color="auto"/>
      </w:divBdr>
    </w:div>
    <w:div w:id="987904145">
      <w:bodyDiv w:val="1"/>
      <w:marLeft w:val="0"/>
      <w:marRight w:val="0"/>
      <w:marTop w:val="0"/>
      <w:marBottom w:val="0"/>
      <w:divBdr>
        <w:top w:val="none" w:sz="0" w:space="0" w:color="auto"/>
        <w:left w:val="none" w:sz="0" w:space="0" w:color="auto"/>
        <w:bottom w:val="none" w:sz="0" w:space="0" w:color="auto"/>
        <w:right w:val="none" w:sz="0" w:space="0" w:color="auto"/>
      </w:divBdr>
    </w:div>
    <w:div w:id="990014097">
      <w:bodyDiv w:val="1"/>
      <w:marLeft w:val="0"/>
      <w:marRight w:val="0"/>
      <w:marTop w:val="0"/>
      <w:marBottom w:val="0"/>
      <w:divBdr>
        <w:top w:val="none" w:sz="0" w:space="0" w:color="auto"/>
        <w:left w:val="none" w:sz="0" w:space="0" w:color="auto"/>
        <w:bottom w:val="none" w:sz="0" w:space="0" w:color="auto"/>
        <w:right w:val="none" w:sz="0" w:space="0" w:color="auto"/>
      </w:divBdr>
    </w:div>
    <w:div w:id="1022977133">
      <w:bodyDiv w:val="1"/>
      <w:marLeft w:val="0"/>
      <w:marRight w:val="0"/>
      <w:marTop w:val="0"/>
      <w:marBottom w:val="0"/>
      <w:divBdr>
        <w:top w:val="none" w:sz="0" w:space="0" w:color="auto"/>
        <w:left w:val="none" w:sz="0" w:space="0" w:color="auto"/>
        <w:bottom w:val="none" w:sz="0" w:space="0" w:color="auto"/>
        <w:right w:val="none" w:sz="0" w:space="0" w:color="auto"/>
      </w:divBdr>
    </w:div>
    <w:div w:id="1156149709">
      <w:bodyDiv w:val="1"/>
      <w:marLeft w:val="0"/>
      <w:marRight w:val="0"/>
      <w:marTop w:val="0"/>
      <w:marBottom w:val="0"/>
      <w:divBdr>
        <w:top w:val="none" w:sz="0" w:space="0" w:color="auto"/>
        <w:left w:val="none" w:sz="0" w:space="0" w:color="auto"/>
        <w:bottom w:val="none" w:sz="0" w:space="0" w:color="auto"/>
        <w:right w:val="none" w:sz="0" w:space="0" w:color="auto"/>
      </w:divBdr>
    </w:div>
    <w:div w:id="1161461104">
      <w:bodyDiv w:val="1"/>
      <w:marLeft w:val="0"/>
      <w:marRight w:val="0"/>
      <w:marTop w:val="0"/>
      <w:marBottom w:val="0"/>
      <w:divBdr>
        <w:top w:val="none" w:sz="0" w:space="0" w:color="auto"/>
        <w:left w:val="none" w:sz="0" w:space="0" w:color="auto"/>
        <w:bottom w:val="none" w:sz="0" w:space="0" w:color="auto"/>
        <w:right w:val="none" w:sz="0" w:space="0" w:color="auto"/>
      </w:divBdr>
    </w:div>
    <w:div w:id="1197815223">
      <w:bodyDiv w:val="1"/>
      <w:marLeft w:val="0"/>
      <w:marRight w:val="0"/>
      <w:marTop w:val="0"/>
      <w:marBottom w:val="0"/>
      <w:divBdr>
        <w:top w:val="none" w:sz="0" w:space="0" w:color="auto"/>
        <w:left w:val="none" w:sz="0" w:space="0" w:color="auto"/>
        <w:bottom w:val="none" w:sz="0" w:space="0" w:color="auto"/>
        <w:right w:val="none" w:sz="0" w:space="0" w:color="auto"/>
      </w:divBdr>
    </w:div>
    <w:div w:id="1241405945">
      <w:bodyDiv w:val="1"/>
      <w:marLeft w:val="0"/>
      <w:marRight w:val="0"/>
      <w:marTop w:val="0"/>
      <w:marBottom w:val="0"/>
      <w:divBdr>
        <w:top w:val="none" w:sz="0" w:space="0" w:color="auto"/>
        <w:left w:val="none" w:sz="0" w:space="0" w:color="auto"/>
        <w:bottom w:val="none" w:sz="0" w:space="0" w:color="auto"/>
        <w:right w:val="none" w:sz="0" w:space="0" w:color="auto"/>
      </w:divBdr>
    </w:div>
    <w:div w:id="1322387534">
      <w:bodyDiv w:val="1"/>
      <w:marLeft w:val="0"/>
      <w:marRight w:val="0"/>
      <w:marTop w:val="0"/>
      <w:marBottom w:val="0"/>
      <w:divBdr>
        <w:top w:val="none" w:sz="0" w:space="0" w:color="auto"/>
        <w:left w:val="none" w:sz="0" w:space="0" w:color="auto"/>
        <w:bottom w:val="none" w:sz="0" w:space="0" w:color="auto"/>
        <w:right w:val="none" w:sz="0" w:space="0" w:color="auto"/>
      </w:divBdr>
    </w:div>
    <w:div w:id="1479690595">
      <w:bodyDiv w:val="1"/>
      <w:marLeft w:val="0"/>
      <w:marRight w:val="0"/>
      <w:marTop w:val="0"/>
      <w:marBottom w:val="0"/>
      <w:divBdr>
        <w:top w:val="none" w:sz="0" w:space="0" w:color="auto"/>
        <w:left w:val="none" w:sz="0" w:space="0" w:color="auto"/>
        <w:bottom w:val="none" w:sz="0" w:space="0" w:color="auto"/>
        <w:right w:val="none" w:sz="0" w:space="0" w:color="auto"/>
      </w:divBdr>
    </w:div>
    <w:div w:id="1481730050">
      <w:bodyDiv w:val="1"/>
      <w:marLeft w:val="0"/>
      <w:marRight w:val="0"/>
      <w:marTop w:val="0"/>
      <w:marBottom w:val="0"/>
      <w:divBdr>
        <w:top w:val="none" w:sz="0" w:space="0" w:color="auto"/>
        <w:left w:val="none" w:sz="0" w:space="0" w:color="auto"/>
        <w:bottom w:val="none" w:sz="0" w:space="0" w:color="auto"/>
        <w:right w:val="none" w:sz="0" w:space="0" w:color="auto"/>
      </w:divBdr>
    </w:div>
    <w:div w:id="1498422397">
      <w:bodyDiv w:val="1"/>
      <w:marLeft w:val="0"/>
      <w:marRight w:val="0"/>
      <w:marTop w:val="0"/>
      <w:marBottom w:val="0"/>
      <w:divBdr>
        <w:top w:val="none" w:sz="0" w:space="0" w:color="auto"/>
        <w:left w:val="none" w:sz="0" w:space="0" w:color="auto"/>
        <w:bottom w:val="none" w:sz="0" w:space="0" w:color="auto"/>
        <w:right w:val="none" w:sz="0" w:space="0" w:color="auto"/>
      </w:divBdr>
    </w:div>
    <w:div w:id="1572689419">
      <w:bodyDiv w:val="1"/>
      <w:marLeft w:val="0"/>
      <w:marRight w:val="0"/>
      <w:marTop w:val="0"/>
      <w:marBottom w:val="0"/>
      <w:divBdr>
        <w:top w:val="none" w:sz="0" w:space="0" w:color="auto"/>
        <w:left w:val="none" w:sz="0" w:space="0" w:color="auto"/>
        <w:bottom w:val="none" w:sz="0" w:space="0" w:color="auto"/>
        <w:right w:val="none" w:sz="0" w:space="0" w:color="auto"/>
      </w:divBdr>
    </w:div>
    <w:div w:id="1606383178">
      <w:bodyDiv w:val="1"/>
      <w:marLeft w:val="0"/>
      <w:marRight w:val="0"/>
      <w:marTop w:val="0"/>
      <w:marBottom w:val="0"/>
      <w:divBdr>
        <w:top w:val="none" w:sz="0" w:space="0" w:color="auto"/>
        <w:left w:val="none" w:sz="0" w:space="0" w:color="auto"/>
        <w:bottom w:val="none" w:sz="0" w:space="0" w:color="auto"/>
        <w:right w:val="none" w:sz="0" w:space="0" w:color="auto"/>
      </w:divBdr>
    </w:div>
    <w:div w:id="1697078338">
      <w:bodyDiv w:val="1"/>
      <w:marLeft w:val="0"/>
      <w:marRight w:val="0"/>
      <w:marTop w:val="0"/>
      <w:marBottom w:val="0"/>
      <w:divBdr>
        <w:top w:val="none" w:sz="0" w:space="0" w:color="auto"/>
        <w:left w:val="none" w:sz="0" w:space="0" w:color="auto"/>
        <w:bottom w:val="none" w:sz="0" w:space="0" w:color="auto"/>
        <w:right w:val="none" w:sz="0" w:space="0" w:color="auto"/>
      </w:divBdr>
    </w:div>
    <w:div w:id="1883712391">
      <w:bodyDiv w:val="1"/>
      <w:marLeft w:val="0"/>
      <w:marRight w:val="0"/>
      <w:marTop w:val="0"/>
      <w:marBottom w:val="0"/>
      <w:divBdr>
        <w:top w:val="none" w:sz="0" w:space="0" w:color="auto"/>
        <w:left w:val="none" w:sz="0" w:space="0" w:color="auto"/>
        <w:bottom w:val="none" w:sz="0" w:space="0" w:color="auto"/>
        <w:right w:val="none" w:sz="0" w:space="0" w:color="auto"/>
      </w:divBdr>
    </w:div>
    <w:div w:id="2038314508">
      <w:bodyDiv w:val="1"/>
      <w:marLeft w:val="0"/>
      <w:marRight w:val="0"/>
      <w:marTop w:val="0"/>
      <w:marBottom w:val="0"/>
      <w:divBdr>
        <w:top w:val="none" w:sz="0" w:space="0" w:color="auto"/>
        <w:left w:val="none" w:sz="0" w:space="0" w:color="auto"/>
        <w:bottom w:val="none" w:sz="0" w:space="0" w:color="auto"/>
        <w:right w:val="none" w:sz="0" w:space="0" w:color="auto"/>
      </w:divBdr>
    </w:div>
    <w:div w:id="2097049300">
      <w:bodyDiv w:val="1"/>
      <w:marLeft w:val="0"/>
      <w:marRight w:val="0"/>
      <w:marTop w:val="0"/>
      <w:marBottom w:val="0"/>
      <w:divBdr>
        <w:top w:val="none" w:sz="0" w:space="0" w:color="auto"/>
        <w:left w:val="none" w:sz="0" w:space="0" w:color="auto"/>
        <w:bottom w:val="none" w:sz="0" w:space="0" w:color="auto"/>
        <w:right w:val="none" w:sz="0" w:space="0" w:color="auto"/>
      </w:divBdr>
    </w:div>
    <w:div w:id="21067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ication%20Data\Microsoft\Templates\Tarybos%20protokol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8506B-2A19-4035-B997-842F78A7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protokolas</Template>
  <TotalTime>84</TotalTime>
  <Pages>1</Pages>
  <Words>14028</Words>
  <Characters>7996</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Joniskio r. savivaldybe</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Rima B.</dc:creator>
  <cp:lastModifiedBy>Admin</cp:lastModifiedBy>
  <cp:revision>9</cp:revision>
  <cp:lastPrinted>2020-03-02T08:30:00Z</cp:lastPrinted>
  <dcterms:created xsi:type="dcterms:W3CDTF">2020-10-05T08:23:00Z</dcterms:created>
  <dcterms:modified xsi:type="dcterms:W3CDTF">2020-11-09T08:13:00Z</dcterms:modified>
</cp:coreProperties>
</file>