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39A7E" w14:textId="77777777" w:rsidR="00D726F4" w:rsidRPr="001140EB" w:rsidRDefault="00D726F4">
      <w:pPr>
        <w:jc w:val="center"/>
        <w:rPr>
          <w:caps/>
          <w:sz w:val="24"/>
          <w:szCs w:val="24"/>
          <w:highlight w:val="yellow"/>
          <w:lang w:val="lt-LT"/>
        </w:rPr>
      </w:pPr>
    </w:p>
    <w:p w14:paraId="679A7AA9" w14:textId="6C6CDA1B" w:rsidR="00D726F4" w:rsidRPr="001140EB" w:rsidRDefault="00FD2900">
      <w:pPr>
        <w:jc w:val="center"/>
        <w:rPr>
          <w:b/>
          <w:bCs/>
          <w:sz w:val="24"/>
          <w:szCs w:val="24"/>
          <w:lang w:val="lt-LT"/>
        </w:rPr>
      </w:pPr>
      <w:r w:rsidRPr="001140EB">
        <w:rPr>
          <w:b/>
          <w:bCs/>
          <w:caps/>
          <w:sz w:val="24"/>
          <w:szCs w:val="24"/>
          <w:lang w:val="lt-LT"/>
        </w:rPr>
        <w:t>IX</w:t>
      </w:r>
      <w:r w:rsidR="00BB5F98" w:rsidRPr="001140EB">
        <w:rPr>
          <w:b/>
          <w:bCs/>
          <w:caps/>
          <w:sz w:val="24"/>
          <w:szCs w:val="24"/>
          <w:lang w:val="lt-LT"/>
        </w:rPr>
        <w:t xml:space="preserve"> šaukimo tarybos </w:t>
      </w:r>
      <w:r w:rsidR="001B6290" w:rsidRPr="001140EB">
        <w:rPr>
          <w:b/>
          <w:bCs/>
          <w:caps/>
          <w:sz w:val="24"/>
          <w:szCs w:val="24"/>
          <w:lang w:val="lt-LT"/>
        </w:rPr>
        <w:t>neeilinio</w:t>
      </w:r>
      <w:r w:rsidR="00BB5F98" w:rsidRPr="001140EB">
        <w:rPr>
          <w:b/>
          <w:bCs/>
          <w:caps/>
          <w:sz w:val="24"/>
          <w:szCs w:val="24"/>
          <w:lang w:val="lt-LT"/>
        </w:rPr>
        <w:t xml:space="preserve"> </w:t>
      </w:r>
      <w:r w:rsidR="00713F15">
        <w:rPr>
          <w:b/>
          <w:bCs/>
          <w:caps/>
          <w:sz w:val="24"/>
          <w:szCs w:val="24"/>
          <w:lang w:val="lt-LT"/>
        </w:rPr>
        <w:t>5</w:t>
      </w:r>
      <w:r w:rsidR="00552318" w:rsidRPr="001140EB">
        <w:rPr>
          <w:b/>
          <w:bCs/>
          <w:caps/>
          <w:sz w:val="24"/>
          <w:szCs w:val="24"/>
          <w:lang w:val="lt-LT"/>
        </w:rPr>
        <w:t xml:space="preserve"> </w:t>
      </w:r>
      <w:r w:rsidR="00BB5F98" w:rsidRPr="001140EB">
        <w:rPr>
          <w:b/>
          <w:bCs/>
          <w:caps/>
          <w:sz w:val="24"/>
          <w:szCs w:val="24"/>
          <w:lang w:val="lt-LT"/>
        </w:rPr>
        <w:t>posėdžio</w:t>
      </w:r>
    </w:p>
    <w:p w14:paraId="2C6089A6" w14:textId="77777777" w:rsidR="00D726F4" w:rsidRPr="001140EB" w:rsidRDefault="00D726F4">
      <w:pPr>
        <w:pStyle w:val="Antrat2"/>
        <w:rPr>
          <w:bCs/>
          <w:sz w:val="24"/>
          <w:szCs w:val="24"/>
        </w:rPr>
      </w:pPr>
      <w:r w:rsidRPr="001140EB">
        <w:rPr>
          <w:bCs/>
          <w:sz w:val="24"/>
          <w:szCs w:val="24"/>
        </w:rPr>
        <w:t>Protokolas</w:t>
      </w:r>
    </w:p>
    <w:p w14:paraId="0E8D807F" w14:textId="77777777" w:rsidR="00D726F4" w:rsidRPr="001140EB" w:rsidRDefault="00D726F4">
      <w:pPr>
        <w:jc w:val="center"/>
        <w:rPr>
          <w:sz w:val="24"/>
          <w:szCs w:val="24"/>
          <w:lang w:val="lt-LT"/>
        </w:rPr>
      </w:pPr>
    </w:p>
    <w:p w14:paraId="65873DC9" w14:textId="71C0FBBB" w:rsidR="00D726F4" w:rsidRPr="001140EB" w:rsidRDefault="00D726F4">
      <w:pPr>
        <w:jc w:val="center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20</w:t>
      </w:r>
      <w:r w:rsidR="00FD2900" w:rsidRPr="001140EB">
        <w:rPr>
          <w:sz w:val="24"/>
          <w:szCs w:val="24"/>
          <w:lang w:val="lt-LT"/>
        </w:rPr>
        <w:t>20</w:t>
      </w:r>
      <w:r w:rsidR="00BB5F98" w:rsidRPr="001140EB">
        <w:rPr>
          <w:sz w:val="24"/>
          <w:szCs w:val="24"/>
          <w:lang w:val="lt-LT"/>
        </w:rPr>
        <w:t>-</w:t>
      </w:r>
      <w:r w:rsidR="00424B56" w:rsidRPr="001140EB">
        <w:rPr>
          <w:sz w:val="24"/>
          <w:szCs w:val="24"/>
          <w:lang w:val="lt-LT"/>
        </w:rPr>
        <w:t>0</w:t>
      </w:r>
      <w:r w:rsidR="00713F15">
        <w:rPr>
          <w:sz w:val="24"/>
          <w:szCs w:val="24"/>
          <w:lang w:val="lt-LT"/>
        </w:rPr>
        <w:t>6</w:t>
      </w:r>
      <w:r w:rsidR="003B2089" w:rsidRPr="001140EB">
        <w:rPr>
          <w:sz w:val="24"/>
          <w:szCs w:val="24"/>
          <w:lang w:val="lt-LT"/>
        </w:rPr>
        <w:t>-</w:t>
      </w:r>
      <w:r w:rsidR="00BB5694">
        <w:rPr>
          <w:sz w:val="24"/>
          <w:szCs w:val="24"/>
          <w:lang w:val="lt-LT"/>
        </w:rPr>
        <w:t>0</w:t>
      </w:r>
      <w:r w:rsidR="004C61DB">
        <w:rPr>
          <w:sz w:val="24"/>
          <w:szCs w:val="24"/>
          <w:lang w:val="lt-LT"/>
        </w:rPr>
        <w:t>4</w:t>
      </w:r>
      <w:r w:rsidR="003B2089" w:rsidRPr="001140EB">
        <w:rPr>
          <w:sz w:val="24"/>
          <w:szCs w:val="24"/>
          <w:lang w:val="lt-LT"/>
        </w:rPr>
        <w:t xml:space="preserve"> </w:t>
      </w:r>
      <w:proofErr w:type="spellStart"/>
      <w:r w:rsidRPr="001140EB">
        <w:rPr>
          <w:sz w:val="24"/>
          <w:szCs w:val="24"/>
          <w:lang w:val="lt-LT"/>
        </w:rPr>
        <w:t>Nr</w:t>
      </w:r>
      <w:proofErr w:type="spellEnd"/>
      <w:r w:rsidRPr="001140EB">
        <w:rPr>
          <w:sz w:val="24"/>
          <w:szCs w:val="24"/>
          <w:lang w:val="lt-LT"/>
        </w:rPr>
        <w:t xml:space="preserve">. </w:t>
      </w:r>
      <w:r w:rsidR="003B2089" w:rsidRPr="001140EB">
        <w:rPr>
          <w:sz w:val="24"/>
          <w:szCs w:val="24"/>
          <w:lang w:val="lt-LT"/>
        </w:rPr>
        <w:t>TP-</w:t>
      </w:r>
      <w:r w:rsidR="00713F15">
        <w:rPr>
          <w:sz w:val="24"/>
          <w:szCs w:val="24"/>
          <w:lang w:val="lt-LT"/>
        </w:rPr>
        <w:t>5</w:t>
      </w:r>
    </w:p>
    <w:p w14:paraId="105A23F6" w14:textId="77777777" w:rsidR="00D726F4" w:rsidRPr="001140EB" w:rsidRDefault="00D726F4">
      <w:pPr>
        <w:jc w:val="center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Joniškis</w:t>
      </w:r>
    </w:p>
    <w:p w14:paraId="5670238C" w14:textId="77777777" w:rsidR="00D726F4" w:rsidRPr="001140EB" w:rsidRDefault="00D726F4">
      <w:pPr>
        <w:rPr>
          <w:sz w:val="24"/>
          <w:szCs w:val="24"/>
          <w:lang w:val="lt-LT"/>
        </w:rPr>
      </w:pPr>
    </w:p>
    <w:p w14:paraId="720C8535" w14:textId="77777777" w:rsidR="00D52BC2" w:rsidRPr="001140EB" w:rsidRDefault="00D52BC2">
      <w:pPr>
        <w:rPr>
          <w:sz w:val="24"/>
          <w:szCs w:val="24"/>
          <w:lang w:val="lt-LT"/>
        </w:rPr>
      </w:pPr>
    </w:p>
    <w:p w14:paraId="27108AA7" w14:textId="0FC407B8" w:rsidR="00E5164D" w:rsidRPr="001140EB" w:rsidRDefault="00E5164D" w:rsidP="00DD49E3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Posėdis įvyko 20</w:t>
      </w:r>
      <w:r w:rsidR="00FD2900" w:rsidRPr="001140EB">
        <w:rPr>
          <w:sz w:val="24"/>
          <w:szCs w:val="24"/>
          <w:lang w:val="lt-LT"/>
        </w:rPr>
        <w:t>20</w:t>
      </w:r>
      <w:r w:rsidRPr="001140EB">
        <w:rPr>
          <w:sz w:val="24"/>
          <w:szCs w:val="24"/>
          <w:lang w:val="lt-LT"/>
        </w:rPr>
        <w:t>-</w:t>
      </w:r>
      <w:r w:rsidR="00424B56" w:rsidRPr="001140EB">
        <w:rPr>
          <w:sz w:val="24"/>
          <w:szCs w:val="24"/>
          <w:lang w:val="lt-LT"/>
        </w:rPr>
        <w:t>0</w:t>
      </w:r>
      <w:r w:rsidR="00713F15">
        <w:rPr>
          <w:sz w:val="24"/>
          <w:szCs w:val="24"/>
          <w:lang w:val="lt-LT"/>
        </w:rPr>
        <w:t>5</w:t>
      </w:r>
      <w:r w:rsidRPr="001140EB">
        <w:rPr>
          <w:sz w:val="24"/>
          <w:szCs w:val="24"/>
          <w:lang w:val="lt-LT"/>
        </w:rPr>
        <w:t>-</w:t>
      </w:r>
      <w:r w:rsidR="00713F15">
        <w:rPr>
          <w:sz w:val="24"/>
          <w:szCs w:val="24"/>
          <w:lang w:val="lt-LT"/>
        </w:rPr>
        <w:t>28</w:t>
      </w:r>
      <w:r w:rsidRPr="001140EB">
        <w:rPr>
          <w:sz w:val="24"/>
          <w:szCs w:val="24"/>
          <w:lang w:val="lt-LT"/>
        </w:rPr>
        <w:t>, 1</w:t>
      </w:r>
      <w:r w:rsidR="00E25942" w:rsidRPr="001140EB">
        <w:rPr>
          <w:sz w:val="24"/>
          <w:szCs w:val="24"/>
          <w:lang w:val="lt-LT"/>
        </w:rPr>
        <w:t>3</w:t>
      </w:r>
      <w:r w:rsidRPr="001140EB">
        <w:rPr>
          <w:sz w:val="24"/>
          <w:szCs w:val="24"/>
          <w:lang w:val="lt-LT"/>
        </w:rPr>
        <w:t>.00–</w:t>
      </w:r>
      <w:r w:rsidR="002E2A03" w:rsidRPr="001140EB">
        <w:rPr>
          <w:sz w:val="24"/>
          <w:szCs w:val="24"/>
          <w:lang w:val="lt-LT"/>
        </w:rPr>
        <w:t>1</w:t>
      </w:r>
      <w:r w:rsidR="00613E58" w:rsidRPr="001140EB">
        <w:rPr>
          <w:sz w:val="24"/>
          <w:szCs w:val="24"/>
          <w:lang w:val="lt-LT"/>
        </w:rPr>
        <w:t>4</w:t>
      </w:r>
      <w:r w:rsidR="00713F15">
        <w:rPr>
          <w:sz w:val="24"/>
          <w:szCs w:val="24"/>
          <w:lang w:val="lt-LT"/>
        </w:rPr>
        <w:t>.5</w:t>
      </w:r>
      <w:r w:rsidR="00687830" w:rsidRPr="001140EB">
        <w:rPr>
          <w:sz w:val="24"/>
          <w:szCs w:val="24"/>
          <w:lang w:val="lt-LT"/>
        </w:rPr>
        <w:t>0</w:t>
      </w:r>
      <w:r w:rsidRPr="001140EB">
        <w:rPr>
          <w:sz w:val="24"/>
          <w:szCs w:val="24"/>
          <w:lang w:val="lt-LT"/>
        </w:rPr>
        <w:t xml:space="preserve"> val.</w:t>
      </w:r>
    </w:p>
    <w:p w14:paraId="40A3E583" w14:textId="48CF06A0" w:rsidR="00E25942" w:rsidRPr="001140EB" w:rsidRDefault="00E25942" w:rsidP="00DD49E3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</w:t>
      </w:r>
      <w:r w:rsidR="004C191F" w:rsidRPr="001140EB">
        <w:rPr>
          <w:sz w:val="24"/>
          <w:szCs w:val="24"/>
          <w:lang w:val="lt-LT"/>
        </w:rPr>
        <w:t>s –</w:t>
      </w:r>
      <w:r w:rsidRPr="001140EB">
        <w:rPr>
          <w:sz w:val="24"/>
          <w:szCs w:val="24"/>
          <w:lang w:val="lt-LT"/>
        </w:rPr>
        <w:t xml:space="preserve"> </w:t>
      </w:r>
      <w:r w:rsidR="00501DC0" w:rsidRPr="001140EB">
        <w:rPr>
          <w:sz w:val="24"/>
          <w:szCs w:val="24"/>
          <w:lang w:val="lt-LT"/>
        </w:rPr>
        <w:t>Vitalijus Gailius</w:t>
      </w:r>
      <w:r w:rsidRPr="001140EB">
        <w:rPr>
          <w:sz w:val="24"/>
          <w:szCs w:val="24"/>
          <w:lang w:val="lt-LT"/>
        </w:rPr>
        <w:t>, Jon</w:t>
      </w:r>
      <w:r w:rsidR="00BE5B2F" w:rsidRPr="001140EB">
        <w:rPr>
          <w:sz w:val="24"/>
          <w:szCs w:val="24"/>
          <w:lang w:val="lt-LT"/>
        </w:rPr>
        <w:t xml:space="preserve">iškio </w:t>
      </w:r>
      <w:r w:rsidR="004C191F" w:rsidRPr="001140EB">
        <w:rPr>
          <w:sz w:val="24"/>
          <w:szCs w:val="24"/>
          <w:lang w:val="lt-LT"/>
        </w:rPr>
        <w:t>rajono savivaldybės meras</w:t>
      </w:r>
      <w:r w:rsidR="00BE5B2F" w:rsidRPr="001140EB">
        <w:rPr>
          <w:sz w:val="24"/>
          <w:szCs w:val="24"/>
          <w:lang w:val="lt-LT"/>
        </w:rPr>
        <w:t>.</w:t>
      </w:r>
    </w:p>
    <w:p w14:paraId="6AA898F2" w14:textId="488BA1A7" w:rsidR="00E25942" w:rsidRPr="001140EB" w:rsidRDefault="00E25942" w:rsidP="00DD49E3">
      <w:pPr>
        <w:jc w:val="both"/>
        <w:rPr>
          <w:color w:val="FF0000"/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ab/>
        <w:t>Posėdži</w:t>
      </w:r>
      <w:r w:rsidR="00613E58" w:rsidRPr="001140EB">
        <w:rPr>
          <w:sz w:val="24"/>
          <w:szCs w:val="24"/>
          <w:lang w:val="lt-LT"/>
        </w:rPr>
        <w:t>o sekretorė – Akvilė Mickevičiūtė</w:t>
      </w:r>
      <w:r w:rsidRPr="001140EB">
        <w:rPr>
          <w:sz w:val="24"/>
          <w:szCs w:val="24"/>
          <w:lang w:val="lt-LT"/>
        </w:rPr>
        <w:t xml:space="preserve">, Kanceliarijos skyriaus </w:t>
      </w:r>
      <w:r w:rsidR="001B6290" w:rsidRPr="001140EB">
        <w:rPr>
          <w:sz w:val="24"/>
          <w:szCs w:val="24"/>
          <w:lang w:val="lt-LT"/>
        </w:rPr>
        <w:t>specialistė</w:t>
      </w:r>
      <w:r w:rsidRPr="001140EB">
        <w:rPr>
          <w:sz w:val="24"/>
          <w:szCs w:val="24"/>
          <w:lang w:val="lt-LT"/>
        </w:rPr>
        <w:t>.</w:t>
      </w:r>
    </w:p>
    <w:p w14:paraId="61006B41" w14:textId="6EBCBC11" w:rsidR="00DB084B" w:rsidRPr="001140EB" w:rsidRDefault="00E25942" w:rsidP="00DD49E3">
      <w:pPr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ab/>
        <w:t xml:space="preserve">Posėdžio pirmininkas </w:t>
      </w:r>
      <w:r w:rsidR="00501DC0" w:rsidRPr="001140EB">
        <w:rPr>
          <w:sz w:val="24"/>
          <w:szCs w:val="24"/>
          <w:lang w:val="lt-LT"/>
        </w:rPr>
        <w:t>Vitalijus Gailius</w:t>
      </w:r>
      <w:r w:rsidRPr="001140EB">
        <w:rPr>
          <w:sz w:val="24"/>
          <w:szCs w:val="24"/>
          <w:lang w:val="lt-LT"/>
        </w:rPr>
        <w:t xml:space="preserve"> paskelbė posėdžio pradžią.</w:t>
      </w:r>
      <w:r w:rsidR="004954FB" w:rsidRPr="001140EB">
        <w:rPr>
          <w:sz w:val="24"/>
          <w:szCs w:val="24"/>
          <w:lang w:val="lt-LT"/>
        </w:rPr>
        <w:t xml:space="preserve"> </w:t>
      </w:r>
    </w:p>
    <w:p w14:paraId="681F99AB" w14:textId="77777777" w:rsidR="00C516B7" w:rsidRPr="001140EB" w:rsidRDefault="00C516B7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Taryboje yra 25 nariai.</w:t>
      </w:r>
    </w:p>
    <w:p w14:paraId="1F571508" w14:textId="59E00F86" w:rsidR="00C516B7" w:rsidRPr="001140EB" w:rsidRDefault="00C516B7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Dalyvavo 2</w:t>
      </w:r>
      <w:r w:rsidR="004D1273" w:rsidRPr="001140EB">
        <w:rPr>
          <w:sz w:val="24"/>
          <w:szCs w:val="24"/>
          <w:lang w:val="lt-LT"/>
        </w:rPr>
        <w:t>3 tarybos nariai</w:t>
      </w:r>
      <w:r w:rsidRPr="001140EB">
        <w:rPr>
          <w:sz w:val="24"/>
          <w:szCs w:val="24"/>
          <w:lang w:val="lt-LT"/>
        </w:rPr>
        <w:t xml:space="preserve"> (sąrašas pridedamas). Kvorumas buvo.</w:t>
      </w:r>
    </w:p>
    <w:p w14:paraId="6ACE9A90" w14:textId="6FE55905" w:rsidR="00C516B7" w:rsidRPr="001140EB" w:rsidRDefault="00C516B7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Nedalyvavo: </w:t>
      </w:r>
      <w:r w:rsidR="00713F15">
        <w:rPr>
          <w:sz w:val="24"/>
          <w:szCs w:val="24"/>
          <w:lang w:val="lt-LT"/>
        </w:rPr>
        <w:t>Ernestas Vasiliauskas</w:t>
      </w:r>
      <w:r w:rsidR="00501DC0" w:rsidRPr="001140EB">
        <w:rPr>
          <w:sz w:val="24"/>
          <w:szCs w:val="24"/>
          <w:lang w:val="lt-LT"/>
        </w:rPr>
        <w:t xml:space="preserve"> (</w:t>
      </w:r>
      <w:r w:rsidR="00713F15">
        <w:rPr>
          <w:sz w:val="24"/>
          <w:szCs w:val="24"/>
          <w:lang w:val="lt-LT"/>
        </w:rPr>
        <w:t>išvykęs</w:t>
      </w:r>
      <w:r w:rsidR="00613E58" w:rsidRPr="001140EB">
        <w:rPr>
          <w:sz w:val="24"/>
          <w:szCs w:val="24"/>
          <w:lang w:val="lt-LT"/>
        </w:rPr>
        <w:t>), Kęstutis Tautvaišas (</w:t>
      </w:r>
      <w:r w:rsidR="001B6290" w:rsidRPr="001140EB">
        <w:rPr>
          <w:sz w:val="24"/>
          <w:szCs w:val="24"/>
          <w:lang w:val="lt-LT"/>
        </w:rPr>
        <w:t>sirgo</w:t>
      </w:r>
      <w:r w:rsidR="004D1273" w:rsidRPr="001140EB">
        <w:rPr>
          <w:sz w:val="24"/>
          <w:szCs w:val="24"/>
          <w:lang w:val="lt-LT"/>
        </w:rPr>
        <w:t>).</w:t>
      </w:r>
    </w:p>
    <w:p w14:paraId="583B2F73" w14:textId="77777777" w:rsidR="00713F15" w:rsidRPr="00D60C91" w:rsidRDefault="004D1273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Posėdyje dalyvavo administracijos direktorė Valė </w:t>
      </w:r>
      <w:proofErr w:type="spellStart"/>
      <w:r w:rsidRPr="001140EB">
        <w:rPr>
          <w:sz w:val="24"/>
          <w:szCs w:val="24"/>
          <w:lang w:val="lt-LT"/>
        </w:rPr>
        <w:t>Kulvinskienė</w:t>
      </w:r>
      <w:proofErr w:type="spellEnd"/>
      <w:r w:rsidRPr="001140EB">
        <w:rPr>
          <w:sz w:val="24"/>
          <w:szCs w:val="24"/>
          <w:lang w:val="lt-LT"/>
        </w:rPr>
        <w:t xml:space="preserve">, direktoriaus pavaduotojas Aivaras Rudnickas; </w:t>
      </w:r>
      <w:r w:rsidR="00713F15">
        <w:rPr>
          <w:sz w:val="24"/>
          <w:szCs w:val="24"/>
          <w:lang w:val="lt-LT"/>
        </w:rPr>
        <w:t xml:space="preserve">savivaldybės kontrolierė Alma </w:t>
      </w:r>
      <w:proofErr w:type="spellStart"/>
      <w:r w:rsidR="00713F15">
        <w:rPr>
          <w:sz w:val="24"/>
          <w:szCs w:val="24"/>
          <w:lang w:val="lt-LT"/>
        </w:rPr>
        <w:t>Žukauskytė</w:t>
      </w:r>
      <w:proofErr w:type="spellEnd"/>
      <w:r w:rsidR="00713F15">
        <w:rPr>
          <w:sz w:val="24"/>
          <w:szCs w:val="24"/>
          <w:lang w:val="lt-LT"/>
        </w:rPr>
        <w:t xml:space="preserve">, </w:t>
      </w:r>
      <w:proofErr w:type="spellStart"/>
      <w:r w:rsidR="00713F15" w:rsidRPr="00ED7455">
        <w:rPr>
          <w:sz w:val="24"/>
          <w:szCs w:val="24"/>
        </w:rPr>
        <w:t>Infrastruktūros</w:t>
      </w:r>
      <w:proofErr w:type="spellEnd"/>
      <w:r w:rsidR="00713F15" w:rsidRPr="00ED7455">
        <w:rPr>
          <w:sz w:val="24"/>
          <w:szCs w:val="24"/>
        </w:rPr>
        <w:t xml:space="preserve"> </w:t>
      </w:r>
      <w:proofErr w:type="spellStart"/>
      <w:r w:rsidR="00713F15" w:rsidRPr="00ED7455">
        <w:rPr>
          <w:sz w:val="24"/>
          <w:szCs w:val="24"/>
        </w:rPr>
        <w:t>skyriaus</w:t>
      </w:r>
      <w:proofErr w:type="spellEnd"/>
      <w:r w:rsidR="00713F15" w:rsidRPr="00ED7455">
        <w:rPr>
          <w:sz w:val="24"/>
          <w:szCs w:val="24"/>
        </w:rPr>
        <w:t xml:space="preserve"> </w:t>
      </w:r>
      <w:proofErr w:type="spellStart"/>
      <w:r w:rsidR="00713F15" w:rsidRPr="00ED7455">
        <w:rPr>
          <w:sz w:val="24"/>
          <w:szCs w:val="24"/>
        </w:rPr>
        <w:t>vedėjas</w:t>
      </w:r>
      <w:proofErr w:type="spellEnd"/>
      <w:r w:rsid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rStyle w:val="Grietas"/>
          <w:b w:val="0"/>
          <w:sz w:val="24"/>
          <w:szCs w:val="24"/>
        </w:rPr>
        <w:t>Arūnas</w:t>
      </w:r>
      <w:proofErr w:type="spellEnd"/>
      <w:r w:rsidR="00713F15" w:rsidRPr="00713F15">
        <w:rPr>
          <w:rStyle w:val="Grietas"/>
          <w:b w:val="0"/>
          <w:sz w:val="24"/>
          <w:szCs w:val="24"/>
        </w:rPr>
        <w:t xml:space="preserve"> </w:t>
      </w:r>
      <w:proofErr w:type="spellStart"/>
      <w:r w:rsidR="00713F15" w:rsidRPr="00713F15">
        <w:rPr>
          <w:rStyle w:val="Grietas"/>
          <w:b w:val="0"/>
          <w:sz w:val="24"/>
          <w:szCs w:val="24"/>
        </w:rPr>
        <w:t>Adomaitis</w:t>
      </w:r>
      <w:proofErr w:type="spellEnd"/>
      <w:r w:rsidR="00713F15" w:rsidRPr="00D60C91">
        <w:rPr>
          <w:sz w:val="24"/>
          <w:szCs w:val="24"/>
          <w:lang w:val="lt-LT"/>
        </w:rPr>
        <w:t>,</w:t>
      </w:r>
      <w:r w:rsidR="00713F15">
        <w:rPr>
          <w:sz w:val="24"/>
          <w:szCs w:val="24"/>
          <w:lang w:val="lt-LT"/>
        </w:rPr>
        <w:t xml:space="preserve"> </w:t>
      </w:r>
      <w:r w:rsidR="00713F15" w:rsidRPr="00D60C91">
        <w:rPr>
          <w:sz w:val="24"/>
          <w:szCs w:val="24"/>
          <w:lang w:val="lt-LT"/>
        </w:rPr>
        <w:t xml:space="preserve">Socialinės paramos ir sveikatos skyriaus vedėja Laima </w:t>
      </w:r>
      <w:proofErr w:type="spellStart"/>
      <w:r w:rsidR="00713F15" w:rsidRPr="00D60C91">
        <w:rPr>
          <w:sz w:val="24"/>
          <w:szCs w:val="24"/>
          <w:lang w:val="lt-LT"/>
        </w:rPr>
        <w:t>Klemienė</w:t>
      </w:r>
      <w:proofErr w:type="spellEnd"/>
      <w:r w:rsidR="00713F15">
        <w:rPr>
          <w:sz w:val="24"/>
          <w:szCs w:val="24"/>
          <w:lang w:val="lt-LT"/>
        </w:rPr>
        <w:t xml:space="preserve">, Žemės ūkio skyriaus vedėjas Sigitas </w:t>
      </w:r>
      <w:proofErr w:type="spellStart"/>
      <w:r w:rsidR="00713F15">
        <w:rPr>
          <w:sz w:val="24"/>
          <w:szCs w:val="24"/>
          <w:lang w:val="lt-LT"/>
        </w:rPr>
        <w:t>Lelionis</w:t>
      </w:r>
      <w:proofErr w:type="spellEnd"/>
      <w:r w:rsidR="00713F15">
        <w:rPr>
          <w:sz w:val="24"/>
          <w:szCs w:val="24"/>
          <w:lang w:val="lt-LT"/>
        </w:rPr>
        <w:t xml:space="preserve">, Ekonominės plėtros ir investicijų skyriaus vedėja Vilija </w:t>
      </w:r>
      <w:proofErr w:type="spellStart"/>
      <w:r w:rsidR="00713F15">
        <w:rPr>
          <w:sz w:val="24"/>
          <w:szCs w:val="24"/>
          <w:lang w:val="lt-LT"/>
        </w:rPr>
        <w:t>Aleksienė</w:t>
      </w:r>
      <w:proofErr w:type="spellEnd"/>
      <w:r w:rsidR="00713F15">
        <w:rPr>
          <w:sz w:val="24"/>
          <w:szCs w:val="24"/>
          <w:lang w:val="lt-LT"/>
        </w:rPr>
        <w:t xml:space="preserve">, </w:t>
      </w:r>
      <w:proofErr w:type="spellStart"/>
      <w:r w:rsidR="00713F15" w:rsidRPr="00EC5425">
        <w:rPr>
          <w:sz w:val="24"/>
          <w:szCs w:val="24"/>
        </w:rPr>
        <w:t>Joniškio</w:t>
      </w:r>
      <w:proofErr w:type="spellEnd"/>
      <w:r w:rsidR="00713F15" w:rsidRPr="00EC5425">
        <w:rPr>
          <w:sz w:val="24"/>
          <w:szCs w:val="24"/>
        </w:rPr>
        <w:t xml:space="preserve"> </w:t>
      </w:r>
      <w:proofErr w:type="spellStart"/>
      <w:r w:rsidR="00713F15" w:rsidRPr="00EC5425">
        <w:rPr>
          <w:sz w:val="24"/>
          <w:szCs w:val="24"/>
        </w:rPr>
        <w:t>rajono</w:t>
      </w:r>
      <w:proofErr w:type="spellEnd"/>
      <w:r w:rsidR="00713F15" w:rsidRPr="00EC5425">
        <w:rPr>
          <w:sz w:val="24"/>
          <w:szCs w:val="24"/>
        </w:rPr>
        <w:t xml:space="preserve"> </w:t>
      </w:r>
      <w:proofErr w:type="spellStart"/>
      <w:r w:rsidR="00713F15" w:rsidRPr="00EC5425">
        <w:rPr>
          <w:sz w:val="24"/>
          <w:szCs w:val="24"/>
        </w:rPr>
        <w:t>savivaldybės</w:t>
      </w:r>
      <w:proofErr w:type="spellEnd"/>
      <w:r w:rsidR="00713F15" w:rsidRPr="00EC5425">
        <w:rPr>
          <w:sz w:val="24"/>
          <w:szCs w:val="24"/>
        </w:rPr>
        <w:t xml:space="preserve"> </w:t>
      </w:r>
      <w:proofErr w:type="spellStart"/>
      <w:r w:rsidR="00713F15" w:rsidRPr="00EC5425">
        <w:rPr>
          <w:sz w:val="24"/>
          <w:szCs w:val="24"/>
        </w:rPr>
        <w:t>jaunimo</w:t>
      </w:r>
      <w:proofErr w:type="spellEnd"/>
      <w:r w:rsidR="00713F15" w:rsidRPr="00EC5425">
        <w:rPr>
          <w:sz w:val="24"/>
          <w:szCs w:val="24"/>
        </w:rPr>
        <w:t xml:space="preserve"> </w:t>
      </w:r>
      <w:r w:rsidR="00713F15">
        <w:rPr>
          <w:sz w:val="24"/>
          <w:szCs w:val="24"/>
          <w:lang w:val="lt-LT"/>
        </w:rPr>
        <w:t>reikalų koordinatorė Daina Armonavičienė.</w:t>
      </w:r>
    </w:p>
    <w:p w14:paraId="5F212924" w14:textId="7646BC76" w:rsidR="00017434" w:rsidRPr="00F03939" w:rsidRDefault="00DB084B" w:rsidP="00DD49E3">
      <w:pPr>
        <w:ind w:firstLine="720"/>
        <w:jc w:val="both"/>
        <w:rPr>
          <w:sz w:val="24"/>
          <w:szCs w:val="24"/>
          <w:lang w:val="lt-LT"/>
        </w:rPr>
      </w:pPr>
      <w:r w:rsidRPr="00F03939">
        <w:rPr>
          <w:sz w:val="24"/>
          <w:szCs w:val="24"/>
          <w:lang w:val="lt-LT"/>
        </w:rPr>
        <w:t xml:space="preserve">Posėdžio pirmininkas </w:t>
      </w:r>
      <w:r w:rsidR="003F2A66" w:rsidRPr="00F03939">
        <w:rPr>
          <w:sz w:val="24"/>
          <w:szCs w:val="24"/>
          <w:lang w:val="lt-LT"/>
        </w:rPr>
        <w:t>Vitalijus Gailius</w:t>
      </w:r>
      <w:r w:rsidR="00F75983" w:rsidRPr="00F03939">
        <w:rPr>
          <w:sz w:val="24"/>
          <w:szCs w:val="24"/>
          <w:lang w:val="lt-LT"/>
        </w:rPr>
        <w:t xml:space="preserve"> </w:t>
      </w:r>
      <w:r w:rsidR="004C191F" w:rsidRPr="00F03939">
        <w:rPr>
          <w:sz w:val="24"/>
          <w:szCs w:val="24"/>
          <w:lang w:val="lt-LT"/>
        </w:rPr>
        <w:t>informavo tarybos narius, kad</w:t>
      </w:r>
      <w:r w:rsidR="00F75983" w:rsidRPr="00F03939">
        <w:rPr>
          <w:sz w:val="24"/>
          <w:szCs w:val="24"/>
          <w:lang w:val="lt-LT"/>
        </w:rPr>
        <w:t xml:space="preserve"> darbotvarkė</w:t>
      </w:r>
      <w:r w:rsidR="004C191F" w:rsidRPr="00F03939">
        <w:rPr>
          <w:sz w:val="24"/>
          <w:szCs w:val="24"/>
          <w:lang w:val="lt-LT"/>
        </w:rPr>
        <w:t xml:space="preserve">je </w:t>
      </w:r>
      <w:r w:rsidR="00F03939" w:rsidRPr="00F03939">
        <w:rPr>
          <w:sz w:val="24"/>
          <w:szCs w:val="24"/>
          <w:lang w:val="lt-LT"/>
        </w:rPr>
        <w:t>1</w:t>
      </w:r>
      <w:r w:rsidR="00713F15">
        <w:rPr>
          <w:sz w:val="24"/>
          <w:szCs w:val="24"/>
          <w:lang w:val="lt-LT"/>
        </w:rPr>
        <w:t>4</w:t>
      </w:r>
      <w:r w:rsidR="00F75983" w:rsidRPr="00F03939">
        <w:rPr>
          <w:sz w:val="24"/>
          <w:szCs w:val="24"/>
          <w:lang w:val="lt-LT"/>
        </w:rPr>
        <w:t xml:space="preserve"> klausim</w:t>
      </w:r>
      <w:r w:rsidR="004D1273" w:rsidRPr="00F03939">
        <w:rPr>
          <w:sz w:val="24"/>
          <w:szCs w:val="24"/>
          <w:lang w:val="lt-LT"/>
        </w:rPr>
        <w:t>ų</w:t>
      </w:r>
      <w:r w:rsidR="00006DBC" w:rsidRPr="00F03939">
        <w:rPr>
          <w:sz w:val="24"/>
          <w:szCs w:val="24"/>
          <w:lang w:val="lt-LT"/>
        </w:rPr>
        <w:t xml:space="preserve"> ir priminė nusišalinimo nuo klausimo svarstymo tvarką.</w:t>
      </w:r>
    </w:p>
    <w:p w14:paraId="5F14373C" w14:textId="77777777" w:rsidR="0009142D" w:rsidRPr="001140EB" w:rsidRDefault="00665FA3" w:rsidP="00DD49E3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DARBOTVARKĖ:</w:t>
      </w:r>
      <w:bookmarkStart w:id="0" w:name="_Hlk517094215"/>
      <w:bookmarkStart w:id="1" w:name="_Hlk517094281"/>
    </w:p>
    <w:p w14:paraId="0FE5DE57" w14:textId="18667CDB" w:rsidR="00BE74E1" w:rsidRPr="001140EB" w:rsidRDefault="00852CFD" w:rsidP="00DD49E3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1. </w:t>
      </w:r>
      <w:bookmarkEnd w:id="0"/>
      <w:bookmarkEnd w:id="1"/>
      <w:r w:rsidR="00713F15" w:rsidRPr="00713F15">
        <w:rPr>
          <w:sz w:val="24"/>
          <w:szCs w:val="24"/>
          <w:lang w:val="lt-LT"/>
        </w:rPr>
        <w:t>Dėl Joniškio rajono savivaldybės mero 2019 m. veiklos ataskaitos patvirtinimo</w:t>
      </w:r>
      <w:r w:rsidR="00BB5694">
        <w:rPr>
          <w:sz w:val="24"/>
          <w:szCs w:val="24"/>
          <w:lang w:val="lt-LT"/>
        </w:rPr>
        <w:t>.</w:t>
      </w:r>
    </w:p>
    <w:p w14:paraId="403FBEAC" w14:textId="02375866" w:rsidR="004C18B9" w:rsidRPr="001140EB" w:rsidRDefault="003A7182" w:rsidP="00DD49E3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Pranešėjas –</w:t>
      </w:r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meras</w:t>
      </w:r>
      <w:proofErr w:type="spellEnd"/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Vitalijus</w:t>
      </w:r>
      <w:proofErr w:type="spellEnd"/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Gailius</w:t>
      </w:r>
      <w:proofErr w:type="spellEnd"/>
      <w:r w:rsidR="00713F15">
        <w:rPr>
          <w:sz w:val="24"/>
          <w:szCs w:val="24"/>
        </w:rPr>
        <w:t>.</w:t>
      </w:r>
    </w:p>
    <w:p w14:paraId="7B69B8D4" w14:textId="182BE80A" w:rsidR="0009142D" w:rsidRPr="001140EB" w:rsidRDefault="00BE74E1" w:rsidP="00DD49E3">
      <w:pPr>
        <w:ind w:firstLine="709"/>
        <w:jc w:val="both"/>
        <w:rPr>
          <w:iCs/>
          <w:sz w:val="24"/>
          <w:szCs w:val="24"/>
          <w:lang w:val="lt-LT"/>
        </w:rPr>
      </w:pPr>
      <w:r w:rsidRPr="001140EB">
        <w:rPr>
          <w:sz w:val="24"/>
          <w:szCs w:val="24"/>
          <w:lang w:val="lt-LT" w:eastAsia="lt-LT"/>
        </w:rPr>
        <w:t xml:space="preserve">2. </w:t>
      </w:r>
      <w:r w:rsidR="00713F15" w:rsidRPr="00713F15">
        <w:rPr>
          <w:sz w:val="24"/>
          <w:szCs w:val="24"/>
          <w:lang w:val="lt-LT" w:eastAsia="lt-LT"/>
        </w:rPr>
        <w:t>Dėl Joniškio rajono savivaldybės administracijos direktoriaus ir Joniškio rajono savivaldybės administracijos 2019 metų veiklos ataskaitų patvirtinimo</w:t>
      </w:r>
      <w:r w:rsidR="00713F15">
        <w:rPr>
          <w:sz w:val="24"/>
          <w:szCs w:val="24"/>
          <w:lang w:val="lt-LT" w:eastAsia="lt-LT"/>
        </w:rPr>
        <w:t>.</w:t>
      </w:r>
    </w:p>
    <w:p w14:paraId="45DE8244" w14:textId="247A32D8" w:rsidR="0009142D" w:rsidRPr="001140EB" w:rsidRDefault="003A7182" w:rsidP="00DD49E3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>Pranešėja –</w:t>
      </w:r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administracijos</w:t>
      </w:r>
      <w:proofErr w:type="spellEnd"/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direktorė</w:t>
      </w:r>
      <w:proofErr w:type="spellEnd"/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Valė</w:t>
      </w:r>
      <w:proofErr w:type="spellEnd"/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Kulvinskienė</w:t>
      </w:r>
      <w:proofErr w:type="spellEnd"/>
      <w:r w:rsidR="00713F15">
        <w:rPr>
          <w:sz w:val="24"/>
          <w:szCs w:val="24"/>
        </w:rPr>
        <w:t>.</w:t>
      </w:r>
    </w:p>
    <w:p w14:paraId="098FF648" w14:textId="742BEB70" w:rsidR="0009142D" w:rsidRPr="001140EB" w:rsidRDefault="00BE74E1" w:rsidP="00DD49E3">
      <w:pPr>
        <w:ind w:firstLine="709"/>
        <w:jc w:val="both"/>
        <w:rPr>
          <w:iCs/>
          <w:sz w:val="24"/>
          <w:szCs w:val="24"/>
          <w:lang w:val="lt-LT"/>
        </w:rPr>
      </w:pPr>
      <w:r w:rsidRPr="001140EB">
        <w:rPr>
          <w:iCs/>
          <w:sz w:val="24"/>
          <w:szCs w:val="24"/>
          <w:lang w:val="lt-LT"/>
        </w:rPr>
        <w:t xml:space="preserve">3. </w:t>
      </w:r>
      <w:r w:rsidR="00713F15" w:rsidRPr="00713F15">
        <w:rPr>
          <w:iCs/>
          <w:sz w:val="24"/>
          <w:szCs w:val="24"/>
          <w:lang w:val="lt-LT"/>
        </w:rPr>
        <w:t>Dėl Joniškio rajono savivaldybės tarybos Kontrolės komiteto 2019 metų veiklos ataskaitos patvirtinimo</w:t>
      </w:r>
      <w:r w:rsidR="00713F15">
        <w:rPr>
          <w:iCs/>
          <w:sz w:val="24"/>
          <w:szCs w:val="24"/>
          <w:lang w:val="lt-LT"/>
        </w:rPr>
        <w:t>.</w:t>
      </w:r>
    </w:p>
    <w:p w14:paraId="27DCAC4D" w14:textId="2FE145B7" w:rsidR="0009142D" w:rsidRPr="001140EB" w:rsidRDefault="00BE74E1" w:rsidP="00DD49E3">
      <w:pPr>
        <w:ind w:firstLine="709"/>
        <w:jc w:val="both"/>
        <w:rPr>
          <w:sz w:val="24"/>
          <w:szCs w:val="24"/>
          <w:lang w:val="lt-LT" w:eastAsia="lt-LT"/>
        </w:rPr>
      </w:pPr>
      <w:r w:rsidRPr="001140EB">
        <w:rPr>
          <w:sz w:val="24"/>
          <w:szCs w:val="24"/>
          <w:lang w:val="lt-LT" w:eastAsia="lt-LT"/>
        </w:rPr>
        <w:t>Pra</w:t>
      </w:r>
      <w:r w:rsidR="00613E58" w:rsidRPr="001140EB">
        <w:rPr>
          <w:sz w:val="24"/>
          <w:szCs w:val="24"/>
          <w:lang w:val="lt-LT" w:eastAsia="lt-LT"/>
        </w:rPr>
        <w:t xml:space="preserve">nešėja – </w:t>
      </w:r>
      <w:proofErr w:type="spellStart"/>
      <w:r w:rsidR="00713F15" w:rsidRPr="00713F15">
        <w:rPr>
          <w:color w:val="000000" w:themeColor="text1"/>
          <w:sz w:val="24"/>
          <w:szCs w:val="24"/>
        </w:rPr>
        <w:t>Kontrolės</w:t>
      </w:r>
      <w:proofErr w:type="spellEnd"/>
      <w:r w:rsidR="00713F15" w:rsidRPr="00713F15">
        <w:rPr>
          <w:color w:val="000000" w:themeColor="text1"/>
          <w:sz w:val="24"/>
          <w:szCs w:val="24"/>
        </w:rPr>
        <w:t xml:space="preserve"> </w:t>
      </w:r>
      <w:proofErr w:type="spellStart"/>
      <w:r w:rsidR="00713F15" w:rsidRPr="00713F15">
        <w:rPr>
          <w:color w:val="000000" w:themeColor="text1"/>
          <w:sz w:val="24"/>
          <w:szCs w:val="24"/>
        </w:rPr>
        <w:t>komiteto</w:t>
      </w:r>
      <w:proofErr w:type="spellEnd"/>
      <w:r w:rsidR="00713F15" w:rsidRPr="00713F15">
        <w:rPr>
          <w:color w:val="000000" w:themeColor="text1"/>
          <w:sz w:val="24"/>
          <w:szCs w:val="24"/>
        </w:rPr>
        <w:t xml:space="preserve"> </w:t>
      </w:r>
      <w:proofErr w:type="spellStart"/>
      <w:r w:rsidR="00713F15" w:rsidRPr="00713F15">
        <w:rPr>
          <w:color w:val="000000" w:themeColor="text1"/>
          <w:sz w:val="24"/>
          <w:szCs w:val="24"/>
        </w:rPr>
        <w:t>pirmininkė</w:t>
      </w:r>
      <w:proofErr w:type="spellEnd"/>
      <w:r w:rsidR="00713F15" w:rsidRPr="00713F15">
        <w:rPr>
          <w:color w:val="000000" w:themeColor="text1"/>
          <w:sz w:val="24"/>
          <w:szCs w:val="24"/>
        </w:rPr>
        <w:t xml:space="preserve"> </w:t>
      </w:r>
      <w:proofErr w:type="spellStart"/>
      <w:r w:rsidR="00713F15" w:rsidRPr="00713F15">
        <w:rPr>
          <w:color w:val="000000" w:themeColor="text1"/>
          <w:sz w:val="24"/>
          <w:szCs w:val="24"/>
        </w:rPr>
        <w:t>Nijolė</w:t>
      </w:r>
      <w:proofErr w:type="spellEnd"/>
      <w:r w:rsidR="00713F15" w:rsidRPr="00713F15">
        <w:rPr>
          <w:color w:val="000000" w:themeColor="text1"/>
          <w:sz w:val="24"/>
          <w:szCs w:val="24"/>
        </w:rPr>
        <w:t xml:space="preserve"> </w:t>
      </w:r>
      <w:proofErr w:type="spellStart"/>
      <w:r w:rsidR="00713F15" w:rsidRPr="00713F15">
        <w:rPr>
          <w:color w:val="000000" w:themeColor="text1"/>
          <w:sz w:val="24"/>
          <w:szCs w:val="24"/>
        </w:rPr>
        <w:t>Valuckienė</w:t>
      </w:r>
      <w:proofErr w:type="spellEnd"/>
      <w:r w:rsidR="00713F15">
        <w:rPr>
          <w:color w:val="000000" w:themeColor="text1"/>
          <w:sz w:val="24"/>
          <w:szCs w:val="24"/>
        </w:rPr>
        <w:t>.</w:t>
      </w:r>
    </w:p>
    <w:p w14:paraId="688F357A" w14:textId="049C7B8E" w:rsidR="0009142D" w:rsidRPr="001140EB" w:rsidRDefault="00BE74E1" w:rsidP="00DD49E3">
      <w:pPr>
        <w:ind w:firstLine="709"/>
        <w:jc w:val="both"/>
        <w:rPr>
          <w:iCs/>
          <w:sz w:val="24"/>
          <w:szCs w:val="24"/>
          <w:lang w:val="lt-LT"/>
        </w:rPr>
      </w:pPr>
      <w:r w:rsidRPr="001140EB">
        <w:rPr>
          <w:sz w:val="24"/>
          <w:szCs w:val="24"/>
          <w:lang w:val="lt-LT" w:eastAsia="lt-LT"/>
        </w:rPr>
        <w:t xml:space="preserve">4. </w:t>
      </w:r>
      <w:r w:rsidR="00713F15" w:rsidRPr="00713F15">
        <w:rPr>
          <w:sz w:val="24"/>
          <w:szCs w:val="24"/>
          <w:lang w:val="lt-LT" w:eastAsia="lt-LT"/>
        </w:rPr>
        <w:t>Joniškio rajono savivaldybės etikos komisijos 2019 metų veiklos ataskaita</w:t>
      </w:r>
      <w:r w:rsidR="00713F15">
        <w:rPr>
          <w:sz w:val="24"/>
          <w:szCs w:val="24"/>
          <w:lang w:val="lt-LT" w:eastAsia="lt-LT"/>
        </w:rPr>
        <w:t>.</w:t>
      </w:r>
    </w:p>
    <w:p w14:paraId="11009033" w14:textId="0DBDA538" w:rsidR="0009142D" w:rsidRPr="001140EB" w:rsidRDefault="00BE74E1" w:rsidP="00DD49E3">
      <w:pPr>
        <w:ind w:firstLine="709"/>
        <w:jc w:val="both"/>
        <w:rPr>
          <w:sz w:val="24"/>
          <w:szCs w:val="24"/>
          <w:lang w:val="lt-LT" w:eastAsia="lt-LT"/>
        </w:rPr>
      </w:pPr>
      <w:r w:rsidRPr="001140EB">
        <w:rPr>
          <w:sz w:val="24"/>
          <w:szCs w:val="24"/>
          <w:lang w:val="lt-LT" w:eastAsia="lt-LT"/>
        </w:rPr>
        <w:t>Pranešėja</w:t>
      </w:r>
      <w:r w:rsidR="00713F15">
        <w:rPr>
          <w:sz w:val="24"/>
          <w:szCs w:val="24"/>
          <w:lang w:val="lt-LT" w:eastAsia="lt-LT"/>
        </w:rPr>
        <w:t>s</w:t>
      </w:r>
      <w:r w:rsidRPr="001140EB">
        <w:rPr>
          <w:sz w:val="24"/>
          <w:szCs w:val="24"/>
          <w:lang w:val="lt-LT" w:eastAsia="lt-LT"/>
        </w:rPr>
        <w:t xml:space="preserve"> – </w:t>
      </w:r>
      <w:r w:rsidR="00713F15" w:rsidRPr="00713F15">
        <w:rPr>
          <w:sz w:val="24"/>
          <w:szCs w:val="24"/>
          <w:lang w:val="lt-LT" w:eastAsia="lt-LT"/>
        </w:rPr>
        <w:t>Etikos komisijos pirmininkas Gintaras Damalakas</w:t>
      </w:r>
      <w:r w:rsidR="00713F15">
        <w:rPr>
          <w:sz w:val="24"/>
          <w:szCs w:val="24"/>
          <w:lang w:val="lt-LT" w:eastAsia="lt-LT"/>
        </w:rPr>
        <w:t>.</w:t>
      </w:r>
    </w:p>
    <w:p w14:paraId="2EC8B7FB" w14:textId="32439687" w:rsidR="004D1273" w:rsidRPr="001140EB" w:rsidRDefault="004D1273" w:rsidP="00DD49E3">
      <w:pPr>
        <w:ind w:firstLine="709"/>
        <w:jc w:val="both"/>
        <w:rPr>
          <w:sz w:val="24"/>
          <w:szCs w:val="24"/>
          <w:lang w:val="lt-LT" w:eastAsia="lt-LT"/>
        </w:rPr>
      </w:pPr>
      <w:r w:rsidRPr="001140EB">
        <w:rPr>
          <w:sz w:val="24"/>
          <w:szCs w:val="24"/>
          <w:lang w:val="lt-LT" w:eastAsia="lt-LT"/>
        </w:rPr>
        <w:t xml:space="preserve">5. </w:t>
      </w:r>
      <w:r w:rsidR="00713F15" w:rsidRPr="00713F15">
        <w:rPr>
          <w:sz w:val="24"/>
          <w:szCs w:val="24"/>
          <w:lang w:val="lt-LT" w:eastAsia="lt-LT"/>
        </w:rPr>
        <w:t>Joniškio rajono savivaldybės antikorupcijos komisijos 2019 metų veiklos ataskaita</w:t>
      </w:r>
      <w:r w:rsidR="00713F15">
        <w:rPr>
          <w:sz w:val="24"/>
          <w:szCs w:val="24"/>
          <w:lang w:val="lt-LT" w:eastAsia="lt-LT"/>
        </w:rPr>
        <w:t>.</w:t>
      </w:r>
    </w:p>
    <w:p w14:paraId="2D510D8F" w14:textId="19444430" w:rsidR="004D1273" w:rsidRPr="001140EB" w:rsidRDefault="004D1273" w:rsidP="00DD49E3">
      <w:pPr>
        <w:ind w:firstLine="709"/>
        <w:jc w:val="both"/>
        <w:rPr>
          <w:sz w:val="24"/>
          <w:szCs w:val="24"/>
          <w:lang w:val="lt-LT" w:eastAsia="lt-LT"/>
        </w:rPr>
      </w:pPr>
      <w:r w:rsidRPr="001140EB">
        <w:rPr>
          <w:sz w:val="24"/>
          <w:szCs w:val="24"/>
          <w:lang w:val="lt-LT" w:eastAsia="lt-LT"/>
        </w:rPr>
        <w:t>Pranešėja</w:t>
      </w:r>
      <w:r w:rsidR="00713F15">
        <w:rPr>
          <w:sz w:val="24"/>
          <w:szCs w:val="24"/>
          <w:lang w:val="lt-LT" w:eastAsia="lt-LT"/>
        </w:rPr>
        <w:t>s</w:t>
      </w:r>
      <w:r w:rsidRPr="001140EB">
        <w:rPr>
          <w:sz w:val="24"/>
          <w:szCs w:val="24"/>
          <w:lang w:val="lt-LT" w:eastAsia="lt-LT"/>
        </w:rPr>
        <w:t xml:space="preserve"> – </w:t>
      </w:r>
      <w:proofErr w:type="spellStart"/>
      <w:r w:rsidR="00713F15" w:rsidRPr="00713F15">
        <w:rPr>
          <w:sz w:val="24"/>
          <w:szCs w:val="24"/>
        </w:rPr>
        <w:t>Antikorupcijos</w:t>
      </w:r>
      <w:proofErr w:type="spellEnd"/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komisijos</w:t>
      </w:r>
      <w:proofErr w:type="spellEnd"/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pirmininkas</w:t>
      </w:r>
      <w:proofErr w:type="spellEnd"/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Kęstutis</w:t>
      </w:r>
      <w:proofErr w:type="spellEnd"/>
      <w:r w:rsidR="00713F15" w:rsidRPr="00713F15">
        <w:rPr>
          <w:sz w:val="24"/>
          <w:szCs w:val="24"/>
        </w:rPr>
        <w:t xml:space="preserve"> </w:t>
      </w:r>
      <w:proofErr w:type="spellStart"/>
      <w:r w:rsidR="00713F15" w:rsidRPr="00713F15">
        <w:rPr>
          <w:sz w:val="24"/>
          <w:szCs w:val="24"/>
        </w:rPr>
        <w:t>Mačiulis</w:t>
      </w:r>
      <w:proofErr w:type="spellEnd"/>
      <w:r w:rsidR="00713F15">
        <w:rPr>
          <w:sz w:val="24"/>
          <w:szCs w:val="24"/>
        </w:rPr>
        <w:t>.</w:t>
      </w:r>
    </w:p>
    <w:p w14:paraId="2F34488F" w14:textId="6981F4DF" w:rsidR="004D1273" w:rsidRPr="001140EB" w:rsidRDefault="004D1273" w:rsidP="00DD49E3">
      <w:pPr>
        <w:ind w:firstLine="709"/>
        <w:jc w:val="both"/>
        <w:rPr>
          <w:sz w:val="24"/>
          <w:szCs w:val="24"/>
          <w:lang w:val="lt-LT" w:eastAsia="lt-LT"/>
        </w:rPr>
      </w:pPr>
      <w:r w:rsidRPr="001140EB">
        <w:rPr>
          <w:sz w:val="24"/>
          <w:szCs w:val="24"/>
          <w:lang w:val="lt-LT" w:eastAsia="lt-LT"/>
        </w:rPr>
        <w:t xml:space="preserve">6. </w:t>
      </w:r>
      <w:r w:rsidR="00713F15" w:rsidRPr="00713F15">
        <w:rPr>
          <w:sz w:val="24"/>
          <w:szCs w:val="24"/>
          <w:lang w:val="lt-LT" w:eastAsia="lt-LT"/>
        </w:rPr>
        <w:t>Dėl Joniškio rajono savivaldybės tarybos 2019 m. rugsėjo 26 d. sprendimo Nr. T-216 „Dėl Joniškio rajono savivaldybės jaunimo reikalų tarybos sudarymo“ pakeitimo</w:t>
      </w:r>
      <w:r w:rsidR="00713F15">
        <w:rPr>
          <w:sz w:val="24"/>
          <w:szCs w:val="24"/>
          <w:lang w:val="lt-LT" w:eastAsia="lt-LT"/>
        </w:rPr>
        <w:t>.</w:t>
      </w:r>
    </w:p>
    <w:p w14:paraId="351747B4" w14:textId="621E13D5" w:rsidR="004D1273" w:rsidRPr="001140EB" w:rsidRDefault="004D1273" w:rsidP="00DD49E3">
      <w:pPr>
        <w:ind w:firstLine="709"/>
        <w:jc w:val="both"/>
        <w:rPr>
          <w:sz w:val="24"/>
          <w:szCs w:val="24"/>
          <w:lang w:val="lt-LT" w:eastAsia="lt-LT"/>
        </w:rPr>
      </w:pPr>
      <w:r w:rsidRPr="001140EB">
        <w:rPr>
          <w:sz w:val="24"/>
          <w:szCs w:val="24"/>
          <w:lang w:val="lt-LT" w:eastAsia="lt-LT"/>
        </w:rPr>
        <w:t xml:space="preserve">Pranešėja – </w:t>
      </w:r>
      <w:proofErr w:type="spellStart"/>
      <w:r w:rsidR="00713F15">
        <w:rPr>
          <w:sz w:val="24"/>
          <w:szCs w:val="24"/>
        </w:rPr>
        <w:t>Joniškio</w:t>
      </w:r>
      <w:proofErr w:type="spellEnd"/>
      <w:r w:rsidR="00713F15">
        <w:rPr>
          <w:sz w:val="24"/>
          <w:szCs w:val="24"/>
        </w:rPr>
        <w:t xml:space="preserve"> </w:t>
      </w:r>
      <w:proofErr w:type="spellStart"/>
      <w:r w:rsidR="00713F15">
        <w:rPr>
          <w:sz w:val="24"/>
          <w:szCs w:val="24"/>
        </w:rPr>
        <w:t>rajono</w:t>
      </w:r>
      <w:proofErr w:type="spellEnd"/>
      <w:r w:rsidR="00713F15">
        <w:rPr>
          <w:sz w:val="24"/>
          <w:szCs w:val="24"/>
        </w:rPr>
        <w:t xml:space="preserve"> </w:t>
      </w:r>
      <w:proofErr w:type="spellStart"/>
      <w:r w:rsidR="00713F15">
        <w:rPr>
          <w:sz w:val="24"/>
          <w:szCs w:val="24"/>
        </w:rPr>
        <w:t>savivaldybės</w:t>
      </w:r>
      <w:proofErr w:type="spellEnd"/>
      <w:r w:rsidR="00713F15">
        <w:rPr>
          <w:sz w:val="24"/>
          <w:szCs w:val="24"/>
        </w:rPr>
        <w:t xml:space="preserve"> </w:t>
      </w:r>
      <w:proofErr w:type="spellStart"/>
      <w:r w:rsidR="00713F15">
        <w:rPr>
          <w:sz w:val="24"/>
          <w:szCs w:val="24"/>
        </w:rPr>
        <w:t>jaunimo</w:t>
      </w:r>
      <w:proofErr w:type="spellEnd"/>
      <w:r w:rsidR="00713F15">
        <w:rPr>
          <w:sz w:val="24"/>
          <w:szCs w:val="24"/>
        </w:rPr>
        <w:t xml:space="preserve"> </w:t>
      </w:r>
      <w:proofErr w:type="spellStart"/>
      <w:r w:rsidR="00713F15">
        <w:rPr>
          <w:sz w:val="24"/>
          <w:szCs w:val="24"/>
        </w:rPr>
        <w:t>reikalų</w:t>
      </w:r>
      <w:proofErr w:type="spellEnd"/>
      <w:r w:rsidR="00713F15">
        <w:rPr>
          <w:sz w:val="24"/>
          <w:szCs w:val="24"/>
        </w:rPr>
        <w:t xml:space="preserve"> </w:t>
      </w:r>
      <w:proofErr w:type="spellStart"/>
      <w:r w:rsidR="00713F15">
        <w:rPr>
          <w:sz w:val="24"/>
          <w:szCs w:val="24"/>
        </w:rPr>
        <w:t>koordinatorė</w:t>
      </w:r>
      <w:proofErr w:type="spellEnd"/>
      <w:r w:rsidR="00713F15">
        <w:rPr>
          <w:sz w:val="24"/>
          <w:szCs w:val="24"/>
        </w:rPr>
        <w:t xml:space="preserve"> </w:t>
      </w:r>
      <w:proofErr w:type="spellStart"/>
      <w:r w:rsidR="00713F15">
        <w:rPr>
          <w:sz w:val="24"/>
          <w:szCs w:val="24"/>
        </w:rPr>
        <w:t>Daina</w:t>
      </w:r>
      <w:proofErr w:type="spellEnd"/>
      <w:r w:rsidR="00713F15">
        <w:rPr>
          <w:sz w:val="24"/>
          <w:szCs w:val="24"/>
        </w:rPr>
        <w:t xml:space="preserve"> </w:t>
      </w:r>
      <w:proofErr w:type="spellStart"/>
      <w:r w:rsidR="00713F15">
        <w:rPr>
          <w:sz w:val="24"/>
          <w:szCs w:val="24"/>
        </w:rPr>
        <w:t>Armonavičienė</w:t>
      </w:r>
      <w:proofErr w:type="spellEnd"/>
      <w:r w:rsidR="00713F15">
        <w:rPr>
          <w:sz w:val="24"/>
          <w:szCs w:val="24"/>
        </w:rPr>
        <w:t>.</w:t>
      </w:r>
    </w:p>
    <w:p w14:paraId="22FDD5D2" w14:textId="4873B226" w:rsidR="004D1273" w:rsidRPr="001140EB" w:rsidRDefault="004D1273" w:rsidP="00DD49E3">
      <w:pPr>
        <w:ind w:firstLine="709"/>
        <w:jc w:val="both"/>
        <w:rPr>
          <w:sz w:val="24"/>
          <w:szCs w:val="24"/>
          <w:lang w:val="lt-LT" w:eastAsia="lt-LT"/>
        </w:rPr>
      </w:pPr>
      <w:r w:rsidRPr="001140EB">
        <w:rPr>
          <w:sz w:val="24"/>
          <w:szCs w:val="24"/>
          <w:lang w:val="lt-LT" w:eastAsia="lt-LT"/>
        </w:rPr>
        <w:t xml:space="preserve">7. </w:t>
      </w:r>
      <w:r w:rsidR="00EC7494" w:rsidRPr="00EC7494">
        <w:rPr>
          <w:sz w:val="24"/>
          <w:szCs w:val="24"/>
          <w:lang w:val="lt-LT" w:eastAsia="lt-LT"/>
        </w:rPr>
        <w:t>Dėl Joniškio rajono savivaldybės tarybos 2020 m. vasario 20 d. sprendimo Nr. T-8 „Dėl Joniškio rajono savivaldybės 2020–2022 metų strateginio veiklos plano patvirtinimo“ papildymo</w:t>
      </w:r>
      <w:r w:rsidR="00EC7494">
        <w:rPr>
          <w:sz w:val="24"/>
          <w:szCs w:val="24"/>
          <w:lang w:val="lt-LT" w:eastAsia="lt-LT"/>
        </w:rPr>
        <w:t>.</w:t>
      </w:r>
    </w:p>
    <w:p w14:paraId="7ADDD503" w14:textId="73CEB100" w:rsidR="004D1273" w:rsidRPr="001140EB" w:rsidRDefault="004D1273" w:rsidP="00DD49E3">
      <w:pPr>
        <w:ind w:firstLine="709"/>
        <w:jc w:val="both"/>
        <w:rPr>
          <w:sz w:val="24"/>
          <w:szCs w:val="24"/>
          <w:lang w:val="lt-LT" w:eastAsia="lt-LT"/>
        </w:rPr>
      </w:pPr>
      <w:r w:rsidRPr="001140EB">
        <w:rPr>
          <w:sz w:val="24"/>
          <w:szCs w:val="24"/>
          <w:lang w:val="lt-LT" w:eastAsia="lt-LT"/>
        </w:rPr>
        <w:t xml:space="preserve">Pranešėja – </w:t>
      </w:r>
      <w:r w:rsidR="00EC7494" w:rsidRPr="00EC7494">
        <w:rPr>
          <w:sz w:val="24"/>
          <w:szCs w:val="24"/>
          <w:lang w:val="lt-LT" w:eastAsia="lt-LT"/>
        </w:rPr>
        <w:t>Ekonominės plėtros ir investicijų skyriaus vedėja Vilija Aleksienė</w:t>
      </w:r>
      <w:r w:rsidR="00EC7494">
        <w:rPr>
          <w:sz w:val="24"/>
          <w:szCs w:val="24"/>
          <w:lang w:val="lt-LT" w:eastAsia="lt-LT"/>
        </w:rPr>
        <w:t>.</w:t>
      </w:r>
    </w:p>
    <w:p w14:paraId="5356C43E" w14:textId="506852D1" w:rsidR="004D1273" w:rsidRPr="001140EB" w:rsidRDefault="004D1273" w:rsidP="00DD49E3">
      <w:pPr>
        <w:ind w:firstLine="709"/>
        <w:jc w:val="both"/>
        <w:rPr>
          <w:sz w:val="24"/>
          <w:szCs w:val="24"/>
          <w:lang w:val="lt-LT" w:eastAsia="lt-LT"/>
        </w:rPr>
      </w:pPr>
      <w:r w:rsidRPr="001140EB">
        <w:rPr>
          <w:sz w:val="24"/>
          <w:szCs w:val="24"/>
          <w:lang w:val="lt-LT" w:eastAsia="lt-LT"/>
        </w:rPr>
        <w:t xml:space="preserve">8. </w:t>
      </w:r>
      <w:r w:rsidR="00EC7494" w:rsidRPr="00EC7494">
        <w:rPr>
          <w:sz w:val="24"/>
          <w:szCs w:val="24"/>
          <w:lang w:val="lt-LT" w:eastAsia="lt-LT"/>
        </w:rPr>
        <w:t>Dėl savivaldybės būsto pardavimo</w:t>
      </w:r>
      <w:r w:rsidR="00EC7494">
        <w:rPr>
          <w:sz w:val="24"/>
          <w:szCs w:val="24"/>
          <w:lang w:val="lt-LT" w:eastAsia="lt-LT"/>
        </w:rPr>
        <w:t>.</w:t>
      </w:r>
    </w:p>
    <w:p w14:paraId="317BFBFE" w14:textId="1A3A625E" w:rsidR="004D1273" w:rsidRPr="001140EB" w:rsidRDefault="004D1273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Pranešėja</w:t>
      </w:r>
      <w:r w:rsidR="00EC7494">
        <w:rPr>
          <w:sz w:val="24"/>
          <w:szCs w:val="24"/>
          <w:lang w:val="lt-LT"/>
        </w:rPr>
        <w:t>s</w:t>
      </w:r>
      <w:r w:rsidRPr="001140EB">
        <w:rPr>
          <w:sz w:val="24"/>
          <w:szCs w:val="24"/>
          <w:lang w:val="lt-LT"/>
        </w:rPr>
        <w:t xml:space="preserve"> – </w:t>
      </w:r>
      <w:r w:rsidR="00EC7494" w:rsidRPr="00EC7494">
        <w:rPr>
          <w:sz w:val="24"/>
          <w:szCs w:val="24"/>
          <w:lang w:val="lt-LT" w:eastAsia="lt-LT"/>
        </w:rPr>
        <w:t>Infrastruktūros skyriaus vedėjas Arūnas Adomaitis</w:t>
      </w:r>
      <w:r w:rsidR="00EC7494">
        <w:rPr>
          <w:sz w:val="24"/>
          <w:szCs w:val="24"/>
          <w:lang w:val="lt-LT" w:eastAsia="lt-LT"/>
        </w:rPr>
        <w:t>.</w:t>
      </w:r>
    </w:p>
    <w:p w14:paraId="70E5316D" w14:textId="3B8D4FA8" w:rsidR="004D1273" w:rsidRPr="001140EB" w:rsidRDefault="004D1273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9. </w:t>
      </w:r>
      <w:r w:rsidR="00EC7494" w:rsidRPr="00EC7494">
        <w:rPr>
          <w:sz w:val="24"/>
          <w:szCs w:val="24"/>
          <w:lang w:val="lt-LT"/>
        </w:rPr>
        <w:t>Dėl Joniškio rajono savivaldybės tarybos 2018 m. gruodžio 20 d. sprendimo Nr. T-262 „Dėl Nevyriausybinių organizacijų projektų finansavimo Joniškio rajono savivaldybės biudžeto lėšomis tvarkos aprašo patvirtinimo“ pakeitimo</w:t>
      </w:r>
      <w:r w:rsidR="00EC7494">
        <w:rPr>
          <w:sz w:val="24"/>
          <w:szCs w:val="24"/>
          <w:lang w:val="lt-LT"/>
        </w:rPr>
        <w:t>.</w:t>
      </w:r>
    </w:p>
    <w:p w14:paraId="207AAE9E" w14:textId="08A5A880" w:rsidR="004D1273" w:rsidRPr="001140EB" w:rsidRDefault="004D1273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Pranešėja</w:t>
      </w:r>
      <w:r w:rsidR="00EC7494">
        <w:rPr>
          <w:sz w:val="24"/>
          <w:szCs w:val="24"/>
          <w:lang w:val="lt-LT"/>
        </w:rPr>
        <w:t>s</w:t>
      </w:r>
      <w:r w:rsidRPr="001140EB">
        <w:rPr>
          <w:sz w:val="24"/>
          <w:szCs w:val="24"/>
          <w:lang w:val="lt-LT"/>
        </w:rPr>
        <w:t xml:space="preserve"> – </w:t>
      </w:r>
      <w:r w:rsidR="00EC7494" w:rsidRPr="00EC7494">
        <w:rPr>
          <w:sz w:val="24"/>
          <w:szCs w:val="24"/>
          <w:lang w:val="lt-LT" w:eastAsia="lt-LT"/>
        </w:rPr>
        <w:t>Žemės ūkio skyriaus vedėjas Sigitas Lelionis</w:t>
      </w:r>
      <w:r w:rsidR="00BB5694" w:rsidRPr="00BB5694">
        <w:rPr>
          <w:sz w:val="24"/>
          <w:szCs w:val="24"/>
          <w:lang w:val="lt-LT" w:eastAsia="lt-LT"/>
        </w:rPr>
        <w:t>.</w:t>
      </w:r>
    </w:p>
    <w:p w14:paraId="3B7CA4CB" w14:textId="5115A4E8" w:rsidR="004D1273" w:rsidRPr="001140EB" w:rsidRDefault="004D1273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lastRenderedPageBreak/>
        <w:t xml:space="preserve">10. </w:t>
      </w:r>
      <w:r w:rsidR="00EC7494" w:rsidRPr="00EC7494">
        <w:rPr>
          <w:sz w:val="24"/>
          <w:szCs w:val="24"/>
          <w:lang w:val="lt-LT"/>
        </w:rPr>
        <w:t>Dėl Joniškio rajono savivaldybės tarybos 2018 m. balandžio 19 d. sprendimo Nr. T-65 „Dėl Nepanaudotų Joniškio rajono savivaldybės biudžeto lėšų piniginei socialinei paramai skaičiuoti ir mokėti naudojimo tvarkos aprašo patvirtinimo“ pakeitimo</w:t>
      </w:r>
      <w:r w:rsidR="00EC7494">
        <w:rPr>
          <w:sz w:val="24"/>
          <w:szCs w:val="24"/>
          <w:lang w:val="lt-LT"/>
        </w:rPr>
        <w:t>.</w:t>
      </w:r>
    </w:p>
    <w:p w14:paraId="72C46DEF" w14:textId="749DC304" w:rsidR="007441AC" w:rsidRPr="001140EB" w:rsidRDefault="007441AC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Pranešėja – </w:t>
      </w:r>
      <w:r w:rsidR="00BB5694" w:rsidRPr="00BB5694">
        <w:rPr>
          <w:sz w:val="24"/>
          <w:szCs w:val="24"/>
          <w:lang w:val="lt-LT" w:eastAsia="lt-LT"/>
        </w:rPr>
        <w:t>Socialinės paramos ir sveikatos skyriaus vedėja Laima Klemienė.</w:t>
      </w:r>
    </w:p>
    <w:p w14:paraId="3F54448D" w14:textId="7D4DD74C" w:rsidR="007441AC" w:rsidRPr="001140EB" w:rsidRDefault="007441AC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11. </w:t>
      </w:r>
      <w:r w:rsidR="00EC7494" w:rsidRPr="00EC7494">
        <w:rPr>
          <w:sz w:val="24"/>
          <w:szCs w:val="24"/>
          <w:lang w:val="lt-LT"/>
        </w:rPr>
        <w:t>Dėl įstaigų, kurių savininkė yra Joniškio rajono savivaldybė, teikiamų socialinės globos ir socialinės priežiūros paslaugų kainų patvirtinimo</w:t>
      </w:r>
      <w:r w:rsidR="00EC7494">
        <w:rPr>
          <w:sz w:val="24"/>
          <w:szCs w:val="24"/>
          <w:lang w:val="lt-LT"/>
        </w:rPr>
        <w:t>.</w:t>
      </w:r>
    </w:p>
    <w:p w14:paraId="5A8B79EE" w14:textId="56A4762D" w:rsidR="007441AC" w:rsidRPr="001140EB" w:rsidRDefault="007441AC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Pranešėja – Socialinės paramos ir sveikatos skyriaus vedėja Laima Klemienė.</w:t>
      </w:r>
    </w:p>
    <w:p w14:paraId="1FA9F839" w14:textId="3E76A024" w:rsidR="007441AC" w:rsidRPr="001140EB" w:rsidRDefault="007441AC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12. </w:t>
      </w:r>
      <w:r w:rsidR="00EC7494" w:rsidRPr="00EC7494">
        <w:rPr>
          <w:sz w:val="24"/>
          <w:szCs w:val="24"/>
          <w:lang w:val="lt-LT"/>
        </w:rPr>
        <w:t>Dėl Joniškio rajono savivaldybės tarybos 2013 m. spalio 10 d. sprendimo Nr. T-148 „Dėl Joniškio rajono savivaldybės viešųjų asmens sveikatos priežiūros įstaigų stebėtojų tarybos sudarymo“ pakeitimo</w:t>
      </w:r>
      <w:r w:rsidR="00EC7494">
        <w:rPr>
          <w:sz w:val="24"/>
          <w:szCs w:val="24"/>
          <w:lang w:val="lt-LT"/>
        </w:rPr>
        <w:t>.</w:t>
      </w:r>
    </w:p>
    <w:p w14:paraId="4E28012C" w14:textId="21C3EC97" w:rsidR="007441AC" w:rsidRDefault="007441AC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Pranešėja –</w:t>
      </w:r>
      <w:r w:rsidR="00BB5694">
        <w:rPr>
          <w:sz w:val="24"/>
          <w:szCs w:val="24"/>
          <w:lang w:val="lt-LT"/>
        </w:rPr>
        <w:t xml:space="preserve"> </w:t>
      </w:r>
      <w:r w:rsidR="00EC7494" w:rsidRPr="001140EB">
        <w:rPr>
          <w:sz w:val="24"/>
          <w:szCs w:val="24"/>
          <w:lang w:val="lt-LT"/>
        </w:rPr>
        <w:t>Socialinės paramos ir sveikatos skyriaus vedėja Laima Klemienė</w:t>
      </w:r>
      <w:r w:rsidR="00BB5694">
        <w:rPr>
          <w:sz w:val="24"/>
          <w:szCs w:val="24"/>
          <w:lang w:val="lt-LT"/>
        </w:rPr>
        <w:t>.</w:t>
      </w:r>
    </w:p>
    <w:p w14:paraId="67EA643C" w14:textId="37015C64" w:rsidR="00EC7494" w:rsidRDefault="00EC7494" w:rsidP="00DD49E3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13. </w:t>
      </w:r>
      <w:r w:rsidRPr="00EC7494">
        <w:rPr>
          <w:sz w:val="24"/>
          <w:szCs w:val="24"/>
          <w:lang w:val="lt-LT"/>
        </w:rPr>
        <w:t>Dėl Žemės mokesčio lengvatų žemės savininkams fiziniams asmenims, deklaravusiems gyvenamąją vietą ir pasėlių plotus Joniškio rajono savivaldybėje, taikymo tvarkos aprašo patvirtinimo</w:t>
      </w:r>
      <w:r>
        <w:rPr>
          <w:sz w:val="24"/>
          <w:szCs w:val="24"/>
          <w:lang w:val="lt-LT"/>
        </w:rPr>
        <w:t>.</w:t>
      </w:r>
    </w:p>
    <w:p w14:paraId="5FC8D788" w14:textId="382A114E" w:rsidR="00EC7494" w:rsidRDefault="00EC7494" w:rsidP="00DD49E3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Pranešėja – administracijos direktorė Valė Kulvinskienė.</w:t>
      </w:r>
    </w:p>
    <w:p w14:paraId="5B8FD6A3" w14:textId="33058F9D" w:rsidR="00EC7494" w:rsidRDefault="00EC7494" w:rsidP="00DD49E3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14. </w:t>
      </w:r>
      <w:r w:rsidRPr="00EC7494">
        <w:rPr>
          <w:sz w:val="24"/>
          <w:szCs w:val="24"/>
          <w:lang w:val="lt-LT"/>
        </w:rPr>
        <w:t>Dėl trumpalaikės paskolos paėmimo</w:t>
      </w:r>
      <w:r>
        <w:rPr>
          <w:sz w:val="24"/>
          <w:szCs w:val="24"/>
          <w:lang w:val="lt-LT"/>
        </w:rPr>
        <w:t>.</w:t>
      </w:r>
    </w:p>
    <w:p w14:paraId="19CB9AFD" w14:textId="1258D5A6" w:rsidR="00EC7494" w:rsidRPr="001140EB" w:rsidRDefault="00EC7494" w:rsidP="00DD49E3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Pranešėja – administracijos direktorė Valė Kulvinskienė.</w:t>
      </w:r>
    </w:p>
    <w:p w14:paraId="0CD0EAB1" w14:textId="35B70C85" w:rsidR="00A56D99" w:rsidRPr="00B35E82" w:rsidRDefault="00CB7A42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1. </w:t>
      </w:r>
      <w:r w:rsidR="00A56D99" w:rsidRPr="00A75224">
        <w:rPr>
          <w:sz w:val="24"/>
          <w:szCs w:val="24"/>
          <w:lang w:val="lt-LT"/>
        </w:rPr>
        <w:t>SVARSTYTA.</w:t>
      </w:r>
      <w:r w:rsidR="00A56D99" w:rsidRPr="00D60C91">
        <w:rPr>
          <w:sz w:val="24"/>
          <w:szCs w:val="24"/>
          <w:lang w:val="lt-LT"/>
        </w:rPr>
        <w:t xml:space="preserve"> Sprendimo</w:t>
      </w:r>
      <w:r w:rsidR="00A56D99">
        <w:rPr>
          <w:lang w:val="lt-LT"/>
        </w:rPr>
        <w:t xml:space="preserve"> „</w:t>
      </w:r>
      <w:proofErr w:type="spellStart"/>
      <w:r w:rsidR="00A56D99" w:rsidRPr="0091417C">
        <w:rPr>
          <w:sz w:val="24"/>
          <w:szCs w:val="24"/>
        </w:rPr>
        <w:t>Dėl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Joniškio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rajono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savivaldybės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mero</w:t>
      </w:r>
      <w:proofErr w:type="spellEnd"/>
      <w:r w:rsidR="00A56D99" w:rsidRPr="0091417C">
        <w:rPr>
          <w:sz w:val="24"/>
          <w:szCs w:val="24"/>
        </w:rPr>
        <w:t xml:space="preserve"> 2019 m. </w:t>
      </w:r>
      <w:proofErr w:type="spellStart"/>
      <w:proofErr w:type="gramStart"/>
      <w:r w:rsidR="00A56D99" w:rsidRPr="0091417C">
        <w:rPr>
          <w:sz w:val="24"/>
          <w:szCs w:val="24"/>
        </w:rPr>
        <w:t>veiklos</w:t>
      </w:r>
      <w:proofErr w:type="spellEnd"/>
      <w:proofErr w:type="gram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ataskaitos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patvirtinimo</w:t>
      </w:r>
      <w:proofErr w:type="spellEnd"/>
      <w:r w:rsidR="003A7182">
        <w:rPr>
          <w:sz w:val="24"/>
          <w:szCs w:val="24"/>
        </w:rPr>
        <w:t xml:space="preserve">“ </w:t>
      </w:r>
      <w:proofErr w:type="spellStart"/>
      <w:r w:rsidR="003A7182">
        <w:rPr>
          <w:sz w:val="24"/>
          <w:szCs w:val="24"/>
        </w:rPr>
        <w:t>projektas</w:t>
      </w:r>
      <w:proofErr w:type="spellEnd"/>
      <w:r w:rsidR="003A7182">
        <w:rPr>
          <w:sz w:val="24"/>
          <w:szCs w:val="24"/>
        </w:rPr>
        <w:t xml:space="preserve">, </w:t>
      </w:r>
      <w:r w:rsidR="00A56D99">
        <w:rPr>
          <w:sz w:val="24"/>
          <w:szCs w:val="24"/>
        </w:rPr>
        <w:t>reg. Nr. TSP-115.</w:t>
      </w:r>
    </w:p>
    <w:p w14:paraId="45C837E1" w14:textId="77777777" w:rsidR="00A56D99" w:rsidRDefault="00A56D99" w:rsidP="00DD49E3">
      <w:pPr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>
        <w:rPr>
          <w:sz w:val="24"/>
          <w:szCs w:val="24"/>
        </w:rPr>
        <w:t>M</w:t>
      </w:r>
      <w:r w:rsidRPr="00660554">
        <w:rPr>
          <w:sz w:val="24"/>
          <w:szCs w:val="24"/>
        </w:rPr>
        <w:t>eras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Vitalijus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Gailius</w:t>
      </w:r>
      <w:proofErr w:type="spellEnd"/>
      <w:r w:rsidRPr="00D60C91">
        <w:rPr>
          <w:sz w:val="24"/>
          <w:szCs w:val="24"/>
          <w:lang w:val="lt-LT"/>
        </w:rPr>
        <w:t xml:space="preserve"> pristatė sprendimo projektą.</w:t>
      </w:r>
      <w:proofErr w:type="gramEnd"/>
      <w:r w:rsidRPr="00D60C91">
        <w:rPr>
          <w:sz w:val="24"/>
          <w:szCs w:val="24"/>
          <w:lang w:val="lt-LT"/>
        </w:rPr>
        <w:t xml:space="preserve"> </w:t>
      </w:r>
    </w:p>
    <w:p w14:paraId="3BAA0ECF" w14:textId="3A18B878" w:rsidR="00A75224" w:rsidRDefault="00A75224" w:rsidP="00DD49E3">
      <w:pPr>
        <w:ind w:firstLine="709"/>
        <w:jc w:val="both"/>
        <w:rPr>
          <w:sz w:val="24"/>
          <w:szCs w:val="24"/>
          <w:lang w:val="lt-LT"/>
        </w:rPr>
      </w:pPr>
      <w:r w:rsidRPr="004C61DB">
        <w:rPr>
          <w:sz w:val="24"/>
          <w:szCs w:val="24"/>
          <w:lang w:val="lt-LT"/>
        </w:rPr>
        <w:t>Posėdžiui pirmininkavo mero pavaduotoja Vaida Aleknavičienė.</w:t>
      </w:r>
      <w:bookmarkStart w:id="2" w:name="_GoBack"/>
      <w:bookmarkEnd w:id="2"/>
    </w:p>
    <w:p w14:paraId="4E10FDFC" w14:textId="4179823E" w:rsidR="00A56D99" w:rsidRPr="00D60C91" w:rsidRDefault="00A56D99" w:rsidP="00DD49E3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Posėdžio pirmininkė Vaida Aleknavičienė pasakė, kad </w:t>
      </w:r>
      <w:r w:rsidRPr="004A3370">
        <w:rPr>
          <w:sz w:val="24"/>
          <w:szCs w:val="24"/>
          <w:lang w:val="lt-LT"/>
        </w:rPr>
        <w:t>komitetai svarstė sprendimo projektą ir jam pritarė.</w:t>
      </w:r>
    </w:p>
    <w:p w14:paraId="12F00E54" w14:textId="0B0A14D1" w:rsidR="00675E7B" w:rsidRPr="004A3370" w:rsidRDefault="00A56D99" w:rsidP="00DD49E3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</w:t>
      </w:r>
      <w:r w:rsidRPr="00D60C91">
        <w:rPr>
          <w:sz w:val="24"/>
          <w:szCs w:val="24"/>
          <w:lang w:val="lt-LT"/>
        </w:rPr>
        <w:t xml:space="preserve"> naria</w:t>
      </w:r>
      <w:r>
        <w:rPr>
          <w:sz w:val="24"/>
          <w:szCs w:val="24"/>
          <w:lang w:val="lt-LT"/>
        </w:rPr>
        <w:t>i uždavinėjo klausimus</w:t>
      </w:r>
      <w:r w:rsidRPr="00D60C91">
        <w:rPr>
          <w:sz w:val="24"/>
          <w:szCs w:val="24"/>
          <w:lang w:val="lt-LT"/>
        </w:rPr>
        <w:t>, vyko diskusija (</w:t>
      </w:r>
      <w:r w:rsidRPr="004A3370">
        <w:rPr>
          <w:sz w:val="24"/>
          <w:szCs w:val="24"/>
          <w:lang w:val="lt-LT"/>
        </w:rPr>
        <w:t>žiūrėti vaizdo įrašą</w:t>
      </w:r>
      <w:r w:rsidRPr="00D60C91">
        <w:rPr>
          <w:sz w:val="24"/>
          <w:szCs w:val="24"/>
          <w:lang w:val="lt-LT"/>
        </w:rPr>
        <w:t>).</w:t>
      </w:r>
    </w:p>
    <w:p w14:paraId="37C71DD3" w14:textId="5EFD49D5" w:rsidR="008569B0" w:rsidRPr="004A3370" w:rsidRDefault="00665369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NUSPRĘSTA. Priimti sprendimą </w:t>
      </w:r>
      <w:r w:rsidR="00A56D99">
        <w:rPr>
          <w:sz w:val="24"/>
          <w:szCs w:val="24"/>
          <w:lang w:val="lt-LT"/>
        </w:rPr>
        <w:t>„</w:t>
      </w:r>
      <w:r w:rsidR="00A56D99" w:rsidRPr="00A56D99">
        <w:rPr>
          <w:sz w:val="24"/>
          <w:szCs w:val="24"/>
          <w:lang w:val="lt-LT"/>
        </w:rPr>
        <w:t>Dėl Joniškio rajono savivaldybės mero 2019 m. veiklos ataskaitos patvirtinimo</w:t>
      </w:r>
      <w:r w:rsidR="00A56D99">
        <w:rPr>
          <w:sz w:val="24"/>
          <w:szCs w:val="24"/>
          <w:lang w:val="lt-LT"/>
        </w:rPr>
        <w:t>“</w:t>
      </w:r>
      <w:r w:rsidR="00A56D99" w:rsidRPr="00A56D99">
        <w:rPr>
          <w:sz w:val="24"/>
          <w:szCs w:val="24"/>
          <w:lang w:val="lt-LT"/>
        </w:rPr>
        <w:t xml:space="preserve"> </w:t>
      </w:r>
      <w:r w:rsidR="008569B0" w:rsidRPr="004A3370">
        <w:rPr>
          <w:sz w:val="24"/>
          <w:szCs w:val="24"/>
          <w:lang w:val="lt-LT"/>
        </w:rPr>
        <w:t>(balsavo: už – 2</w:t>
      </w:r>
      <w:r w:rsidR="00A56D99">
        <w:rPr>
          <w:sz w:val="24"/>
          <w:szCs w:val="24"/>
          <w:lang w:val="lt-LT"/>
        </w:rPr>
        <w:t>0</w:t>
      </w:r>
      <w:r w:rsidR="008569B0" w:rsidRPr="004A3370">
        <w:rPr>
          <w:sz w:val="24"/>
          <w:szCs w:val="24"/>
          <w:lang w:val="lt-LT"/>
        </w:rPr>
        <w:t xml:space="preserve">, prieš – </w:t>
      </w:r>
      <w:r w:rsidR="00A56D99">
        <w:rPr>
          <w:sz w:val="24"/>
          <w:szCs w:val="24"/>
          <w:lang w:val="lt-LT"/>
        </w:rPr>
        <w:t>1, susilaikė – 1</w:t>
      </w:r>
      <w:r w:rsidR="003276C9" w:rsidRPr="004A3370">
        <w:rPr>
          <w:sz w:val="24"/>
          <w:szCs w:val="24"/>
          <w:lang w:val="lt-LT"/>
        </w:rPr>
        <w:t>;</w:t>
      </w:r>
      <w:r w:rsidR="008569B0" w:rsidRPr="004A3370">
        <w:rPr>
          <w:sz w:val="24"/>
          <w:szCs w:val="24"/>
          <w:lang w:val="lt-LT"/>
        </w:rPr>
        <w:t xml:space="preserve"> sprendimas Nr. T-</w:t>
      </w:r>
      <w:r w:rsidR="00A56D99">
        <w:rPr>
          <w:sz w:val="24"/>
          <w:szCs w:val="24"/>
          <w:lang w:val="lt-LT"/>
        </w:rPr>
        <w:t>67</w:t>
      </w:r>
      <w:r w:rsidR="008569B0" w:rsidRPr="004A3370">
        <w:rPr>
          <w:sz w:val="24"/>
          <w:szCs w:val="24"/>
          <w:lang w:val="lt-LT"/>
        </w:rPr>
        <w:t>).</w:t>
      </w:r>
    </w:p>
    <w:p w14:paraId="3869071A" w14:textId="0F81AE72" w:rsidR="00A56D99" w:rsidRPr="003C15F0" w:rsidRDefault="008569B0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2. </w:t>
      </w:r>
      <w:r w:rsidR="00A56D99" w:rsidRPr="003C15F0">
        <w:rPr>
          <w:sz w:val="24"/>
          <w:szCs w:val="24"/>
          <w:lang w:val="lt-LT"/>
        </w:rPr>
        <w:t xml:space="preserve">SVARSTYTA. Sprendimo </w:t>
      </w:r>
      <w:r w:rsidR="00A56D99">
        <w:rPr>
          <w:sz w:val="24"/>
          <w:szCs w:val="24"/>
          <w:lang w:val="lt-LT"/>
        </w:rPr>
        <w:t>„</w:t>
      </w:r>
      <w:proofErr w:type="spellStart"/>
      <w:r w:rsidR="00A56D99" w:rsidRPr="0091417C">
        <w:rPr>
          <w:sz w:val="24"/>
          <w:szCs w:val="24"/>
        </w:rPr>
        <w:t>Dėl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Joniškio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rajono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savivaldybės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administracijos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direktoriaus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ir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Joniškio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rajono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savivaldybės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administracijos</w:t>
      </w:r>
      <w:proofErr w:type="spellEnd"/>
      <w:r w:rsidR="00A56D99" w:rsidRPr="0091417C">
        <w:rPr>
          <w:sz w:val="24"/>
          <w:szCs w:val="24"/>
        </w:rPr>
        <w:t xml:space="preserve"> 2019 </w:t>
      </w:r>
      <w:proofErr w:type="spellStart"/>
      <w:r w:rsidR="00A56D99" w:rsidRPr="0091417C">
        <w:rPr>
          <w:sz w:val="24"/>
          <w:szCs w:val="24"/>
        </w:rPr>
        <w:t>metų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veiklos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ataskaitų</w:t>
      </w:r>
      <w:proofErr w:type="spellEnd"/>
      <w:r w:rsidR="00A56D99" w:rsidRPr="0091417C">
        <w:rPr>
          <w:sz w:val="24"/>
          <w:szCs w:val="24"/>
        </w:rPr>
        <w:t xml:space="preserve"> </w:t>
      </w:r>
      <w:proofErr w:type="spellStart"/>
      <w:r w:rsidR="00A56D99" w:rsidRPr="0091417C">
        <w:rPr>
          <w:sz w:val="24"/>
          <w:szCs w:val="24"/>
        </w:rPr>
        <w:t>patvirtinimo</w:t>
      </w:r>
      <w:proofErr w:type="spellEnd"/>
      <w:r w:rsidR="00A56D99">
        <w:rPr>
          <w:sz w:val="24"/>
          <w:szCs w:val="24"/>
        </w:rPr>
        <w:t xml:space="preserve">“ </w:t>
      </w:r>
      <w:proofErr w:type="spellStart"/>
      <w:r w:rsidR="00A56D99">
        <w:rPr>
          <w:sz w:val="24"/>
          <w:szCs w:val="24"/>
        </w:rPr>
        <w:t>projektas</w:t>
      </w:r>
      <w:proofErr w:type="spellEnd"/>
      <w:r w:rsidR="00A56D99">
        <w:rPr>
          <w:sz w:val="24"/>
          <w:szCs w:val="24"/>
        </w:rPr>
        <w:t xml:space="preserve">, reg. </w:t>
      </w:r>
      <w:proofErr w:type="gramStart"/>
      <w:r w:rsidR="00A56D99" w:rsidRPr="0091417C">
        <w:rPr>
          <w:sz w:val="24"/>
          <w:szCs w:val="24"/>
        </w:rPr>
        <w:t>Nr. TSP-76</w:t>
      </w:r>
      <w:r w:rsidR="00A56D99">
        <w:rPr>
          <w:sz w:val="24"/>
          <w:szCs w:val="24"/>
        </w:rPr>
        <w:t>.</w:t>
      </w:r>
      <w:proofErr w:type="gramEnd"/>
    </w:p>
    <w:p w14:paraId="30423B4D" w14:textId="77777777" w:rsidR="00A56D99" w:rsidRPr="003C15F0" w:rsidRDefault="00A56D99" w:rsidP="00DD49E3">
      <w:pPr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>
        <w:rPr>
          <w:sz w:val="24"/>
          <w:szCs w:val="24"/>
        </w:rPr>
        <w:t>A</w:t>
      </w:r>
      <w:r w:rsidRPr="00660554">
        <w:rPr>
          <w:sz w:val="24"/>
          <w:szCs w:val="24"/>
        </w:rPr>
        <w:t>dministracijos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direktorė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Valė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Kulvinskienė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  <w:r w:rsidRPr="003C15F0">
        <w:rPr>
          <w:sz w:val="24"/>
          <w:szCs w:val="24"/>
          <w:lang w:val="lt-LT"/>
        </w:rPr>
        <w:t xml:space="preserve"> </w:t>
      </w:r>
    </w:p>
    <w:p w14:paraId="790C4AE2" w14:textId="2D44832C" w:rsidR="00D52BC2" w:rsidRPr="004A3370" w:rsidRDefault="00D52BC2" w:rsidP="00DD49E3">
      <w:pPr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01DD43E1" w14:textId="524577C7" w:rsidR="005E5698" w:rsidRPr="00A56D99" w:rsidRDefault="00A56D99" w:rsidP="00DD49E3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</w:t>
      </w:r>
      <w:r w:rsidRPr="00D60C91">
        <w:rPr>
          <w:sz w:val="24"/>
          <w:szCs w:val="24"/>
          <w:lang w:val="lt-LT"/>
        </w:rPr>
        <w:t xml:space="preserve"> naria</w:t>
      </w:r>
      <w:r>
        <w:rPr>
          <w:sz w:val="24"/>
          <w:szCs w:val="24"/>
          <w:lang w:val="lt-LT"/>
        </w:rPr>
        <w:t>i uždavinėjo klausimus</w:t>
      </w:r>
      <w:r w:rsidRPr="00D60C91">
        <w:rPr>
          <w:sz w:val="24"/>
          <w:szCs w:val="24"/>
          <w:lang w:val="lt-LT"/>
        </w:rPr>
        <w:t>, vyko diskusija (</w:t>
      </w:r>
      <w:r w:rsidRPr="004A3370">
        <w:rPr>
          <w:sz w:val="24"/>
          <w:szCs w:val="24"/>
          <w:lang w:val="lt-LT"/>
        </w:rPr>
        <w:t>žiūrėti vaizdo įrašą</w:t>
      </w:r>
      <w:r w:rsidRPr="00D60C91">
        <w:rPr>
          <w:sz w:val="24"/>
          <w:szCs w:val="24"/>
          <w:lang w:val="lt-LT"/>
        </w:rPr>
        <w:t>).</w:t>
      </w:r>
    </w:p>
    <w:p w14:paraId="47E241EC" w14:textId="1D24CC0F" w:rsidR="00675E7B" w:rsidRPr="004A3370" w:rsidRDefault="00675E7B" w:rsidP="00DD49E3">
      <w:pPr>
        <w:ind w:firstLine="709"/>
        <w:jc w:val="both"/>
        <w:rPr>
          <w:sz w:val="24"/>
          <w:szCs w:val="24"/>
          <w:lang w:eastAsia="lt-LT"/>
        </w:rPr>
      </w:pPr>
      <w:r w:rsidRPr="004A3370">
        <w:rPr>
          <w:sz w:val="24"/>
          <w:szCs w:val="24"/>
          <w:lang w:val="lt-LT"/>
        </w:rPr>
        <w:t>NUSPRĘSTA.</w:t>
      </w:r>
      <w:r w:rsidR="00B3187E" w:rsidRPr="004A3370">
        <w:rPr>
          <w:sz w:val="24"/>
          <w:szCs w:val="24"/>
          <w:lang w:val="lt-LT"/>
        </w:rPr>
        <w:t xml:space="preserve"> Priimti sprendimą</w:t>
      </w:r>
      <w:r w:rsidR="00665369" w:rsidRPr="004A3370">
        <w:rPr>
          <w:sz w:val="24"/>
          <w:szCs w:val="24"/>
          <w:lang w:val="lt-LT"/>
        </w:rPr>
        <w:t xml:space="preserve"> </w:t>
      </w:r>
      <w:r w:rsidR="00A56D99">
        <w:rPr>
          <w:sz w:val="24"/>
          <w:szCs w:val="24"/>
          <w:lang w:val="lt-LT"/>
        </w:rPr>
        <w:t>„</w:t>
      </w:r>
      <w:r w:rsidR="00A56D99" w:rsidRPr="00A56D99">
        <w:rPr>
          <w:sz w:val="24"/>
          <w:szCs w:val="24"/>
          <w:lang w:val="lt-LT"/>
        </w:rPr>
        <w:t>Dėl Joniškio rajono savivaldybės administracijos direktoriaus ir Joniškio rajono savivaldybės administracijos 2019 metų veiklos ataskaitų patvirtinimo</w:t>
      </w:r>
      <w:r w:rsidR="00A56D99">
        <w:rPr>
          <w:sz w:val="24"/>
          <w:szCs w:val="24"/>
          <w:lang w:val="lt-LT"/>
        </w:rPr>
        <w:t>“</w:t>
      </w:r>
      <w:r w:rsidR="003276C9" w:rsidRPr="004A3370">
        <w:rPr>
          <w:sz w:val="24"/>
          <w:szCs w:val="24"/>
          <w:lang w:eastAsia="lt-LT"/>
        </w:rPr>
        <w:t xml:space="preserve"> </w:t>
      </w:r>
      <w:r w:rsidR="003276C9" w:rsidRPr="004A3370">
        <w:rPr>
          <w:sz w:val="24"/>
          <w:szCs w:val="24"/>
          <w:lang w:val="lt-LT"/>
        </w:rPr>
        <w:t>(balsavo: už – 22</w:t>
      </w:r>
      <w:r w:rsidRPr="004A3370">
        <w:rPr>
          <w:sz w:val="24"/>
          <w:szCs w:val="24"/>
          <w:lang w:val="lt-LT"/>
        </w:rPr>
        <w:t>, prieš – 0, su</w:t>
      </w:r>
      <w:r w:rsidR="003276C9" w:rsidRPr="004A3370">
        <w:rPr>
          <w:sz w:val="24"/>
          <w:szCs w:val="24"/>
          <w:lang w:val="lt-LT"/>
        </w:rPr>
        <w:t>silaikė – 0</w:t>
      </w:r>
      <w:r w:rsidR="00A56D99">
        <w:rPr>
          <w:sz w:val="24"/>
          <w:szCs w:val="24"/>
          <w:lang w:val="lt-LT"/>
        </w:rPr>
        <w:t>; sprendimas Nr. T-68</w:t>
      </w:r>
      <w:r w:rsidRPr="004A3370">
        <w:rPr>
          <w:sz w:val="24"/>
          <w:szCs w:val="24"/>
          <w:lang w:val="lt-LT"/>
        </w:rPr>
        <w:t>).</w:t>
      </w:r>
    </w:p>
    <w:p w14:paraId="1DBE9994" w14:textId="6015D3EA" w:rsidR="00A56D99" w:rsidRPr="003C15F0" w:rsidRDefault="008569B0" w:rsidP="00DD49E3">
      <w:pPr>
        <w:ind w:firstLine="709"/>
        <w:jc w:val="both"/>
        <w:rPr>
          <w:sz w:val="24"/>
          <w:szCs w:val="24"/>
          <w:lang w:eastAsia="lt-LT"/>
        </w:rPr>
      </w:pPr>
      <w:r w:rsidRPr="004A3370">
        <w:rPr>
          <w:sz w:val="24"/>
          <w:szCs w:val="24"/>
          <w:lang w:val="lt-LT"/>
        </w:rPr>
        <w:t xml:space="preserve">3. </w:t>
      </w:r>
      <w:r w:rsidR="00A56D99" w:rsidRPr="003C15F0">
        <w:rPr>
          <w:sz w:val="24"/>
          <w:szCs w:val="24"/>
          <w:lang w:val="lt-LT"/>
        </w:rPr>
        <w:t xml:space="preserve">SVARSTYTA. Sprendimo </w:t>
      </w:r>
      <w:r w:rsidR="00A56D99">
        <w:rPr>
          <w:sz w:val="24"/>
          <w:szCs w:val="24"/>
          <w:lang w:val="lt-LT"/>
        </w:rPr>
        <w:t>„</w:t>
      </w:r>
      <w:proofErr w:type="spellStart"/>
      <w:r w:rsidR="00A56D99" w:rsidRPr="0091417C">
        <w:rPr>
          <w:sz w:val="24"/>
          <w:szCs w:val="24"/>
          <w:lang w:eastAsia="lt-LT"/>
        </w:rPr>
        <w:t>Dėl</w:t>
      </w:r>
      <w:proofErr w:type="spellEnd"/>
      <w:r w:rsidR="00A56D99" w:rsidRPr="0091417C">
        <w:rPr>
          <w:sz w:val="24"/>
          <w:szCs w:val="24"/>
          <w:lang w:eastAsia="lt-LT"/>
        </w:rPr>
        <w:t xml:space="preserve"> </w:t>
      </w:r>
      <w:proofErr w:type="spellStart"/>
      <w:r w:rsidR="00A56D99" w:rsidRPr="0091417C">
        <w:rPr>
          <w:sz w:val="24"/>
          <w:szCs w:val="24"/>
          <w:lang w:eastAsia="lt-LT"/>
        </w:rPr>
        <w:t>Joniškio</w:t>
      </w:r>
      <w:proofErr w:type="spellEnd"/>
      <w:r w:rsidR="00A56D99" w:rsidRPr="0091417C">
        <w:rPr>
          <w:sz w:val="24"/>
          <w:szCs w:val="24"/>
          <w:lang w:eastAsia="lt-LT"/>
        </w:rPr>
        <w:t xml:space="preserve"> </w:t>
      </w:r>
      <w:proofErr w:type="spellStart"/>
      <w:r w:rsidR="00A56D99" w:rsidRPr="0091417C">
        <w:rPr>
          <w:sz w:val="24"/>
          <w:szCs w:val="24"/>
          <w:lang w:eastAsia="lt-LT"/>
        </w:rPr>
        <w:t>rajono</w:t>
      </w:r>
      <w:proofErr w:type="spellEnd"/>
      <w:r w:rsidR="00A56D99" w:rsidRPr="0091417C">
        <w:rPr>
          <w:sz w:val="24"/>
          <w:szCs w:val="24"/>
          <w:lang w:eastAsia="lt-LT"/>
        </w:rPr>
        <w:t xml:space="preserve"> </w:t>
      </w:r>
      <w:proofErr w:type="spellStart"/>
      <w:r w:rsidR="00A56D99" w:rsidRPr="0091417C">
        <w:rPr>
          <w:sz w:val="24"/>
          <w:szCs w:val="24"/>
          <w:lang w:eastAsia="lt-LT"/>
        </w:rPr>
        <w:t>savivaldybės</w:t>
      </w:r>
      <w:proofErr w:type="spellEnd"/>
      <w:r w:rsidR="00A56D99" w:rsidRPr="0091417C">
        <w:rPr>
          <w:sz w:val="24"/>
          <w:szCs w:val="24"/>
          <w:lang w:eastAsia="lt-LT"/>
        </w:rPr>
        <w:t xml:space="preserve"> </w:t>
      </w:r>
      <w:proofErr w:type="spellStart"/>
      <w:r w:rsidR="00A56D99" w:rsidRPr="0091417C">
        <w:rPr>
          <w:sz w:val="24"/>
          <w:szCs w:val="24"/>
          <w:lang w:eastAsia="lt-LT"/>
        </w:rPr>
        <w:t>tarybos</w:t>
      </w:r>
      <w:proofErr w:type="spellEnd"/>
      <w:r w:rsidR="00A56D99" w:rsidRPr="0091417C">
        <w:rPr>
          <w:sz w:val="24"/>
          <w:szCs w:val="24"/>
          <w:lang w:eastAsia="lt-LT"/>
        </w:rPr>
        <w:t xml:space="preserve"> </w:t>
      </w:r>
      <w:proofErr w:type="spellStart"/>
      <w:r w:rsidR="00A56D99" w:rsidRPr="0091417C">
        <w:rPr>
          <w:sz w:val="24"/>
          <w:szCs w:val="24"/>
          <w:lang w:eastAsia="lt-LT"/>
        </w:rPr>
        <w:t>Kontrolės</w:t>
      </w:r>
      <w:proofErr w:type="spellEnd"/>
      <w:r w:rsidR="00A56D99" w:rsidRPr="0091417C">
        <w:rPr>
          <w:sz w:val="24"/>
          <w:szCs w:val="24"/>
          <w:lang w:eastAsia="lt-LT"/>
        </w:rPr>
        <w:t xml:space="preserve"> </w:t>
      </w:r>
      <w:proofErr w:type="spellStart"/>
      <w:r w:rsidR="00A56D99" w:rsidRPr="0091417C">
        <w:rPr>
          <w:sz w:val="24"/>
          <w:szCs w:val="24"/>
          <w:lang w:eastAsia="lt-LT"/>
        </w:rPr>
        <w:t>komiteto</w:t>
      </w:r>
      <w:proofErr w:type="spellEnd"/>
      <w:r w:rsidR="00A56D99" w:rsidRPr="0091417C">
        <w:rPr>
          <w:sz w:val="24"/>
          <w:szCs w:val="24"/>
          <w:lang w:eastAsia="lt-LT"/>
        </w:rPr>
        <w:t xml:space="preserve"> 2019 </w:t>
      </w:r>
      <w:proofErr w:type="spellStart"/>
      <w:r w:rsidR="00A56D99" w:rsidRPr="0091417C">
        <w:rPr>
          <w:sz w:val="24"/>
          <w:szCs w:val="24"/>
          <w:lang w:eastAsia="lt-LT"/>
        </w:rPr>
        <w:t>metų</w:t>
      </w:r>
      <w:proofErr w:type="spellEnd"/>
      <w:r w:rsidR="00A56D99" w:rsidRPr="0091417C">
        <w:rPr>
          <w:sz w:val="24"/>
          <w:szCs w:val="24"/>
          <w:lang w:eastAsia="lt-LT"/>
        </w:rPr>
        <w:t xml:space="preserve"> </w:t>
      </w:r>
      <w:proofErr w:type="spellStart"/>
      <w:r w:rsidR="00A56D99" w:rsidRPr="0091417C">
        <w:rPr>
          <w:sz w:val="24"/>
          <w:szCs w:val="24"/>
          <w:lang w:eastAsia="lt-LT"/>
        </w:rPr>
        <w:t>veiklos</w:t>
      </w:r>
      <w:proofErr w:type="spellEnd"/>
      <w:r w:rsidR="00A56D99" w:rsidRPr="0091417C">
        <w:rPr>
          <w:sz w:val="24"/>
          <w:szCs w:val="24"/>
          <w:lang w:eastAsia="lt-LT"/>
        </w:rPr>
        <w:t xml:space="preserve"> </w:t>
      </w:r>
      <w:proofErr w:type="spellStart"/>
      <w:r w:rsidR="00A56D99" w:rsidRPr="0091417C">
        <w:rPr>
          <w:sz w:val="24"/>
          <w:szCs w:val="24"/>
          <w:lang w:eastAsia="lt-LT"/>
        </w:rPr>
        <w:t>ataskaitos</w:t>
      </w:r>
      <w:proofErr w:type="spellEnd"/>
      <w:r w:rsidR="00A56D99" w:rsidRPr="0091417C">
        <w:rPr>
          <w:sz w:val="24"/>
          <w:szCs w:val="24"/>
          <w:lang w:eastAsia="lt-LT"/>
        </w:rPr>
        <w:t xml:space="preserve"> </w:t>
      </w:r>
      <w:proofErr w:type="spellStart"/>
      <w:r w:rsidR="00A56D99" w:rsidRPr="0091417C">
        <w:rPr>
          <w:sz w:val="24"/>
          <w:szCs w:val="24"/>
          <w:lang w:eastAsia="lt-LT"/>
        </w:rPr>
        <w:t>patvirtinimo</w:t>
      </w:r>
      <w:proofErr w:type="spellEnd"/>
      <w:r w:rsidR="00A56D99">
        <w:rPr>
          <w:sz w:val="24"/>
          <w:szCs w:val="24"/>
          <w:lang w:eastAsia="lt-LT"/>
        </w:rPr>
        <w:t xml:space="preserve">“ </w:t>
      </w:r>
      <w:proofErr w:type="spellStart"/>
      <w:r w:rsidR="00A56D99">
        <w:rPr>
          <w:sz w:val="24"/>
          <w:szCs w:val="24"/>
          <w:lang w:eastAsia="lt-LT"/>
        </w:rPr>
        <w:t>projektas</w:t>
      </w:r>
      <w:proofErr w:type="spellEnd"/>
      <w:r w:rsidR="00A56D99">
        <w:rPr>
          <w:sz w:val="24"/>
          <w:szCs w:val="24"/>
          <w:lang w:eastAsia="lt-LT"/>
        </w:rPr>
        <w:t xml:space="preserve">, reg. </w:t>
      </w:r>
      <w:proofErr w:type="gramStart"/>
      <w:r w:rsidR="00A56D99" w:rsidRPr="00660554">
        <w:rPr>
          <w:sz w:val="24"/>
          <w:szCs w:val="24"/>
        </w:rPr>
        <w:t>Nr. TSP-43</w:t>
      </w:r>
      <w:r w:rsidR="00A56D99">
        <w:rPr>
          <w:sz w:val="24"/>
          <w:szCs w:val="24"/>
        </w:rPr>
        <w:t>.</w:t>
      </w:r>
      <w:proofErr w:type="gramEnd"/>
    </w:p>
    <w:p w14:paraId="34168C6C" w14:textId="77777777" w:rsidR="00A56D99" w:rsidRPr="003C15F0" w:rsidRDefault="00A56D99" w:rsidP="00DD49E3">
      <w:pPr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 w:rsidRPr="00660554">
        <w:rPr>
          <w:sz w:val="24"/>
          <w:szCs w:val="24"/>
        </w:rPr>
        <w:t>Kontrolės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komiteto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pirmininkė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Nijolė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Valuckienė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  <w:r w:rsidRPr="003C15F0">
        <w:rPr>
          <w:sz w:val="24"/>
          <w:szCs w:val="24"/>
          <w:lang w:val="lt-LT"/>
        </w:rPr>
        <w:t xml:space="preserve"> </w:t>
      </w:r>
    </w:p>
    <w:p w14:paraId="655F405B" w14:textId="7D0E040E" w:rsidR="00D52BC2" w:rsidRPr="004A3370" w:rsidRDefault="00D52BC2" w:rsidP="00DD49E3">
      <w:pPr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7590C308" w14:textId="48FC1A7A" w:rsidR="006C2FED" w:rsidRPr="004A3370" w:rsidRDefault="00665369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Tarybos nariai uždavinėjo klausimus, vyko diskusija (žiūrėti vaizdo įrašą).</w:t>
      </w:r>
    </w:p>
    <w:p w14:paraId="5F11593C" w14:textId="3D274B66" w:rsidR="008569B0" w:rsidRPr="004A3370" w:rsidRDefault="008569B0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 xml:space="preserve">NUSPRĘSTA. </w:t>
      </w:r>
      <w:r w:rsidR="00B3187E" w:rsidRPr="004A3370">
        <w:rPr>
          <w:sz w:val="24"/>
          <w:szCs w:val="24"/>
          <w:lang w:val="lt-LT"/>
        </w:rPr>
        <w:t>Priimti sprendimą</w:t>
      </w:r>
      <w:r w:rsidR="006C2FED" w:rsidRPr="004A3370">
        <w:rPr>
          <w:sz w:val="24"/>
          <w:szCs w:val="24"/>
          <w:lang w:val="lt-LT"/>
        </w:rPr>
        <w:t xml:space="preserve"> </w:t>
      </w:r>
      <w:r w:rsidR="00A56D99">
        <w:rPr>
          <w:sz w:val="24"/>
          <w:szCs w:val="24"/>
          <w:lang w:val="lt-LT"/>
        </w:rPr>
        <w:t>„</w:t>
      </w:r>
      <w:r w:rsidR="00A56D99" w:rsidRPr="00A56D99">
        <w:rPr>
          <w:sz w:val="24"/>
          <w:szCs w:val="24"/>
          <w:lang w:val="lt-LT"/>
        </w:rPr>
        <w:t>Dėl Joniškio rajono savivaldybės tarybos Kontrolės komiteto 2019 metų veiklos ataskaitos patvirtinimo</w:t>
      </w:r>
      <w:r w:rsidR="00A56D99">
        <w:rPr>
          <w:sz w:val="24"/>
          <w:szCs w:val="24"/>
          <w:lang w:val="lt-LT"/>
        </w:rPr>
        <w:t>“</w:t>
      </w:r>
      <w:r w:rsidR="006C2FED" w:rsidRPr="004A3370">
        <w:rPr>
          <w:sz w:val="24"/>
          <w:szCs w:val="24"/>
          <w:lang w:val="lt-LT"/>
        </w:rPr>
        <w:t xml:space="preserve"> </w:t>
      </w:r>
      <w:r w:rsidRPr="004A3370">
        <w:rPr>
          <w:sz w:val="24"/>
          <w:szCs w:val="24"/>
          <w:lang w:val="lt-LT"/>
        </w:rPr>
        <w:t xml:space="preserve">(balsavo: už – </w:t>
      </w:r>
      <w:r w:rsidR="0081446C" w:rsidRPr="004A3370">
        <w:rPr>
          <w:sz w:val="24"/>
          <w:szCs w:val="24"/>
          <w:lang w:val="lt-LT"/>
        </w:rPr>
        <w:t>22</w:t>
      </w:r>
      <w:r w:rsidRPr="004A3370">
        <w:rPr>
          <w:sz w:val="24"/>
          <w:szCs w:val="24"/>
          <w:lang w:val="lt-LT"/>
        </w:rPr>
        <w:t xml:space="preserve">, prieš – </w:t>
      </w:r>
      <w:r w:rsidR="000B6C14" w:rsidRPr="004A3370">
        <w:rPr>
          <w:sz w:val="24"/>
          <w:szCs w:val="24"/>
          <w:lang w:val="lt-LT"/>
        </w:rPr>
        <w:t>0</w:t>
      </w:r>
      <w:r w:rsidRPr="004A3370">
        <w:rPr>
          <w:sz w:val="24"/>
          <w:szCs w:val="24"/>
          <w:lang w:val="lt-LT"/>
        </w:rPr>
        <w:t xml:space="preserve">, susilaikė – </w:t>
      </w:r>
      <w:r w:rsidR="000B6C14" w:rsidRPr="004A3370">
        <w:rPr>
          <w:sz w:val="24"/>
          <w:szCs w:val="24"/>
          <w:lang w:val="lt-LT"/>
        </w:rPr>
        <w:t>0</w:t>
      </w:r>
      <w:r w:rsidR="00A56D99">
        <w:rPr>
          <w:sz w:val="24"/>
          <w:szCs w:val="24"/>
          <w:lang w:val="lt-LT"/>
        </w:rPr>
        <w:t xml:space="preserve">; </w:t>
      </w:r>
      <w:r w:rsidRPr="004A3370">
        <w:rPr>
          <w:sz w:val="24"/>
          <w:szCs w:val="24"/>
          <w:lang w:val="lt-LT"/>
        </w:rPr>
        <w:t>sprendimas Nr. T-</w:t>
      </w:r>
      <w:r w:rsidR="00A56D99">
        <w:rPr>
          <w:sz w:val="24"/>
          <w:szCs w:val="24"/>
          <w:lang w:val="lt-LT"/>
        </w:rPr>
        <w:t>69</w:t>
      </w:r>
      <w:r w:rsidRPr="004A3370">
        <w:rPr>
          <w:sz w:val="24"/>
          <w:szCs w:val="24"/>
          <w:lang w:val="lt-LT"/>
        </w:rPr>
        <w:t>).</w:t>
      </w:r>
    </w:p>
    <w:p w14:paraId="4686C5BA" w14:textId="58D4EC0F" w:rsidR="00A56D99" w:rsidRPr="002738E9" w:rsidRDefault="008569B0" w:rsidP="00DD49E3">
      <w:pPr>
        <w:ind w:firstLine="709"/>
        <w:jc w:val="both"/>
        <w:rPr>
          <w:sz w:val="24"/>
          <w:szCs w:val="24"/>
          <w:lang w:eastAsia="lt-LT"/>
        </w:rPr>
      </w:pPr>
      <w:r w:rsidRPr="004A3370">
        <w:rPr>
          <w:sz w:val="24"/>
          <w:szCs w:val="24"/>
          <w:lang w:val="lt-LT"/>
        </w:rPr>
        <w:t xml:space="preserve">4. </w:t>
      </w:r>
      <w:r w:rsidR="00A56D99" w:rsidRPr="003C15F0">
        <w:rPr>
          <w:sz w:val="24"/>
          <w:szCs w:val="24"/>
          <w:lang w:val="lt-LT"/>
        </w:rPr>
        <w:t>SVARSTYTA.</w:t>
      </w:r>
      <w:r w:rsidR="00A56D99">
        <w:rPr>
          <w:sz w:val="24"/>
          <w:szCs w:val="24"/>
          <w:lang w:val="lt-LT"/>
        </w:rPr>
        <w:t xml:space="preserve"> </w:t>
      </w:r>
      <w:proofErr w:type="spellStart"/>
      <w:proofErr w:type="gramStart"/>
      <w:r w:rsidR="00A56D99" w:rsidRPr="00EC5425">
        <w:rPr>
          <w:sz w:val="24"/>
          <w:szCs w:val="24"/>
          <w:lang w:eastAsia="lt-LT"/>
        </w:rPr>
        <w:t>Joniškio</w:t>
      </w:r>
      <w:proofErr w:type="spellEnd"/>
      <w:r w:rsidR="00A56D99" w:rsidRPr="00EC5425">
        <w:rPr>
          <w:sz w:val="24"/>
          <w:szCs w:val="24"/>
          <w:lang w:eastAsia="lt-LT"/>
        </w:rPr>
        <w:t xml:space="preserve"> </w:t>
      </w:r>
      <w:proofErr w:type="spellStart"/>
      <w:r w:rsidR="00A56D99" w:rsidRPr="00EC5425">
        <w:rPr>
          <w:sz w:val="24"/>
          <w:szCs w:val="24"/>
          <w:lang w:eastAsia="lt-LT"/>
        </w:rPr>
        <w:t>rajono</w:t>
      </w:r>
      <w:proofErr w:type="spellEnd"/>
      <w:r w:rsidR="00A56D99" w:rsidRPr="00EC5425">
        <w:rPr>
          <w:sz w:val="24"/>
          <w:szCs w:val="24"/>
          <w:lang w:eastAsia="lt-LT"/>
        </w:rPr>
        <w:t xml:space="preserve"> </w:t>
      </w:r>
      <w:proofErr w:type="spellStart"/>
      <w:r w:rsidR="00A56D99" w:rsidRPr="00EC5425">
        <w:rPr>
          <w:sz w:val="24"/>
          <w:szCs w:val="24"/>
          <w:lang w:eastAsia="lt-LT"/>
        </w:rPr>
        <w:t>savivaldybės</w:t>
      </w:r>
      <w:proofErr w:type="spellEnd"/>
      <w:r w:rsidR="00A56D99" w:rsidRPr="00EC5425">
        <w:rPr>
          <w:sz w:val="24"/>
          <w:szCs w:val="24"/>
          <w:lang w:eastAsia="lt-LT"/>
        </w:rPr>
        <w:t xml:space="preserve"> </w:t>
      </w:r>
      <w:proofErr w:type="spellStart"/>
      <w:r w:rsidR="00A56D99" w:rsidRPr="00EC5425">
        <w:rPr>
          <w:sz w:val="24"/>
          <w:szCs w:val="24"/>
          <w:lang w:eastAsia="lt-LT"/>
        </w:rPr>
        <w:t>etikos</w:t>
      </w:r>
      <w:proofErr w:type="spellEnd"/>
      <w:r w:rsidR="00A56D99" w:rsidRPr="00EC5425">
        <w:rPr>
          <w:sz w:val="24"/>
          <w:szCs w:val="24"/>
          <w:lang w:eastAsia="lt-LT"/>
        </w:rPr>
        <w:t xml:space="preserve"> </w:t>
      </w:r>
      <w:proofErr w:type="spellStart"/>
      <w:r w:rsidR="00A56D99" w:rsidRPr="00EC5425">
        <w:rPr>
          <w:sz w:val="24"/>
          <w:szCs w:val="24"/>
          <w:lang w:eastAsia="lt-LT"/>
        </w:rPr>
        <w:t>komisijos</w:t>
      </w:r>
      <w:proofErr w:type="spellEnd"/>
      <w:r w:rsidR="00A56D99" w:rsidRPr="00EC5425">
        <w:rPr>
          <w:sz w:val="24"/>
          <w:szCs w:val="24"/>
          <w:lang w:eastAsia="lt-LT"/>
        </w:rPr>
        <w:t xml:space="preserve"> 2019 </w:t>
      </w:r>
      <w:proofErr w:type="spellStart"/>
      <w:r w:rsidR="00A56D99" w:rsidRPr="00EC5425">
        <w:rPr>
          <w:sz w:val="24"/>
          <w:szCs w:val="24"/>
          <w:lang w:eastAsia="lt-LT"/>
        </w:rPr>
        <w:t>metų</w:t>
      </w:r>
      <w:proofErr w:type="spellEnd"/>
      <w:r w:rsidR="00A56D99" w:rsidRPr="00EC5425">
        <w:rPr>
          <w:sz w:val="24"/>
          <w:szCs w:val="24"/>
          <w:lang w:eastAsia="lt-LT"/>
        </w:rPr>
        <w:t xml:space="preserve"> </w:t>
      </w:r>
      <w:proofErr w:type="spellStart"/>
      <w:r w:rsidR="00A56D99" w:rsidRPr="00EC5425">
        <w:rPr>
          <w:sz w:val="24"/>
          <w:szCs w:val="24"/>
          <w:lang w:eastAsia="lt-LT"/>
        </w:rPr>
        <w:t>veiklos</w:t>
      </w:r>
      <w:proofErr w:type="spellEnd"/>
      <w:r w:rsidR="00A56D99" w:rsidRPr="00EC5425">
        <w:rPr>
          <w:sz w:val="24"/>
          <w:szCs w:val="24"/>
          <w:lang w:eastAsia="lt-LT"/>
        </w:rPr>
        <w:t xml:space="preserve"> </w:t>
      </w:r>
      <w:proofErr w:type="spellStart"/>
      <w:r w:rsidR="00A56D99" w:rsidRPr="00EC5425">
        <w:rPr>
          <w:sz w:val="24"/>
          <w:szCs w:val="24"/>
          <w:lang w:eastAsia="lt-LT"/>
        </w:rPr>
        <w:t>ataskaita</w:t>
      </w:r>
      <w:proofErr w:type="spellEnd"/>
      <w:r w:rsidR="00DA7225">
        <w:rPr>
          <w:sz w:val="24"/>
          <w:szCs w:val="24"/>
          <w:lang w:eastAsia="lt-LT"/>
        </w:rPr>
        <w:t>, reg.</w:t>
      </w:r>
      <w:r w:rsidR="00A56D99">
        <w:rPr>
          <w:sz w:val="24"/>
          <w:szCs w:val="24"/>
          <w:lang w:eastAsia="lt-LT"/>
        </w:rPr>
        <w:t xml:space="preserve"> </w:t>
      </w:r>
      <w:r w:rsidR="00A56D99" w:rsidRPr="00660554">
        <w:rPr>
          <w:sz w:val="24"/>
          <w:szCs w:val="24"/>
        </w:rPr>
        <w:t>Nr. TSP-75</w:t>
      </w:r>
      <w:r w:rsidR="00A56D99">
        <w:rPr>
          <w:sz w:val="24"/>
          <w:szCs w:val="24"/>
        </w:rPr>
        <w:t>.</w:t>
      </w:r>
      <w:proofErr w:type="gramEnd"/>
    </w:p>
    <w:p w14:paraId="3B5C3C66" w14:textId="2FFC99DB" w:rsidR="00A56D99" w:rsidRPr="003C15F0" w:rsidRDefault="00A56D99" w:rsidP="00DD49E3">
      <w:pPr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 w:rsidRPr="00660554">
        <w:rPr>
          <w:sz w:val="24"/>
          <w:szCs w:val="24"/>
        </w:rPr>
        <w:t>Etikos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komisijos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pirmininkas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Gintaras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Damalakas</w:t>
      </w:r>
      <w:proofErr w:type="spellEnd"/>
      <w:r w:rsidRPr="003C15F0">
        <w:rPr>
          <w:sz w:val="24"/>
          <w:szCs w:val="24"/>
          <w:lang w:val="lt-LT"/>
        </w:rPr>
        <w:t xml:space="preserve"> pristatė</w:t>
      </w:r>
      <w:r>
        <w:rPr>
          <w:sz w:val="24"/>
          <w:szCs w:val="24"/>
          <w:lang w:val="lt-LT"/>
        </w:rPr>
        <w:t xml:space="preserve"> </w:t>
      </w:r>
      <w:r w:rsidRPr="00C957E9">
        <w:rPr>
          <w:color w:val="000000" w:themeColor="text1"/>
          <w:sz w:val="24"/>
          <w:szCs w:val="24"/>
          <w:lang w:val="lt-LT"/>
        </w:rPr>
        <w:t>ataskaitą</w:t>
      </w:r>
      <w:r>
        <w:rPr>
          <w:sz w:val="24"/>
          <w:szCs w:val="24"/>
          <w:lang w:val="lt-LT"/>
        </w:rPr>
        <w:t>.</w:t>
      </w:r>
      <w:proofErr w:type="gramEnd"/>
      <w:r w:rsidRPr="003C15F0">
        <w:rPr>
          <w:sz w:val="24"/>
          <w:szCs w:val="24"/>
          <w:lang w:val="lt-LT"/>
        </w:rPr>
        <w:t xml:space="preserve"> </w:t>
      </w:r>
    </w:p>
    <w:p w14:paraId="0CDEBD88" w14:textId="3E8491D2" w:rsidR="008569B0" w:rsidRPr="004A3370" w:rsidRDefault="0081446C" w:rsidP="00DD49E3">
      <w:pPr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</w:t>
      </w:r>
      <w:r w:rsidR="00DA7225">
        <w:rPr>
          <w:sz w:val="24"/>
          <w:szCs w:val="24"/>
          <w:lang w:val="lt-LT"/>
        </w:rPr>
        <w:t>us pasakė, kad komitetai išklausė ataskaitą ir jai</w:t>
      </w:r>
      <w:r w:rsidRPr="004A3370">
        <w:rPr>
          <w:sz w:val="24"/>
          <w:szCs w:val="24"/>
          <w:lang w:val="lt-LT"/>
        </w:rPr>
        <w:t xml:space="preserve"> pritarė.</w:t>
      </w:r>
      <w:r w:rsidR="008569B0" w:rsidRPr="004A3370">
        <w:rPr>
          <w:sz w:val="24"/>
          <w:szCs w:val="24"/>
          <w:lang w:val="lt-LT"/>
        </w:rPr>
        <w:t xml:space="preserve"> </w:t>
      </w:r>
    </w:p>
    <w:p w14:paraId="6FCA319C" w14:textId="533ED616" w:rsidR="006C2FED" w:rsidRDefault="003276C9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Klausimų nebuvo.</w:t>
      </w:r>
    </w:p>
    <w:p w14:paraId="25413901" w14:textId="4A68140C" w:rsidR="00DA7225" w:rsidRPr="003C15F0" w:rsidRDefault="0081446C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5. </w:t>
      </w:r>
      <w:r w:rsidR="00DA7225" w:rsidRPr="003C15F0">
        <w:rPr>
          <w:sz w:val="24"/>
          <w:szCs w:val="24"/>
          <w:lang w:val="lt-LT"/>
        </w:rPr>
        <w:t>SVARSTYTA.</w:t>
      </w:r>
      <w:r w:rsidR="00DA7225">
        <w:rPr>
          <w:sz w:val="24"/>
          <w:szCs w:val="24"/>
          <w:lang w:val="lt-LT"/>
        </w:rPr>
        <w:t xml:space="preserve"> </w:t>
      </w:r>
      <w:proofErr w:type="spellStart"/>
      <w:proofErr w:type="gramStart"/>
      <w:r w:rsidR="00DA7225" w:rsidRPr="00EC5425">
        <w:rPr>
          <w:sz w:val="24"/>
          <w:szCs w:val="24"/>
        </w:rPr>
        <w:t>Joniškio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rajono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savivaldybės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antikorupcijos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komisijos</w:t>
      </w:r>
      <w:proofErr w:type="spellEnd"/>
      <w:r w:rsidR="00DA7225" w:rsidRPr="00EC5425">
        <w:rPr>
          <w:sz w:val="24"/>
          <w:szCs w:val="24"/>
        </w:rPr>
        <w:t xml:space="preserve"> 2019 </w:t>
      </w:r>
      <w:proofErr w:type="spellStart"/>
      <w:r w:rsidR="00DA7225" w:rsidRPr="00EC5425">
        <w:rPr>
          <w:sz w:val="24"/>
          <w:szCs w:val="24"/>
        </w:rPr>
        <w:t>metų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veiklos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ataskaita</w:t>
      </w:r>
      <w:proofErr w:type="spellEnd"/>
      <w:r w:rsidR="003A7182">
        <w:rPr>
          <w:sz w:val="24"/>
          <w:szCs w:val="24"/>
        </w:rPr>
        <w:t>, reg.</w:t>
      </w:r>
      <w:r w:rsidR="00DA7225">
        <w:rPr>
          <w:sz w:val="24"/>
          <w:szCs w:val="24"/>
        </w:rPr>
        <w:t xml:space="preserve"> </w:t>
      </w:r>
      <w:r w:rsidR="00DA7225" w:rsidRPr="00EC5425">
        <w:rPr>
          <w:sz w:val="24"/>
          <w:szCs w:val="24"/>
        </w:rPr>
        <w:t>Nr. TSP-77</w:t>
      </w:r>
      <w:r w:rsidR="00DA7225">
        <w:rPr>
          <w:sz w:val="24"/>
          <w:szCs w:val="24"/>
        </w:rPr>
        <w:t>.</w:t>
      </w:r>
      <w:proofErr w:type="gramEnd"/>
    </w:p>
    <w:p w14:paraId="5234B38E" w14:textId="05A22960" w:rsidR="00DA7225" w:rsidRPr="003C15F0" w:rsidRDefault="00DA7225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>
        <w:rPr>
          <w:sz w:val="24"/>
          <w:szCs w:val="24"/>
        </w:rPr>
        <w:lastRenderedPageBreak/>
        <w:t>Antikorupcijos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pirmininkas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Kęstutis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Mačiulis</w:t>
      </w:r>
      <w:proofErr w:type="spellEnd"/>
      <w:r w:rsidRPr="003C15F0">
        <w:rPr>
          <w:sz w:val="24"/>
          <w:szCs w:val="24"/>
          <w:lang w:val="lt-LT"/>
        </w:rPr>
        <w:t xml:space="preserve"> pristatė</w:t>
      </w:r>
      <w:r w:rsidR="003A7182">
        <w:rPr>
          <w:sz w:val="24"/>
          <w:szCs w:val="24"/>
          <w:lang w:val="lt-LT"/>
        </w:rPr>
        <w:t xml:space="preserve"> ataskaitą</w:t>
      </w:r>
      <w:r w:rsidRPr="003C15F0">
        <w:rPr>
          <w:sz w:val="24"/>
          <w:szCs w:val="24"/>
          <w:lang w:val="lt-LT"/>
        </w:rPr>
        <w:t>.</w:t>
      </w:r>
      <w:proofErr w:type="gramEnd"/>
      <w:r w:rsidRPr="003C15F0">
        <w:rPr>
          <w:sz w:val="24"/>
          <w:szCs w:val="24"/>
          <w:lang w:val="lt-LT"/>
        </w:rPr>
        <w:t xml:space="preserve"> </w:t>
      </w:r>
    </w:p>
    <w:p w14:paraId="76377B8E" w14:textId="224BBAA4" w:rsidR="0081446C" w:rsidRPr="004A3370" w:rsidRDefault="0081446C" w:rsidP="00DD49E3">
      <w:pPr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Gailius pasakė, kad komi</w:t>
      </w:r>
      <w:r w:rsidR="00DA7225">
        <w:rPr>
          <w:sz w:val="24"/>
          <w:szCs w:val="24"/>
          <w:lang w:val="lt-LT"/>
        </w:rPr>
        <w:t>tetai svarstė išklausė atskaitą ir jai</w:t>
      </w:r>
      <w:r w:rsidRPr="004A3370">
        <w:rPr>
          <w:sz w:val="24"/>
          <w:szCs w:val="24"/>
          <w:lang w:val="lt-LT"/>
        </w:rPr>
        <w:t xml:space="preserve"> pritarė. </w:t>
      </w:r>
    </w:p>
    <w:p w14:paraId="1842A3D2" w14:textId="77777777" w:rsidR="0081446C" w:rsidRDefault="0081446C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Tarybos nariai uždavinėjo klausimus, vyko diskusija (žiūrėti vaizdo įrašą).</w:t>
      </w:r>
    </w:p>
    <w:p w14:paraId="424E5B23" w14:textId="32AC1203" w:rsidR="00DA7225" w:rsidRPr="003C15F0" w:rsidRDefault="0081446C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6. </w:t>
      </w:r>
      <w:r w:rsidR="00DA7225" w:rsidRPr="003C15F0">
        <w:rPr>
          <w:sz w:val="24"/>
          <w:szCs w:val="24"/>
          <w:lang w:val="lt-LT"/>
        </w:rPr>
        <w:t xml:space="preserve">SVARSTYTA. Sprendimo </w:t>
      </w:r>
      <w:r w:rsidR="00DA7225">
        <w:rPr>
          <w:sz w:val="24"/>
          <w:szCs w:val="24"/>
          <w:lang w:val="lt-LT"/>
        </w:rPr>
        <w:t>„</w:t>
      </w:r>
      <w:proofErr w:type="spellStart"/>
      <w:r w:rsidR="00DA7225" w:rsidRPr="00EC5425">
        <w:rPr>
          <w:sz w:val="24"/>
          <w:szCs w:val="24"/>
        </w:rPr>
        <w:t>Dėl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Joniškio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rajono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savivaldybės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tarybos</w:t>
      </w:r>
      <w:proofErr w:type="spellEnd"/>
      <w:r w:rsidR="00DA7225" w:rsidRPr="00EC5425">
        <w:rPr>
          <w:sz w:val="24"/>
          <w:szCs w:val="24"/>
        </w:rPr>
        <w:t xml:space="preserve"> 2019 m. </w:t>
      </w:r>
      <w:proofErr w:type="spellStart"/>
      <w:proofErr w:type="gramStart"/>
      <w:r w:rsidR="00DA7225" w:rsidRPr="00EC5425">
        <w:rPr>
          <w:sz w:val="24"/>
          <w:szCs w:val="24"/>
        </w:rPr>
        <w:t>rugsėjo</w:t>
      </w:r>
      <w:proofErr w:type="spellEnd"/>
      <w:proofErr w:type="gramEnd"/>
      <w:r w:rsidR="00DA7225" w:rsidRPr="00EC5425">
        <w:rPr>
          <w:sz w:val="24"/>
          <w:szCs w:val="24"/>
        </w:rPr>
        <w:t xml:space="preserve"> 26 d. </w:t>
      </w:r>
      <w:proofErr w:type="spellStart"/>
      <w:r w:rsidR="00DA7225" w:rsidRPr="00EC5425">
        <w:rPr>
          <w:sz w:val="24"/>
          <w:szCs w:val="24"/>
        </w:rPr>
        <w:t>sprendimo</w:t>
      </w:r>
      <w:proofErr w:type="spellEnd"/>
      <w:r w:rsidR="00DA7225" w:rsidRPr="00EC5425">
        <w:rPr>
          <w:sz w:val="24"/>
          <w:szCs w:val="24"/>
        </w:rPr>
        <w:t xml:space="preserve"> Nr. T-216 „</w:t>
      </w:r>
      <w:proofErr w:type="spellStart"/>
      <w:r w:rsidR="00DA7225" w:rsidRPr="00EC5425">
        <w:rPr>
          <w:sz w:val="24"/>
          <w:szCs w:val="24"/>
        </w:rPr>
        <w:t>Dėl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Joniškio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rajono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savivaldybės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jaunimo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reikalų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tarybos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sudarymo</w:t>
      </w:r>
      <w:proofErr w:type="spellEnd"/>
      <w:r w:rsidR="00DA7225" w:rsidRPr="00EC5425">
        <w:rPr>
          <w:sz w:val="24"/>
          <w:szCs w:val="24"/>
        </w:rPr>
        <w:t xml:space="preserve">“ </w:t>
      </w:r>
      <w:proofErr w:type="spellStart"/>
      <w:r w:rsidR="00DA7225" w:rsidRPr="00EC5425">
        <w:rPr>
          <w:sz w:val="24"/>
          <w:szCs w:val="24"/>
        </w:rPr>
        <w:t>pakeitimo</w:t>
      </w:r>
      <w:proofErr w:type="spellEnd"/>
      <w:r w:rsidR="00DA7225">
        <w:rPr>
          <w:sz w:val="24"/>
          <w:szCs w:val="24"/>
        </w:rPr>
        <w:t xml:space="preserve">“ </w:t>
      </w:r>
      <w:proofErr w:type="spellStart"/>
      <w:r w:rsidR="00DA7225">
        <w:rPr>
          <w:sz w:val="24"/>
          <w:szCs w:val="24"/>
        </w:rPr>
        <w:t>projektas</w:t>
      </w:r>
      <w:proofErr w:type="spellEnd"/>
      <w:r w:rsidR="00DA7225">
        <w:rPr>
          <w:sz w:val="24"/>
          <w:szCs w:val="24"/>
        </w:rPr>
        <w:t xml:space="preserve">, reg. </w:t>
      </w:r>
      <w:r w:rsidR="00DA7225" w:rsidRPr="00EC5425">
        <w:rPr>
          <w:color w:val="000000" w:themeColor="text1"/>
          <w:sz w:val="24"/>
          <w:szCs w:val="24"/>
        </w:rPr>
        <w:t>Nr. TSP-59</w:t>
      </w:r>
      <w:r w:rsidR="00DA7225">
        <w:rPr>
          <w:color w:val="000000" w:themeColor="text1"/>
          <w:sz w:val="24"/>
          <w:szCs w:val="24"/>
        </w:rPr>
        <w:t>.</w:t>
      </w:r>
    </w:p>
    <w:p w14:paraId="11350C28" w14:textId="6B082624" w:rsidR="0044600A" w:rsidRPr="00DA7225" w:rsidRDefault="00DA7225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 w:rsidRPr="00EC5425">
        <w:rPr>
          <w:sz w:val="24"/>
          <w:szCs w:val="24"/>
        </w:rPr>
        <w:t>Joniškio</w:t>
      </w:r>
      <w:proofErr w:type="spellEnd"/>
      <w:r w:rsidRPr="00EC5425">
        <w:rPr>
          <w:sz w:val="24"/>
          <w:szCs w:val="24"/>
        </w:rPr>
        <w:t xml:space="preserve"> </w:t>
      </w:r>
      <w:proofErr w:type="spellStart"/>
      <w:r w:rsidRPr="00EC5425">
        <w:rPr>
          <w:sz w:val="24"/>
          <w:szCs w:val="24"/>
        </w:rPr>
        <w:t>rajono</w:t>
      </w:r>
      <w:proofErr w:type="spellEnd"/>
      <w:r w:rsidRPr="00EC5425">
        <w:rPr>
          <w:sz w:val="24"/>
          <w:szCs w:val="24"/>
        </w:rPr>
        <w:t xml:space="preserve"> </w:t>
      </w:r>
      <w:proofErr w:type="spellStart"/>
      <w:r w:rsidRPr="00EC5425">
        <w:rPr>
          <w:sz w:val="24"/>
          <w:szCs w:val="24"/>
        </w:rPr>
        <w:t>savivaldybės</w:t>
      </w:r>
      <w:proofErr w:type="spellEnd"/>
      <w:r w:rsidRPr="00EC5425">
        <w:rPr>
          <w:sz w:val="24"/>
          <w:szCs w:val="24"/>
        </w:rPr>
        <w:t xml:space="preserve"> </w:t>
      </w:r>
      <w:proofErr w:type="spellStart"/>
      <w:r w:rsidRPr="00EC5425">
        <w:rPr>
          <w:sz w:val="24"/>
          <w:szCs w:val="24"/>
        </w:rPr>
        <w:t>jaunimo</w:t>
      </w:r>
      <w:proofErr w:type="spellEnd"/>
      <w:r w:rsidRPr="00EC5425">
        <w:rPr>
          <w:sz w:val="24"/>
          <w:szCs w:val="24"/>
        </w:rPr>
        <w:t xml:space="preserve"> </w:t>
      </w:r>
      <w:proofErr w:type="spellStart"/>
      <w:r w:rsidRPr="00EC5425">
        <w:rPr>
          <w:sz w:val="24"/>
          <w:szCs w:val="24"/>
        </w:rPr>
        <w:t>reikalų</w:t>
      </w:r>
      <w:proofErr w:type="spellEnd"/>
      <w:r w:rsidRPr="00EC5425">
        <w:rPr>
          <w:sz w:val="24"/>
          <w:szCs w:val="24"/>
        </w:rPr>
        <w:t xml:space="preserve"> </w:t>
      </w:r>
      <w:proofErr w:type="spellStart"/>
      <w:r w:rsidRPr="00EC5425">
        <w:rPr>
          <w:sz w:val="24"/>
          <w:szCs w:val="24"/>
        </w:rPr>
        <w:t>koordinatorė</w:t>
      </w:r>
      <w:proofErr w:type="spellEnd"/>
      <w:r w:rsidRPr="00EC5425">
        <w:rPr>
          <w:sz w:val="24"/>
          <w:szCs w:val="24"/>
        </w:rPr>
        <w:t xml:space="preserve"> </w:t>
      </w:r>
      <w:proofErr w:type="spellStart"/>
      <w:r w:rsidRPr="00EC5425">
        <w:rPr>
          <w:sz w:val="24"/>
          <w:szCs w:val="24"/>
        </w:rPr>
        <w:t>Daina</w:t>
      </w:r>
      <w:proofErr w:type="spellEnd"/>
      <w:r w:rsidRPr="00EC5425">
        <w:rPr>
          <w:sz w:val="24"/>
          <w:szCs w:val="24"/>
        </w:rPr>
        <w:t xml:space="preserve"> </w:t>
      </w:r>
      <w:proofErr w:type="spellStart"/>
      <w:r w:rsidRPr="00EC5425">
        <w:rPr>
          <w:sz w:val="24"/>
          <w:szCs w:val="24"/>
        </w:rPr>
        <w:t>Armonavičienė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  <w:r w:rsidRPr="003C15F0">
        <w:rPr>
          <w:sz w:val="24"/>
          <w:szCs w:val="24"/>
          <w:lang w:val="lt-LT"/>
        </w:rPr>
        <w:t xml:space="preserve"> </w:t>
      </w:r>
    </w:p>
    <w:p w14:paraId="549B72CF" w14:textId="55BD90C0" w:rsidR="0044600A" w:rsidRPr="004A3370" w:rsidRDefault="0044600A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7D2D6417" w14:textId="35DDCBDF" w:rsidR="0081446C" w:rsidRPr="004A3370" w:rsidRDefault="00DA7225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Klausimų nebuvo.</w:t>
      </w:r>
    </w:p>
    <w:p w14:paraId="408E59EE" w14:textId="70253597" w:rsidR="0044600A" w:rsidRPr="004A3370" w:rsidRDefault="0044600A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NUSPRĘSTA. Priimti sprendimą </w:t>
      </w:r>
      <w:r w:rsidR="00DA7225">
        <w:rPr>
          <w:sz w:val="24"/>
          <w:szCs w:val="24"/>
          <w:lang w:val="lt-LT"/>
        </w:rPr>
        <w:t>„</w:t>
      </w:r>
      <w:r w:rsidR="00DA7225" w:rsidRPr="00DA7225">
        <w:rPr>
          <w:sz w:val="24"/>
          <w:szCs w:val="24"/>
          <w:lang w:val="lt-LT"/>
        </w:rPr>
        <w:t>Dėl Joniškio rajono savivaldybės tarybos 2019 m. rugsėjo 26 d. sprendimo Nr. T-216 „Dėl Joniškio rajono savivaldybės jaunimo reikalų tarybos sudarymo“ pakeitimo</w:t>
      </w:r>
      <w:r w:rsidR="00DA7225">
        <w:rPr>
          <w:sz w:val="24"/>
          <w:szCs w:val="24"/>
          <w:lang w:val="lt-LT"/>
        </w:rPr>
        <w:t>“</w:t>
      </w:r>
      <w:r w:rsidR="006A3E1C" w:rsidRPr="004A3370">
        <w:rPr>
          <w:sz w:val="24"/>
          <w:szCs w:val="24"/>
        </w:rPr>
        <w:t xml:space="preserve"> </w:t>
      </w:r>
      <w:r w:rsidR="00DA7225">
        <w:rPr>
          <w:sz w:val="24"/>
          <w:szCs w:val="24"/>
          <w:lang w:val="lt-LT"/>
        </w:rPr>
        <w:t>(balsavo: už – 22, prieš – 0, susilaikė – 0; sprendimas Nr. T-72</w:t>
      </w:r>
      <w:r w:rsidRPr="004A3370">
        <w:rPr>
          <w:sz w:val="24"/>
          <w:szCs w:val="24"/>
          <w:lang w:val="lt-LT"/>
        </w:rPr>
        <w:t>).</w:t>
      </w:r>
    </w:p>
    <w:p w14:paraId="52056A1B" w14:textId="49E64D70" w:rsidR="00DA7225" w:rsidRDefault="0044600A" w:rsidP="00DD49E3">
      <w:pPr>
        <w:ind w:firstLine="709"/>
        <w:jc w:val="both"/>
        <w:rPr>
          <w:color w:val="000000" w:themeColor="text1"/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7. </w:t>
      </w:r>
      <w:r w:rsidR="00DA7225" w:rsidRPr="003C15F0">
        <w:rPr>
          <w:sz w:val="24"/>
          <w:szCs w:val="24"/>
          <w:lang w:val="lt-LT"/>
        </w:rPr>
        <w:t xml:space="preserve">SVARSTYTA. Sprendimo </w:t>
      </w:r>
      <w:r w:rsidR="00DA7225">
        <w:rPr>
          <w:sz w:val="24"/>
          <w:szCs w:val="24"/>
          <w:lang w:val="lt-LT"/>
        </w:rPr>
        <w:t>„</w:t>
      </w:r>
      <w:proofErr w:type="spellStart"/>
      <w:r w:rsidR="00DA7225" w:rsidRPr="00EC5425">
        <w:rPr>
          <w:sz w:val="24"/>
          <w:szCs w:val="24"/>
        </w:rPr>
        <w:t>Dėl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Joniškio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rajono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savivaldybės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tarybos</w:t>
      </w:r>
      <w:proofErr w:type="spellEnd"/>
      <w:r w:rsidR="00DA7225" w:rsidRPr="00EC5425">
        <w:rPr>
          <w:sz w:val="24"/>
          <w:szCs w:val="24"/>
        </w:rPr>
        <w:t xml:space="preserve"> 2020 m. </w:t>
      </w:r>
      <w:proofErr w:type="spellStart"/>
      <w:r w:rsidR="00DA7225" w:rsidRPr="00EC5425">
        <w:rPr>
          <w:sz w:val="24"/>
          <w:szCs w:val="24"/>
        </w:rPr>
        <w:t>vasario</w:t>
      </w:r>
      <w:proofErr w:type="spellEnd"/>
      <w:r w:rsidR="00DA7225" w:rsidRPr="00EC5425">
        <w:rPr>
          <w:sz w:val="24"/>
          <w:szCs w:val="24"/>
        </w:rPr>
        <w:t xml:space="preserve"> 20 d. </w:t>
      </w:r>
      <w:proofErr w:type="spellStart"/>
      <w:r w:rsidR="00DA7225" w:rsidRPr="00EC5425">
        <w:rPr>
          <w:sz w:val="24"/>
          <w:szCs w:val="24"/>
        </w:rPr>
        <w:t>sprendimo</w:t>
      </w:r>
      <w:proofErr w:type="spellEnd"/>
      <w:r w:rsidR="00DA7225" w:rsidRPr="00EC5425">
        <w:rPr>
          <w:sz w:val="24"/>
          <w:szCs w:val="24"/>
        </w:rPr>
        <w:t xml:space="preserve"> Nr. T-8 „</w:t>
      </w:r>
      <w:proofErr w:type="spellStart"/>
      <w:r w:rsidR="00DA7225" w:rsidRPr="00EC5425">
        <w:rPr>
          <w:sz w:val="24"/>
          <w:szCs w:val="24"/>
        </w:rPr>
        <w:t>Dėl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Joniškio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rajono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savivaldybės</w:t>
      </w:r>
      <w:proofErr w:type="spellEnd"/>
      <w:r w:rsidR="00DA7225" w:rsidRPr="00EC5425">
        <w:rPr>
          <w:sz w:val="24"/>
          <w:szCs w:val="24"/>
        </w:rPr>
        <w:t xml:space="preserve"> 2020–2022 </w:t>
      </w:r>
      <w:proofErr w:type="spellStart"/>
      <w:r w:rsidR="00DA7225" w:rsidRPr="00EC5425">
        <w:rPr>
          <w:sz w:val="24"/>
          <w:szCs w:val="24"/>
        </w:rPr>
        <w:t>metų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strateginio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veiklos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plano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patvirtinimo</w:t>
      </w:r>
      <w:proofErr w:type="spellEnd"/>
      <w:r w:rsidR="00DA7225" w:rsidRPr="00EC5425">
        <w:rPr>
          <w:sz w:val="24"/>
          <w:szCs w:val="24"/>
        </w:rPr>
        <w:t xml:space="preserve">“ </w:t>
      </w:r>
      <w:proofErr w:type="spellStart"/>
      <w:r w:rsidR="00DA7225" w:rsidRPr="00EC5425">
        <w:rPr>
          <w:sz w:val="24"/>
          <w:szCs w:val="24"/>
        </w:rPr>
        <w:t>papildymo</w:t>
      </w:r>
      <w:proofErr w:type="spellEnd"/>
      <w:r w:rsidR="00DA7225">
        <w:rPr>
          <w:sz w:val="24"/>
          <w:szCs w:val="24"/>
        </w:rPr>
        <w:t xml:space="preserve">“ </w:t>
      </w:r>
      <w:proofErr w:type="spellStart"/>
      <w:r w:rsidR="00DA7225">
        <w:rPr>
          <w:sz w:val="24"/>
          <w:szCs w:val="24"/>
        </w:rPr>
        <w:t>projektas</w:t>
      </w:r>
      <w:proofErr w:type="spellEnd"/>
      <w:r w:rsidR="00DA7225">
        <w:rPr>
          <w:sz w:val="24"/>
          <w:szCs w:val="24"/>
        </w:rPr>
        <w:t xml:space="preserve">, reg. </w:t>
      </w:r>
      <w:r w:rsidR="00DA7225" w:rsidRPr="00EC5425">
        <w:rPr>
          <w:color w:val="000000" w:themeColor="text1"/>
          <w:sz w:val="24"/>
          <w:szCs w:val="24"/>
        </w:rPr>
        <w:t>Nr. TSP-118</w:t>
      </w:r>
      <w:r w:rsidR="00DA7225">
        <w:rPr>
          <w:color w:val="000000" w:themeColor="text1"/>
          <w:sz w:val="24"/>
          <w:szCs w:val="24"/>
        </w:rPr>
        <w:t>.</w:t>
      </w:r>
    </w:p>
    <w:p w14:paraId="34C477C2" w14:textId="77777777" w:rsidR="00DA7225" w:rsidRPr="003C15F0" w:rsidRDefault="00DA7225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3C15F0">
        <w:rPr>
          <w:b/>
          <w:sz w:val="24"/>
          <w:szCs w:val="24"/>
          <w:lang w:val="lt-LT"/>
        </w:rPr>
        <w:t>Dalia Žileviečienė</w:t>
      </w:r>
      <w:r w:rsidRPr="003C15F0">
        <w:rPr>
          <w:sz w:val="24"/>
          <w:szCs w:val="24"/>
          <w:lang w:val="lt-LT"/>
        </w:rPr>
        <w:t xml:space="preserve"> nusišalino nuo klausimo svarstymo, nes dirba „Saulės“ </w:t>
      </w:r>
      <w:r w:rsidRPr="0072779B">
        <w:rPr>
          <w:color w:val="000000" w:themeColor="text1"/>
          <w:sz w:val="24"/>
          <w:szCs w:val="24"/>
          <w:lang w:val="lt-LT"/>
        </w:rPr>
        <w:t>pagrindinėje</w:t>
      </w:r>
      <w:r>
        <w:rPr>
          <w:color w:val="70AD47" w:themeColor="accent6"/>
          <w:sz w:val="24"/>
          <w:szCs w:val="24"/>
          <w:lang w:val="lt-LT"/>
        </w:rPr>
        <w:t xml:space="preserve"> </w:t>
      </w:r>
      <w:r w:rsidRPr="003C15F0">
        <w:rPr>
          <w:sz w:val="24"/>
          <w:szCs w:val="24"/>
          <w:lang w:val="lt-LT"/>
        </w:rPr>
        <w:t>mokykloje.</w:t>
      </w:r>
    </w:p>
    <w:p w14:paraId="7033212B" w14:textId="77777777" w:rsidR="00DA7225" w:rsidRPr="003E3DCA" w:rsidRDefault="00DA7225" w:rsidP="00DD49E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proofErr w:type="spellStart"/>
      <w:proofErr w:type="gramStart"/>
      <w:r w:rsidRPr="003E3DCA">
        <w:rPr>
          <w:b/>
          <w:bCs/>
          <w:color w:val="000000" w:themeColor="text1"/>
          <w:sz w:val="24"/>
          <w:szCs w:val="24"/>
        </w:rPr>
        <w:t>Mindaugas</w:t>
      </w:r>
      <w:proofErr w:type="spellEnd"/>
      <w:r w:rsidRPr="003E3D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E3DCA">
        <w:rPr>
          <w:b/>
          <w:bCs/>
          <w:color w:val="000000" w:themeColor="text1"/>
          <w:sz w:val="24"/>
          <w:szCs w:val="24"/>
        </w:rPr>
        <w:t>Balčiūnas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nusišalino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nuo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klausimo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svarstymo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nes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yra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susijęs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svarstomu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klausimu</w:t>
      </w:r>
      <w:proofErr w:type="spellEnd"/>
      <w:r>
        <w:rPr>
          <w:color w:val="000000" w:themeColor="text1"/>
          <w:sz w:val="24"/>
          <w:szCs w:val="24"/>
        </w:rPr>
        <w:t>.</w:t>
      </w:r>
      <w:proofErr w:type="gramEnd"/>
    </w:p>
    <w:p w14:paraId="748C6AB3" w14:textId="77777777" w:rsidR="00DA7225" w:rsidRPr="003C15F0" w:rsidRDefault="00DA7225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 w:rsidRPr="00660554">
        <w:rPr>
          <w:sz w:val="24"/>
          <w:szCs w:val="24"/>
        </w:rPr>
        <w:t>Ekonominės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plėtros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ir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investicijų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skyriaus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vedėja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Vilija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Aleksienė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  <w:r w:rsidRPr="003C15F0">
        <w:rPr>
          <w:sz w:val="24"/>
          <w:szCs w:val="24"/>
          <w:lang w:val="lt-LT"/>
        </w:rPr>
        <w:t xml:space="preserve"> </w:t>
      </w:r>
    </w:p>
    <w:p w14:paraId="5A06E270" w14:textId="77777777" w:rsidR="00DA7225" w:rsidRPr="004A3370" w:rsidRDefault="00DA7225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6566B82E" w14:textId="77777777" w:rsidR="0084200B" w:rsidRPr="004A3370" w:rsidRDefault="0084200B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Tarybos nariai uždavinėjo klausimus, vyko diskusija (žiūrėti vaizdo įrašą).</w:t>
      </w:r>
    </w:p>
    <w:p w14:paraId="00DC2934" w14:textId="57179CFB" w:rsidR="0044600A" w:rsidRPr="004A3370" w:rsidRDefault="0044600A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NUSPRĘSTA. Priimti sprendimą </w:t>
      </w:r>
      <w:r w:rsidR="00DA7225">
        <w:rPr>
          <w:sz w:val="24"/>
          <w:szCs w:val="24"/>
          <w:lang w:val="lt-LT"/>
        </w:rPr>
        <w:t>„</w:t>
      </w:r>
      <w:proofErr w:type="spellStart"/>
      <w:r w:rsidR="00DA7225" w:rsidRPr="00EC5425">
        <w:rPr>
          <w:sz w:val="24"/>
          <w:szCs w:val="24"/>
        </w:rPr>
        <w:t>Dėl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Joniškio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rajono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savivaldybės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tarybos</w:t>
      </w:r>
      <w:proofErr w:type="spellEnd"/>
      <w:r w:rsidR="00DA7225" w:rsidRPr="00EC5425">
        <w:rPr>
          <w:sz w:val="24"/>
          <w:szCs w:val="24"/>
        </w:rPr>
        <w:t xml:space="preserve"> 2020 m. </w:t>
      </w:r>
      <w:proofErr w:type="spellStart"/>
      <w:proofErr w:type="gramStart"/>
      <w:r w:rsidR="00DA7225" w:rsidRPr="00EC5425">
        <w:rPr>
          <w:sz w:val="24"/>
          <w:szCs w:val="24"/>
        </w:rPr>
        <w:t>vasario</w:t>
      </w:r>
      <w:proofErr w:type="spellEnd"/>
      <w:proofErr w:type="gramEnd"/>
      <w:r w:rsidR="00DA7225" w:rsidRPr="00EC5425">
        <w:rPr>
          <w:sz w:val="24"/>
          <w:szCs w:val="24"/>
        </w:rPr>
        <w:t xml:space="preserve"> 20 d. </w:t>
      </w:r>
      <w:proofErr w:type="spellStart"/>
      <w:r w:rsidR="00DA7225" w:rsidRPr="00EC5425">
        <w:rPr>
          <w:sz w:val="24"/>
          <w:szCs w:val="24"/>
        </w:rPr>
        <w:t>sprendimo</w:t>
      </w:r>
      <w:proofErr w:type="spellEnd"/>
      <w:r w:rsidR="00DA7225" w:rsidRPr="00EC5425">
        <w:rPr>
          <w:sz w:val="24"/>
          <w:szCs w:val="24"/>
        </w:rPr>
        <w:t xml:space="preserve"> Nr. T-8 „</w:t>
      </w:r>
      <w:proofErr w:type="spellStart"/>
      <w:r w:rsidR="00DA7225" w:rsidRPr="00EC5425">
        <w:rPr>
          <w:sz w:val="24"/>
          <w:szCs w:val="24"/>
        </w:rPr>
        <w:t>Dėl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Joniškio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rajono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savivaldybės</w:t>
      </w:r>
      <w:proofErr w:type="spellEnd"/>
      <w:r w:rsidR="00DA7225" w:rsidRPr="00EC5425">
        <w:rPr>
          <w:sz w:val="24"/>
          <w:szCs w:val="24"/>
        </w:rPr>
        <w:t xml:space="preserve"> 2020–2022 </w:t>
      </w:r>
      <w:proofErr w:type="spellStart"/>
      <w:r w:rsidR="00DA7225" w:rsidRPr="00EC5425">
        <w:rPr>
          <w:sz w:val="24"/>
          <w:szCs w:val="24"/>
        </w:rPr>
        <w:t>metų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strateginio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veiklos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plano</w:t>
      </w:r>
      <w:proofErr w:type="spellEnd"/>
      <w:r w:rsidR="00DA7225" w:rsidRPr="00EC5425">
        <w:rPr>
          <w:sz w:val="24"/>
          <w:szCs w:val="24"/>
        </w:rPr>
        <w:t xml:space="preserve"> </w:t>
      </w:r>
      <w:proofErr w:type="spellStart"/>
      <w:r w:rsidR="00DA7225" w:rsidRPr="00EC5425">
        <w:rPr>
          <w:sz w:val="24"/>
          <w:szCs w:val="24"/>
        </w:rPr>
        <w:t>patvirtinimo</w:t>
      </w:r>
      <w:proofErr w:type="spellEnd"/>
      <w:r w:rsidR="00DA7225" w:rsidRPr="00EC5425">
        <w:rPr>
          <w:sz w:val="24"/>
          <w:szCs w:val="24"/>
        </w:rPr>
        <w:t xml:space="preserve">“ </w:t>
      </w:r>
      <w:proofErr w:type="spellStart"/>
      <w:r w:rsidR="00DA7225" w:rsidRPr="00EC5425">
        <w:rPr>
          <w:sz w:val="24"/>
          <w:szCs w:val="24"/>
        </w:rPr>
        <w:t>papildymo</w:t>
      </w:r>
      <w:proofErr w:type="spellEnd"/>
      <w:r w:rsidR="00DA7225">
        <w:rPr>
          <w:sz w:val="24"/>
          <w:szCs w:val="24"/>
        </w:rPr>
        <w:t>“</w:t>
      </w:r>
      <w:r w:rsidR="0084200B" w:rsidRPr="004A3370">
        <w:rPr>
          <w:sz w:val="24"/>
          <w:szCs w:val="24"/>
        </w:rPr>
        <w:t xml:space="preserve"> </w:t>
      </w:r>
      <w:r w:rsidR="00DA7225">
        <w:rPr>
          <w:sz w:val="24"/>
          <w:szCs w:val="24"/>
          <w:lang w:val="lt-LT"/>
        </w:rPr>
        <w:t>(balsavo: už – 21, prieš – 0</w:t>
      </w:r>
      <w:r w:rsidRPr="004A3370">
        <w:rPr>
          <w:sz w:val="24"/>
          <w:szCs w:val="24"/>
          <w:lang w:val="lt-LT"/>
        </w:rPr>
        <w:t>, susilaikė – 0</w:t>
      </w:r>
      <w:r w:rsidR="00DA7225">
        <w:rPr>
          <w:sz w:val="24"/>
          <w:szCs w:val="24"/>
          <w:lang w:val="lt-LT"/>
        </w:rPr>
        <w:t>; sprendimas Nr. T-73</w:t>
      </w:r>
      <w:r w:rsidRPr="004A3370">
        <w:rPr>
          <w:sz w:val="24"/>
          <w:szCs w:val="24"/>
          <w:lang w:val="lt-LT"/>
        </w:rPr>
        <w:t>).</w:t>
      </w:r>
    </w:p>
    <w:p w14:paraId="3BBC2439" w14:textId="4861A0A7" w:rsidR="00DA7225" w:rsidRPr="003C15F0" w:rsidRDefault="0044600A" w:rsidP="00DD49E3">
      <w:pPr>
        <w:tabs>
          <w:tab w:val="left" w:pos="709"/>
        </w:tabs>
        <w:ind w:firstLine="709"/>
        <w:jc w:val="both"/>
        <w:rPr>
          <w:sz w:val="24"/>
          <w:szCs w:val="24"/>
          <w:lang w:eastAsia="lt-LT"/>
        </w:rPr>
      </w:pPr>
      <w:r w:rsidRPr="004A3370">
        <w:rPr>
          <w:sz w:val="24"/>
          <w:szCs w:val="24"/>
          <w:lang w:val="lt-LT"/>
        </w:rPr>
        <w:t xml:space="preserve">8. </w:t>
      </w:r>
      <w:r w:rsidR="00DA7225" w:rsidRPr="003C15F0">
        <w:rPr>
          <w:sz w:val="24"/>
          <w:szCs w:val="24"/>
          <w:lang w:val="lt-LT"/>
        </w:rPr>
        <w:t xml:space="preserve">SVARSTYTA. Sprendimo </w:t>
      </w:r>
      <w:r w:rsidR="00DA7225">
        <w:rPr>
          <w:sz w:val="24"/>
          <w:szCs w:val="24"/>
          <w:lang w:val="lt-LT"/>
        </w:rPr>
        <w:t>„</w:t>
      </w:r>
      <w:proofErr w:type="spellStart"/>
      <w:r w:rsidR="00DA7225" w:rsidRPr="00660554">
        <w:rPr>
          <w:sz w:val="24"/>
          <w:szCs w:val="24"/>
          <w:lang w:eastAsia="lt-LT"/>
        </w:rPr>
        <w:t>Dėl</w:t>
      </w:r>
      <w:proofErr w:type="spellEnd"/>
      <w:r w:rsidR="00DA7225" w:rsidRPr="00660554">
        <w:rPr>
          <w:sz w:val="24"/>
          <w:szCs w:val="24"/>
          <w:lang w:eastAsia="lt-LT"/>
        </w:rPr>
        <w:t xml:space="preserve"> </w:t>
      </w:r>
      <w:proofErr w:type="spellStart"/>
      <w:r w:rsidR="00DA7225" w:rsidRPr="00660554">
        <w:rPr>
          <w:sz w:val="24"/>
          <w:szCs w:val="24"/>
          <w:lang w:eastAsia="lt-LT"/>
        </w:rPr>
        <w:t>savivaldybės</w:t>
      </w:r>
      <w:proofErr w:type="spellEnd"/>
      <w:r w:rsidR="00DA7225" w:rsidRPr="00660554">
        <w:rPr>
          <w:sz w:val="24"/>
          <w:szCs w:val="24"/>
          <w:lang w:eastAsia="lt-LT"/>
        </w:rPr>
        <w:t xml:space="preserve"> </w:t>
      </w:r>
      <w:proofErr w:type="spellStart"/>
      <w:r w:rsidR="00DA7225" w:rsidRPr="00660554">
        <w:rPr>
          <w:sz w:val="24"/>
          <w:szCs w:val="24"/>
          <w:lang w:eastAsia="lt-LT"/>
        </w:rPr>
        <w:t>būsto</w:t>
      </w:r>
      <w:proofErr w:type="spellEnd"/>
      <w:r w:rsidR="00DA7225" w:rsidRPr="00660554">
        <w:rPr>
          <w:sz w:val="24"/>
          <w:szCs w:val="24"/>
          <w:lang w:eastAsia="lt-LT"/>
        </w:rPr>
        <w:t xml:space="preserve"> </w:t>
      </w:r>
      <w:proofErr w:type="spellStart"/>
      <w:r w:rsidR="00DA7225" w:rsidRPr="00660554">
        <w:rPr>
          <w:sz w:val="24"/>
          <w:szCs w:val="24"/>
          <w:lang w:eastAsia="lt-LT"/>
        </w:rPr>
        <w:t>pardavimo</w:t>
      </w:r>
      <w:proofErr w:type="spellEnd"/>
      <w:r w:rsidR="00DA7225">
        <w:rPr>
          <w:sz w:val="24"/>
          <w:szCs w:val="24"/>
          <w:lang w:eastAsia="lt-LT"/>
        </w:rPr>
        <w:t xml:space="preserve">“ </w:t>
      </w:r>
      <w:proofErr w:type="spellStart"/>
      <w:r w:rsidR="00DA7225">
        <w:rPr>
          <w:sz w:val="24"/>
          <w:szCs w:val="24"/>
          <w:lang w:eastAsia="lt-LT"/>
        </w:rPr>
        <w:t>projektas</w:t>
      </w:r>
      <w:proofErr w:type="spellEnd"/>
      <w:r w:rsidR="00DA7225">
        <w:rPr>
          <w:sz w:val="24"/>
          <w:szCs w:val="24"/>
          <w:lang w:eastAsia="lt-LT"/>
        </w:rPr>
        <w:t xml:space="preserve">, reg. </w:t>
      </w:r>
      <w:proofErr w:type="gramStart"/>
      <w:r w:rsidR="00DA7225" w:rsidRPr="00660554">
        <w:rPr>
          <w:sz w:val="24"/>
          <w:szCs w:val="24"/>
        </w:rPr>
        <w:t>Nr. TSP-116</w:t>
      </w:r>
      <w:r w:rsidR="00DA7225">
        <w:rPr>
          <w:sz w:val="24"/>
          <w:szCs w:val="24"/>
        </w:rPr>
        <w:t>.</w:t>
      </w:r>
      <w:proofErr w:type="gramEnd"/>
    </w:p>
    <w:p w14:paraId="3BC67ACB" w14:textId="77777777" w:rsidR="00DA7225" w:rsidRPr="003C15F0" w:rsidRDefault="00DA7225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 w:rsidRPr="00660554">
        <w:rPr>
          <w:sz w:val="24"/>
          <w:szCs w:val="24"/>
        </w:rPr>
        <w:t>Infrastruktūros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skyriaus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vedėjas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Arūnas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Adomaitis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</w:p>
    <w:p w14:paraId="5D905C6B" w14:textId="77777777" w:rsidR="00DA7225" w:rsidRPr="004A3370" w:rsidRDefault="00DA7225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63B5EAA0" w14:textId="15DB2878" w:rsidR="0084200B" w:rsidRPr="004A3370" w:rsidRDefault="0084200B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Klausimų nebuvo.</w:t>
      </w:r>
    </w:p>
    <w:p w14:paraId="0AEE041B" w14:textId="3E6EBB93" w:rsidR="002205F9" w:rsidRPr="004A3370" w:rsidRDefault="002205F9" w:rsidP="00DD49E3">
      <w:pPr>
        <w:ind w:firstLine="709"/>
        <w:jc w:val="both"/>
        <w:rPr>
          <w:sz w:val="24"/>
          <w:szCs w:val="24"/>
          <w:lang w:eastAsia="lt-LT"/>
        </w:rPr>
      </w:pPr>
      <w:r w:rsidRPr="004A3370">
        <w:rPr>
          <w:sz w:val="24"/>
          <w:szCs w:val="24"/>
          <w:lang w:val="lt-LT"/>
        </w:rPr>
        <w:t xml:space="preserve">NUSPRĘSTA. Priimti sprendimą </w:t>
      </w:r>
      <w:r w:rsidR="00DA7225">
        <w:rPr>
          <w:sz w:val="24"/>
          <w:szCs w:val="24"/>
          <w:lang w:val="lt-LT"/>
        </w:rPr>
        <w:t>„</w:t>
      </w:r>
      <w:r w:rsidR="00DA7225" w:rsidRPr="00DA7225">
        <w:rPr>
          <w:sz w:val="24"/>
          <w:szCs w:val="24"/>
          <w:lang w:val="lt-LT"/>
        </w:rPr>
        <w:t>Dėl savivaldybės būsto pardavimo</w:t>
      </w:r>
      <w:r w:rsidR="00DA7225">
        <w:rPr>
          <w:sz w:val="24"/>
          <w:szCs w:val="24"/>
          <w:lang w:val="lt-LT"/>
        </w:rPr>
        <w:t>“</w:t>
      </w:r>
      <w:r w:rsidR="00DA7225" w:rsidRPr="00DA7225">
        <w:rPr>
          <w:sz w:val="24"/>
          <w:szCs w:val="24"/>
          <w:lang w:val="lt-LT"/>
        </w:rPr>
        <w:t xml:space="preserve"> </w:t>
      </w:r>
      <w:r w:rsidR="00DA7225">
        <w:rPr>
          <w:sz w:val="24"/>
          <w:szCs w:val="24"/>
          <w:lang w:val="lt-LT"/>
        </w:rPr>
        <w:t>(balsavo: už – 23, prieš – 0</w:t>
      </w:r>
      <w:r w:rsidRPr="004A3370">
        <w:rPr>
          <w:sz w:val="24"/>
          <w:szCs w:val="24"/>
          <w:lang w:val="lt-LT"/>
        </w:rPr>
        <w:t>, susilaikė – 0</w:t>
      </w:r>
      <w:r w:rsidR="00DA7225">
        <w:rPr>
          <w:sz w:val="24"/>
          <w:szCs w:val="24"/>
          <w:lang w:val="lt-LT"/>
        </w:rPr>
        <w:t>; sprendimas Nr. T-74</w:t>
      </w:r>
      <w:r w:rsidRPr="004A3370">
        <w:rPr>
          <w:sz w:val="24"/>
          <w:szCs w:val="24"/>
          <w:lang w:val="lt-LT"/>
        </w:rPr>
        <w:t>).</w:t>
      </w:r>
    </w:p>
    <w:p w14:paraId="21C00076" w14:textId="5F346C2B" w:rsidR="001151D6" w:rsidRPr="003C15F0" w:rsidRDefault="002205F9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9. </w:t>
      </w:r>
      <w:r w:rsidR="001151D6" w:rsidRPr="003C15F0">
        <w:rPr>
          <w:sz w:val="24"/>
          <w:szCs w:val="24"/>
          <w:lang w:val="lt-LT"/>
        </w:rPr>
        <w:t xml:space="preserve">SVARSTYTA. Sprendimo </w:t>
      </w:r>
      <w:r w:rsidR="001151D6">
        <w:rPr>
          <w:sz w:val="24"/>
          <w:szCs w:val="24"/>
          <w:lang w:val="lt-LT"/>
        </w:rPr>
        <w:t>„</w:t>
      </w:r>
      <w:proofErr w:type="spellStart"/>
      <w:r w:rsidR="001151D6" w:rsidRPr="00660554">
        <w:rPr>
          <w:sz w:val="24"/>
          <w:szCs w:val="24"/>
        </w:rPr>
        <w:t>Dėl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Joniškio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rajono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savivaldybės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tarybos</w:t>
      </w:r>
      <w:proofErr w:type="spellEnd"/>
      <w:r w:rsidR="001151D6" w:rsidRPr="00660554">
        <w:rPr>
          <w:sz w:val="24"/>
          <w:szCs w:val="24"/>
        </w:rPr>
        <w:t xml:space="preserve"> 2018 m. </w:t>
      </w:r>
      <w:proofErr w:type="spellStart"/>
      <w:r w:rsidR="001151D6" w:rsidRPr="00660554">
        <w:rPr>
          <w:sz w:val="24"/>
          <w:szCs w:val="24"/>
        </w:rPr>
        <w:t>gruodžio</w:t>
      </w:r>
      <w:proofErr w:type="spellEnd"/>
      <w:r w:rsidR="001151D6" w:rsidRPr="00660554">
        <w:rPr>
          <w:sz w:val="24"/>
          <w:szCs w:val="24"/>
        </w:rPr>
        <w:t xml:space="preserve"> 20 d. </w:t>
      </w:r>
      <w:proofErr w:type="spellStart"/>
      <w:r w:rsidR="001151D6" w:rsidRPr="00660554">
        <w:rPr>
          <w:sz w:val="24"/>
          <w:szCs w:val="24"/>
        </w:rPr>
        <w:t>sprendimo</w:t>
      </w:r>
      <w:proofErr w:type="spellEnd"/>
      <w:r w:rsidR="001151D6" w:rsidRPr="00660554">
        <w:rPr>
          <w:sz w:val="24"/>
          <w:szCs w:val="24"/>
        </w:rPr>
        <w:t xml:space="preserve"> Nr. T-262 „</w:t>
      </w:r>
      <w:proofErr w:type="spellStart"/>
      <w:r w:rsidR="001151D6" w:rsidRPr="00660554">
        <w:rPr>
          <w:sz w:val="24"/>
          <w:szCs w:val="24"/>
        </w:rPr>
        <w:t>Dėl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Nevyriausybinių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organizacijų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projektų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finansavimo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Joniškio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rajono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savivaldybės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biudžeto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lėšomis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tvarkos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aprašo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patvirtinimo</w:t>
      </w:r>
      <w:proofErr w:type="spellEnd"/>
      <w:r w:rsidR="001151D6" w:rsidRPr="00660554">
        <w:rPr>
          <w:sz w:val="24"/>
          <w:szCs w:val="24"/>
        </w:rPr>
        <w:t xml:space="preserve">“ </w:t>
      </w:r>
      <w:proofErr w:type="spellStart"/>
      <w:r w:rsidR="001151D6" w:rsidRPr="00660554">
        <w:rPr>
          <w:sz w:val="24"/>
          <w:szCs w:val="24"/>
        </w:rPr>
        <w:t>pakeitimo</w:t>
      </w:r>
      <w:proofErr w:type="spellEnd"/>
      <w:r w:rsidR="001151D6">
        <w:rPr>
          <w:sz w:val="24"/>
          <w:szCs w:val="24"/>
        </w:rPr>
        <w:t xml:space="preserve">“ </w:t>
      </w:r>
      <w:proofErr w:type="spellStart"/>
      <w:r w:rsidR="001151D6">
        <w:rPr>
          <w:sz w:val="24"/>
          <w:szCs w:val="24"/>
        </w:rPr>
        <w:t>projektas</w:t>
      </w:r>
      <w:proofErr w:type="spellEnd"/>
      <w:r w:rsidR="001151D6">
        <w:rPr>
          <w:sz w:val="24"/>
          <w:szCs w:val="24"/>
        </w:rPr>
        <w:t xml:space="preserve">, reg. </w:t>
      </w:r>
      <w:r w:rsidR="001151D6" w:rsidRPr="00660554">
        <w:rPr>
          <w:sz w:val="24"/>
          <w:szCs w:val="24"/>
        </w:rPr>
        <w:t>Nr. TSP-52</w:t>
      </w:r>
      <w:r w:rsidR="001151D6">
        <w:rPr>
          <w:sz w:val="24"/>
          <w:szCs w:val="24"/>
        </w:rPr>
        <w:t>.</w:t>
      </w:r>
    </w:p>
    <w:p w14:paraId="5DDE7932" w14:textId="1C6CD0E6" w:rsidR="001151D6" w:rsidRPr="00A75224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A75224">
        <w:rPr>
          <w:b/>
          <w:sz w:val="24"/>
          <w:szCs w:val="24"/>
          <w:lang w:val="lt-LT"/>
        </w:rPr>
        <w:t xml:space="preserve">Dalia </w:t>
      </w:r>
      <w:proofErr w:type="spellStart"/>
      <w:r w:rsidRPr="00A75224">
        <w:rPr>
          <w:b/>
          <w:sz w:val="24"/>
          <w:szCs w:val="24"/>
          <w:lang w:val="lt-LT"/>
        </w:rPr>
        <w:t>Žilevičienė</w:t>
      </w:r>
      <w:proofErr w:type="spellEnd"/>
      <w:r w:rsidRPr="00A75224">
        <w:rPr>
          <w:sz w:val="24"/>
          <w:szCs w:val="24"/>
          <w:lang w:val="lt-LT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pareiškė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norą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nusišalinti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nuo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kla</w:t>
      </w:r>
      <w:r w:rsidR="006343E6">
        <w:rPr>
          <w:color w:val="000000"/>
          <w:sz w:val="24"/>
          <w:szCs w:val="24"/>
          <w:shd w:val="clear" w:color="auto" w:fill="FFFFFF"/>
        </w:rPr>
        <w:t>usimo</w:t>
      </w:r>
      <w:proofErr w:type="spellEnd"/>
      <w:r w:rsidR="006343E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43E6">
        <w:rPr>
          <w:color w:val="000000"/>
          <w:sz w:val="24"/>
          <w:szCs w:val="24"/>
          <w:shd w:val="clear" w:color="auto" w:fill="FFFFFF"/>
        </w:rPr>
        <w:t>svarstymo</w:t>
      </w:r>
      <w:proofErr w:type="spellEnd"/>
      <w:r w:rsidR="006343E6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343E6">
        <w:rPr>
          <w:color w:val="000000"/>
          <w:sz w:val="24"/>
          <w:szCs w:val="24"/>
          <w:shd w:val="clear" w:color="auto" w:fill="FFFFFF"/>
        </w:rPr>
        <w:t>tačiau</w:t>
      </w:r>
      <w:proofErr w:type="spellEnd"/>
      <w:r w:rsidR="006343E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43E6">
        <w:rPr>
          <w:color w:val="000000"/>
          <w:sz w:val="24"/>
          <w:szCs w:val="24"/>
          <w:shd w:val="clear" w:color="auto" w:fill="FFFFFF"/>
        </w:rPr>
        <w:t>tarybos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nariai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nusišalinimo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nepriėmė</w:t>
      </w:r>
      <w:proofErr w:type="spellEnd"/>
      <w:r w:rsidRPr="00A75224">
        <w:rPr>
          <w:sz w:val="24"/>
          <w:szCs w:val="24"/>
          <w:lang w:val="lt-LT"/>
        </w:rPr>
        <w:t>.</w:t>
      </w:r>
    </w:p>
    <w:p w14:paraId="3ADC5432" w14:textId="3928A89C" w:rsidR="001151D6" w:rsidRPr="003C15F0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A75224">
        <w:rPr>
          <w:b/>
          <w:bCs/>
          <w:sz w:val="24"/>
          <w:szCs w:val="24"/>
          <w:lang w:val="lt-LT"/>
        </w:rPr>
        <w:t>Kęstutis Mačiulis</w:t>
      </w:r>
      <w:r w:rsidRPr="00A75224">
        <w:rPr>
          <w:sz w:val="24"/>
          <w:szCs w:val="24"/>
          <w:lang w:val="lt-LT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pareiškė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norą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nusišalinti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nuo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kla</w:t>
      </w:r>
      <w:r w:rsidR="006343E6">
        <w:rPr>
          <w:color w:val="000000"/>
          <w:sz w:val="24"/>
          <w:szCs w:val="24"/>
          <w:shd w:val="clear" w:color="auto" w:fill="FFFFFF"/>
        </w:rPr>
        <w:t>usimo</w:t>
      </w:r>
      <w:proofErr w:type="spellEnd"/>
      <w:r w:rsidR="006343E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43E6">
        <w:rPr>
          <w:color w:val="000000"/>
          <w:sz w:val="24"/>
          <w:szCs w:val="24"/>
          <w:shd w:val="clear" w:color="auto" w:fill="FFFFFF"/>
        </w:rPr>
        <w:t>svarstymo</w:t>
      </w:r>
      <w:proofErr w:type="spellEnd"/>
      <w:r w:rsidR="006343E6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343E6">
        <w:rPr>
          <w:color w:val="000000"/>
          <w:sz w:val="24"/>
          <w:szCs w:val="24"/>
          <w:shd w:val="clear" w:color="auto" w:fill="FFFFFF"/>
        </w:rPr>
        <w:t>tačiau</w:t>
      </w:r>
      <w:proofErr w:type="spellEnd"/>
      <w:r w:rsidR="006343E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43E6">
        <w:rPr>
          <w:color w:val="000000"/>
          <w:sz w:val="24"/>
          <w:szCs w:val="24"/>
          <w:shd w:val="clear" w:color="auto" w:fill="FFFFFF"/>
        </w:rPr>
        <w:t>tarybos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nariai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nusišalinimo</w:t>
      </w:r>
      <w:proofErr w:type="spellEnd"/>
      <w:r w:rsidR="00A75224" w:rsidRPr="00A752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5224" w:rsidRPr="00A75224">
        <w:rPr>
          <w:color w:val="000000"/>
          <w:sz w:val="24"/>
          <w:szCs w:val="24"/>
          <w:shd w:val="clear" w:color="auto" w:fill="FFFFFF"/>
        </w:rPr>
        <w:t>nepriėmė</w:t>
      </w:r>
      <w:proofErr w:type="spellEnd"/>
      <w:r w:rsidRPr="00A75224">
        <w:rPr>
          <w:sz w:val="24"/>
          <w:szCs w:val="24"/>
          <w:lang w:val="lt-LT"/>
        </w:rPr>
        <w:t>.</w:t>
      </w:r>
    </w:p>
    <w:p w14:paraId="3196E49F" w14:textId="77777777" w:rsidR="001151D6" w:rsidRPr="003C15F0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 w:rsidRPr="00660554">
        <w:rPr>
          <w:sz w:val="24"/>
          <w:szCs w:val="24"/>
        </w:rPr>
        <w:t>Žemės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ūkio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skyriaus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vedėjas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Sigitas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Lelionis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</w:p>
    <w:p w14:paraId="59149816" w14:textId="77777777" w:rsidR="001151D6" w:rsidRPr="004A3370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61E311F2" w14:textId="77777777" w:rsidR="001151D6" w:rsidRPr="004A3370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Tarybos nariai uždavinėjo klausimus, vyko diskusija (žiūrėti vaizdo įrašą).</w:t>
      </w:r>
    </w:p>
    <w:p w14:paraId="203A794B" w14:textId="1EB7A737" w:rsidR="002205F9" w:rsidRPr="004A3370" w:rsidRDefault="002205F9" w:rsidP="00DD49E3">
      <w:pPr>
        <w:ind w:firstLine="709"/>
        <w:jc w:val="both"/>
        <w:rPr>
          <w:sz w:val="24"/>
          <w:szCs w:val="24"/>
          <w:lang w:eastAsia="lt-LT"/>
        </w:rPr>
      </w:pPr>
      <w:r w:rsidRPr="004A3370">
        <w:rPr>
          <w:sz w:val="24"/>
          <w:szCs w:val="24"/>
          <w:lang w:val="lt-LT"/>
        </w:rPr>
        <w:t xml:space="preserve">NUSPRĘSTA. Priimti sprendimą </w:t>
      </w:r>
      <w:r w:rsidR="001151D6">
        <w:rPr>
          <w:sz w:val="24"/>
          <w:szCs w:val="24"/>
          <w:lang w:val="lt-LT"/>
        </w:rPr>
        <w:t>„</w:t>
      </w:r>
      <w:proofErr w:type="spellStart"/>
      <w:r w:rsidR="001151D6" w:rsidRPr="00660554">
        <w:rPr>
          <w:sz w:val="24"/>
          <w:szCs w:val="24"/>
        </w:rPr>
        <w:t>Dėl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Joniškio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rajono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savivaldybės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tarybos</w:t>
      </w:r>
      <w:proofErr w:type="spellEnd"/>
      <w:r w:rsidR="001151D6" w:rsidRPr="00660554">
        <w:rPr>
          <w:sz w:val="24"/>
          <w:szCs w:val="24"/>
        </w:rPr>
        <w:t xml:space="preserve"> 2018 m. </w:t>
      </w:r>
      <w:proofErr w:type="spellStart"/>
      <w:proofErr w:type="gramStart"/>
      <w:r w:rsidR="001151D6" w:rsidRPr="00660554">
        <w:rPr>
          <w:sz w:val="24"/>
          <w:szCs w:val="24"/>
        </w:rPr>
        <w:t>gruodžio</w:t>
      </w:r>
      <w:proofErr w:type="spellEnd"/>
      <w:proofErr w:type="gramEnd"/>
      <w:r w:rsidR="001151D6" w:rsidRPr="00660554">
        <w:rPr>
          <w:sz w:val="24"/>
          <w:szCs w:val="24"/>
        </w:rPr>
        <w:t xml:space="preserve"> 20 d. </w:t>
      </w:r>
      <w:proofErr w:type="spellStart"/>
      <w:r w:rsidR="001151D6" w:rsidRPr="00660554">
        <w:rPr>
          <w:sz w:val="24"/>
          <w:szCs w:val="24"/>
        </w:rPr>
        <w:t>sprendimo</w:t>
      </w:r>
      <w:proofErr w:type="spellEnd"/>
      <w:r w:rsidR="001151D6" w:rsidRPr="00660554">
        <w:rPr>
          <w:sz w:val="24"/>
          <w:szCs w:val="24"/>
        </w:rPr>
        <w:t xml:space="preserve"> Nr. T-262 „</w:t>
      </w:r>
      <w:proofErr w:type="spellStart"/>
      <w:r w:rsidR="001151D6" w:rsidRPr="00660554">
        <w:rPr>
          <w:sz w:val="24"/>
          <w:szCs w:val="24"/>
        </w:rPr>
        <w:t>Dėl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Nevyriausybinių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organizacijų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projektų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finansavimo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lastRenderedPageBreak/>
        <w:t>Joniškio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rajono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savivaldybės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biudžeto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lėšomis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tvarkos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aprašo</w:t>
      </w:r>
      <w:proofErr w:type="spellEnd"/>
      <w:r w:rsidR="001151D6" w:rsidRPr="00660554">
        <w:rPr>
          <w:sz w:val="24"/>
          <w:szCs w:val="24"/>
        </w:rPr>
        <w:t xml:space="preserve"> </w:t>
      </w:r>
      <w:proofErr w:type="spellStart"/>
      <w:r w:rsidR="001151D6" w:rsidRPr="00660554">
        <w:rPr>
          <w:sz w:val="24"/>
          <w:szCs w:val="24"/>
        </w:rPr>
        <w:t>patvirtinimo</w:t>
      </w:r>
      <w:proofErr w:type="spellEnd"/>
      <w:r w:rsidR="001151D6" w:rsidRPr="00660554">
        <w:rPr>
          <w:sz w:val="24"/>
          <w:szCs w:val="24"/>
        </w:rPr>
        <w:t xml:space="preserve">“ </w:t>
      </w:r>
      <w:proofErr w:type="spellStart"/>
      <w:r w:rsidR="001151D6" w:rsidRPr="00660554">
        <w:rPr>
          <w:sz w:val="24"/>
          <w:szCs w:val="24"/>
        </w:rPr>
        <w:t>pakeitimo</w:t>
      </w:r>
      <w:proofErr w:type="spellEnd"/>
      <w:r w:rsidR="001151D6">
        <w:rPr>
          <w:sz w:val="24"/>
          <w:szCs w:val="24"/>
        </w:rPr>
        <w:t>“</w:t>
      </w:r>
      <w:r w:rsidR="001151D6" w:rsidRPr="004A3370">
        <w:rPr>
          <w:sz w:val="24"/>
          <w:szCs w:val="24"/>
          <w:lang w:val="lt-LT"/>
        </w:rPr>
        <w:t xml:space="preserve"> </w:t>
      </w:r>
      <w:r w:rsidR="0084200B" w:rsidRPr="004A3370">
        <w:rPr>
          <w:sz w:val="24"/>
          <w:szCs w:val="24"/>
          <w:lang w:val="lt-LT"/>
        </w:rPr>
        <w:t xml:space="preserve">(balsavo: už </w:t>
      </w:r>
      <w:r w:rsidR="001151D6">
        <w:rPr>
          <w:sz w:val="24"/>
          <w:szCs w:val="24"/>
          <w:lang w:val="lt-LT"/>
        </w:rPr>
        <w:t>– 23, prieš – 0</w:t>
      </w:r>
      <w:r w:rsidRPr="004A3370">
        <w:rPr>
          <w:sz w:val="24"/>
          <w:szCs w:val="24"/>
          <w:lang w:val="lt-LT"/>
        </w:rPr>
        <w:t>, su</w:t>
      </w:r>
      <w:r w:rsidR="0084200B" w:rsidRPr="004A3370">
        <w:rPr>
          <w:sz w:val="24"/>
          <w:szCs w:val="24"/>
          <w:lang w:val="lt-LT"/>
        </w:rPr>
        <w:t>silaikė – 0</w:t>
      </w:r>
      <w:r w:rsidR="001151D6">
        <w:rPr>
          <w:sz w:val="24"/>
          <w:szCs w:val="24"/>
          <w:lang w:val="lt-LT"/>
        </w:rPr>
        <w:t>; sprendimas Nr. T-75</w:t>
      </w:r>
      <w:r w:rsidRPr="004A3370">
        <w:rPr>
          <w:sz w:val="24"/>
          <w:szCs w:val="24"/>
          <w:lang w:val="lt-LT"/>
        </w:rPr>
        <w:t>).</w:t>
      </w:r>
    </w:p>
    <w:p w14:paraId="3899AFC9" w14:textId="52494AAA" w:rsidR="001151D6" w:rsidRPr="00CD1292" w:rsidRDefault="002205F9" w:rsidP="00DD49E3">
      <w:pPr>
        <w:ind w:firstLine="709"/>
        <w:jc w:val="both"/>
        <w:rPr>
          <w:color w:val="000000" w:themeColor="text1"/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10. </w:t>
      </w:r>
      <w:r w:rsidR="001151D6" w:rsidRPr="003C15F0">
        <w:rPr>
          <w:sz w:val="24"/>
          <w:szCs w:val="24"/>
          <w:lang w:val="lt-LT"/>
        </w:rPr>
        <w:t xml:space="preserve">SVARSTYTA. Sprendimo </w:t>
      </w:r>
      <w:r w:rsidR="001151D6">
        <w:rPr>
          <w:sz w:val="24"/>
          <w:szCs w:val="24"/>
          <w:lang w:val="lt-LT"/>
        </w:rPr>
        <w:t>„</w:t>
      </w:r>
      <w:proofErr w:type="spellStart"/>
      <w:r w:rsidR="001151D6" w:rsidRPr="00660554">
        <w:rPr>
          <w:color w:val="000000" w:themeColor="text1"/>
          <w:sz w:val="24"/>
          <w:szCs w:val="24"/>
        </w:rPr>
        <w:t>Dėl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Joniškio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rajono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savivaldybės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tarybos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2018 m. </w:t>
      </w:r>
      <w:proofErr w:type="spellStart"/>
      <w:r w:rsidR="001151D6" w:rsidRPr="00660554">
        <w:rPr>
          <w:color w:val="000000" w:themeColor="text1"/>
          <w:sz w:val="24"/>
          <w:szCs w:val="24"/>
        </w:rPr>
        <w:t>balandžio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19 d. </w:t>
      </w:r>
      <w:proofErr w:type="spellStart"/>
      <w:r w:rsidR="001151D6" w:rsidRPr="00660554">
        <w:rPr>
          <w:color w:val="000000" w:themeColor="text1"/>
          <w:sz w:val="24"/>
          <w:szCs w:val="24"/>
        </w:rPr>
        <w:t>sprendimo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Nr. T-65 „</w:t>
      </w:r>
      <w:proofErr w:type="spellStart"/>
      <w:r w:rsidR="001151D6" w:rsidRPr="00660554">
        <w:rPr>
          <w:color w:val="000000" w:themeColor="text1"/>
          <w:sz w:val="24"/>
          <w:szCs w:val="24"/>
        </w:rPr>
        <w:t>Dėl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Nepanaudotų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Joniškio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rajono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savivaldybės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biudžeto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lėšų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piniginei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socialinei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paramai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skaičiuoti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ir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mokėti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naudojimo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tvarkos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aprašo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660554">
        <w:rPr>
          <w:color w:val="000000" w:themeColor="text1"/>
          <w:sz w:val="24"/>
          <w:szCs w:val="24"/>
        </w:rPr>
        <w:t>patvirtinimo</w:t>
      </w:r>
      <w:proofErr w:type="spellEnd"/>
      <w:r w:rsidR="001151D6" w:rsidRPr="00660554">
        <w:rPr>
          <w:color w:val="000000" w:themeColor="text1"/>
          <w:sz w:val="24"/>
          <w:szCs w:val="24"/>
        </w:rPr>
        <w:t xml:space="preserve">“ </w:t>
      </w:r>
      <w:proofErr w:type="spellStart"/>
      <w:r w:rsidR="001151D6" w:rsidRPr="00660554">
        <w:rPr>
          <w:color w:val="000000" w:themeColor="text1"/>
          <w:sz w:val="24"/>
          <w:szCs w:val="24"/>
        </w:rPr>
        <w:t>pakeitimo</w:t>
      </w:r>
      <w:proofErr w:type="spellEnd"/>
      <w:r w:rsidR="001151D6">
        <w:rPr>
          <w:color w:val="000000" w:themeColor="text1"/>
          <w:sz w:val="24"/>
          <w:szCs w:val="24"/>
        </w:rPr>
        <w:t xml:space="preserve">“ </w:t>
      </w:r>
      <w:proofErr w:type="spellStart"/>
      <w:r w:rsidR="001151D6">
        <w:rPr>
          <w:color w:val="000000" w:themeColor="text1"/>
          <w:sz w:val="24"/>
          <w:szCs w:val="24"/>
        </w:rPr>
        <w:t>projektas</w:t>
      </w:r>
      <w:proofErr w:type="spellEnd"/>
      <w:r w:rsidR="001151D6">
        <w:rPr>
          <w:color w:val="000000" w:themeColor="text1"/>
          <w:sz w:val="24"/>
          <w:szCs w:val="24"/>
        </w:rPr>
        <w:t xml:space="preserve">, reg. </w:t>
      </w:r>
      <w:r w:rsidR="001151D6" w:rsidRPr="00660554">
        <w:rPr>
          <w:color w:val="000000" w:themeColor="text1"/>
          <w:sz w:val="24"/>
          <w:szCs w:val="24"/>
        </w:rPr>
        <w:t>Nr. TSP-55</w:t>
      </w:r>
      <w:r w:rsidR="001151D6">
        <w:rPr>
          <w:color w:val="000000" w:themeColor="text1"/>
          <w:sz w:val="24"/>
          <w:szCs w:val="24"/>
        </w:rPr>
        <w:t>.</w:t>
      </w:r>
    </w:p>
    <w:p w14:paraId="7AF98AA8" w14:textId="77777777" w:rsidR="001151D6" w:rsidRPr="003C15F0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 w:rsidRPr="003C15F0">
        <w:rPr>
          <w:sz w:val="24"/>
          <w:szCs w:val="24"/>
        </w:rPr>
        <w:t>Socialinės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paramos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ir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sveikatos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skyriaus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vedėja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Laima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Klemienė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</w:p>
    <w:p w14:paraId="7992935C" w14:textId="7F3F407B" w:rsidR="00B9450F" w:rsidRPr="004A3370" w:rsidRDefault="00B9450F" w:rsidP="00DD49E3">
      <w:pPr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70C42840" w14:textId="69545F2F" w:rsidR="002205F9" w:rsidRPr="004A3370" w:rsidRDefault="00B9450F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ab/>
      </w:r>
      <w:r w:rsidR="001151D6">
        <w:rPr>
          <w:sz w:val="24"/>
          <w:szCs w:val="24"/>
          <w:lang w:val="lt-LT"/>
        </w:rPr>
        <w:t>Klausimų nebuvo.</w:t>
      </w:r>
    </w:p>
    <w:p w14:paraId="5A08AF9E" w14:textId="389D6552" w:rsidR="002205F9" w:rsidRPr="004A3370" w:rsidRDefault="002205F9" w:rsidP="00DD49E3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NUSPRĘSTA. Priimti sprendimą </w:t>
      </w:r>
      <w:r w:rsidR="001151D6">
        <w:rPr>
          <w:sz w:val="24"/>
          <w:szCs w:val="24"/>
          <w:lang w:val="lt-LT"/>
        </w:rPr>
        <w:t>„</w:t>
      </w:r>
      <w:r w:rsidR="001151D6" w:rsidRPr="001151D6">
        <w:rPr>
          <w:sz w:val="24"/>
          <w:szCs w:val="24"/>
          <w:lang w:val="lt-LT"/>
        </w:rPr>
        <w:t>Dėl Joniškio rajono savivaldybės tarybos 2018 m. balandžio 19 d. sprendimo Nr. T-65 „Dėl Nepanaudotų Joniškio rajono savivaldybės biudžeto lėšų piniginei socialinei paramai skaičiuoti ir mokėti naudojimo tvarkos aprašo patvirtinimo“ pakeitimo</w:t>
      </w:r>
      <w:r w:rsidR="001151D6">
        <w:rPr>
          <w:sz w:val="24"/>
          <w:szCs w:val="24"/>
          <w:lang w:val="lt-LT"/>
        </w:rPr>
        <w:t>“</w:t>
      </w:r>
      <w:r w:rsidR="001151D6" w:rsidRPr="001151D6">
        <w:rPr>
          <w:sz w:val="24"/>
          <w:szCs w:val="24"/>
          <w:lang w:val="lt-LT"/>
        </w:rPr>
        <w:t xml:space="preserve"> </w:t>
      </w:r>
      <w:r w:rsidR="001151D6">
        <w:rPr>
          <w:sz w:val="24"/>
          <w:szCs w:val="24"/>
          <w:lang w:val="lt-LT"/>
        </w:rPr>
        <w:t>(balsavo: už – 23, prieš – 0</w:t>
      </w:r>
      <w:r w:rsidRPr="004A3370">
        <w:rPr>
          <w:sz w:val="24"/>
          <w:szCs w:val="24"/>
          <w:lang w:val="lt-LT"/>
        </w:rPr>
        <w:t>, su</w:t>
      </w:r>
      <w:r w:rsidR="00B9450F" w:rsidRPr="004A3370">
        <w:rPr>
          <w:sz w:val="24"/>
          <w:szCs w:val="24"/>
          <w:lang w:val="lt-LT"/>
        </w:rPr>
        <w:t>silaikė – 0</w:t>
      </w:r>
      <w:r w:rsidR="001151D6">
        <w:rPr>
          <w:sz w:val="24"/>
          <w:szCs w:val="24"/>
          <w:lang w:val="lt-LT"/>
        </w:rPr>
        <w:t>; sprendimas Nr. T-76</w:t>
      </w:r>
      <w:r w:rsidRPr="004A3370">
        <w:rPr>
          <w:sz w:val="24"/>
          <w:szCs w:val="24"/>
          <w:lang w:val="lt-LT"/>
        </w:rPr>
        <w:t>).</w:t>
      </w:r>
    </w:p>
    <w:p w14:paraId="5C037090" w14:textId="1994263C" w:rsidR="001151D6" w:rsidRPr="003C15F0" w:rsidRDefault="002205F9" w:rsidP="00DD49E3">
      <w:pPr>
        <w:ind w:firstLine="709"/>
        <w:jc w:val="both"/>
        <w:rPr>
          <w:sz w:val="24"/>
          <w:szCs w:val="24"/>
          <w:lang w:eastAsia="lt-LT"/>
        </w:rPr>
      </w:pPr>
      <w:r w:rsidRPr="004A3370">
        <w:rPr>
          <w:sz w:val="24"/>
          <w:szCs w:val="24"/>
          <w:lang w:val="lt-LT"/>
        </w:rPr>
        <w:t xml:space="preserve">11. </w:t>
      </w:r>
      <w:r w:rsidR="001151D6" w:rsidRPr="003C15F0">
        <w:rPr>
          <w:sz w:val="24"/>
          <w:szCs w:val="24"/>
          <w:lang w:val="lt-LT"/>
        </w:rPr>
        <w:t>SVARSTYTA. Sprendimo „</w:t>
      </w:r>
      <w:proofErr w:type="spellStart"/>
      <w:r w:rsidR="001151D6" w:rsidRPr="00EC5425">
        <w:rPr>
          <w:sz w:val="24"/>
          <w:szCs w:val="24"/>
          <w:lang w:eastAsia="lt-LT"/>
        </w:rPr>
        <w:t>Dėl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įstaigų</w:t>
      </w:r>
      <w:proofErr w:type="spellEnd"/>
      <w:r w:rsidR="001151D6" w:rsidRPr="00EC5425">
        <w:rPr>
          <w:sz w:val="24"/>
          <w:szCs w:val="24"/>
          <w:lang w:eastAsia="lt-LT"/>
        </w:rPr>
        <w:t xml:space="preserve">, </w:t>
      </w:r>
      <w:proofErr w:type="spellStart"/>
      <w:r w:rsidR="001151D6" w:rsidRPr="00EC5425">
        <w:rPr>
          <w:sz w:val="24"/>
          <w:szCs w:val="24"/>
          <w:lang w:eastAsia="lt-LT"/>
        </w:rPr>
        <w:t>kurių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savininkė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yra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Joniškio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rajono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savivaldybė</w:t>
      </w:r>
      <w:proofErr w:type="spellEnd"/>
      <w:r w:rsidR="001151D6" w:rsidRPr="00EC5425">
        <w:rPr>
          <w:sz w:val="24"/>
          <w:szCs w:val="24"/>
          <w:lang w:eastAsia="lt-LT"/>
        </w:rPr>
        <w:t xml:space="preserve">, </w:t>
      </w:r>
      <w:proofErr w:type="spellStart"/>
      <w:r w:rsidR="001151D6" w:rsidRPr="00EC5425">
        <w:rPr>
          <w:sz w:val="24"/>
          <w:szCs w:val="24"/>
          <w:lang w:eastAsia="lt-LT"/>
        </w:rPr>
        <w:t>teikiamų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socialinės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globos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ir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socialinės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priežiūros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paslaugų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kainų</w:t>
      </w:r>
      <w:proofErr w:type="spellEnd"/>
      <w:r w:rsidR="001151D6" w:rsidRPr="00EC5425">
        <w:rPr>
          <w:sz w:val="24"/>
          <w:szCs w:val="24"/>
          <w:lang w:eastAsia="lt-LT"/>
        </w:rPr>
        <w:t xml:space="preserve"> </w:t>
      </w:r>
      <w:proofErr w:type="spellStart"/>
      <w:r w:rsidR="001151D6" w:rsidRPr="00EC5425">
        <w:rPr>
          <w:sz w:val="24"/>
          <w:szCs w:val="24"/>
          <w:lang w:eastAsia="lt-LT"/>
        </w:rPr>
        <w:t>patvirtinimo</w:t>
      </w:r>
      <w:proofErr w:type="spellEnd"/>
      <w:r w:rsidR="001151D6">
        <w:rPr>
          <w:sz w:val="24"/>
          <w:szCs w:val="24"/>
          <w:lang w:eastAsia="lt-LT"/>
        </w:rPr>
        <w:t xml:space="preserve">“ </w:t>
      </w:r>
      <w:proofErr w:type="spellStart"/>
      <w:r w:rsidR="001151D6">
        <w:rPr>
          <w:sz w:val="24"/>
          <w:szCs w:val="24"/>
          <w:lang w:eastAsia="lt-LT"/>
        </w:rPr>
        <w:t>projektas</w:t>
      </w:r>
      <w:proofErr w:type="spellEnd"/>
      <w:r w:rsidR="001151D6">
        <w:rPr>
          <w:sz w:val="24"/>
          <w:szCs w:val="24"/>
          <w:lang w:eastAsia="lt-LT"/>
        </w:rPr>
        <w:t xml:space="preserve">, reg. </w:t>
      </w:r>
      <w:proofErr w:type="gramStart"/>
      <w:r w:rsidR="001151D6" w:rsidRPr="00AE6CE4">
        <w:rPr>
          <w:color w:val="000000" w:themeColor="text1"/>
          <w:sz w:val="24"/>
          <w:szCs w:val="24"/>
        </w:rPr>
        <w:t>Nr. TSP-129</w:t>
      </w:r>
      <w:r w:rsidR="001151D6">
        <w:rPr>
          <w:color w:val="000000" w:themeColor="text1"/>
          <w:sz w:val="24"/>
          <w:szCs w:val="24"/>
        </w:rPr>
        <w:t>.</w:t>
      </w:r>
      <w:proofErr w:type="gramEnd"/>
    </w:p>
    <w:p w14:paraId="26279674" w14:textId="77777777" w:rsidR="00A75224" w:rsidRPr="003C15F0" w:rsidRDefault="00A75224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3C15F0">
        <w:rPr>
          <w:b/>
          <w:sz w:val="24"/>
          <w:szCs w:val="24"/>
          <w:lang w:val="lt-LT"/>
        </w:rPr>
        <w:t>Dalia Žileviečienė</w:t>
      </w:r>
      <w:r w:rsidRPr="003C15F0">
        <w:rPr>
          <w:sz w:val="24"/>
          <w:szCs w:val="24"/>
          <w:lang w:val="lt-LT"/>
        </w:rPr>
        <w:t xml:space="preserve"> nusišalino nuo klausimo svarstymo, nes dirba „Saulės“ </w:t>
      </w:r>
      <w:r w:rsidRPr="0072779B">
        <w:rPr>
          <w:color w:val="000000" w:themeColor="text1"/>
          <w:sz w:val="24"/>
          <w:szCs w:val="24"/>
          <w:lang w:val="lt-LT"/>
        </w:rPr>
        <w:t>pagrindinėje</w:t>
      </w:r>
      <w:r>
        <w:rPr>
          <w:color w:val="70AD47" w:themeColor="accent6"/>
          <w:sz w:val="24"/>
          <w:szCs w:val="24"/>
          <w:lang w:val="lt-LT"/>
        </w:rPr>
        <w:t xml:space="preserve"> </w:t>
      </w:r>
      <w:r w:rsidRPr="003C15F0">
        <w:rPr>
          <w:sz w:val="24"/>
          <w:szCs w:val="24"/>
          <w:lang w:val="lt-LT"/>
        </w:rPr>
        <w:t>mokykloje.</w:t>
      </w:r>
    </w:p>
    <w:p w14:paraId="6BBBAACB" w14:textId="77777777" w:rsidR="001151D6" w:rsidRPr="003C15F0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 w:rsidRPr="003C15F0">
        <w:rPr>
          <w:sz w:val="24"/>
          <w:szCs w:val="24"/>
        </w:rPr>
        <w:t>Socialinės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paramos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ir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sveikatos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skyriaus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vedėja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Laima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Klemienė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</w:p>
    <w:p w14:paraId="7E6995E0" w14:textId="53F43E36" w:rsidR="00B9450F" w:rsidRPr="004A3370" w:rsidRDefault="00B9450F" w:rsidP="00DD49E3">
      <w:pPr>
        <w:ind w:firstLine="709"/>
        <w:jc w:val="both"/>
        <w:rPr>
          <w:sz w:val="24"/>
          <w:szCs w:val="24"/>
          <w:lang w:val="lt-LT"/>
        </w:rPr>
      </w:pPr>
      <w:r w:rsidRPr="004A3370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0BFC80D8" w14:textId="4D47C0E0" w:rsidR="00B9450F" w:rsidRPr="004A3370" w:rsidRDefault="00B9450F" w:rsidP="00DD49E3">
      <w:pPr>
        <w:ind w:firstLine="709"/>
        <w:jc w:val="both"/>
        <w:rPr>
          <w:sz w:val="24"/>
          <w:szCs w:val="24"/>
          <w:lang w:eastAsia="lt-LT"/>
        </w:rPr>
      </w:pPr>
      <w:r w:rsidRPr="004A3370">
        <w:rPr>
          <w:sz w:val="24"/>
          <w:szCs w:val="24"/>
          <w:lang w:val="lt-LT"/>
        </w:rPr>
        <w:tab/>
        <w:t>Klausimų nebuvo.</w:t>
      </w:r>
    </w:p>
    <w:p w14:paraId="1DF552D7" w14:textId="0136BD62" w:rsidR="002205F9" w:rsidRPr="004A3370" w:rsidRDefault="00B16C8B" w:rsidP="00DD49E3">
      <w:pPr>
        <w:ind w:firstLine="709"/>
        <w:jc w:val="both"/>
        <w:rPr>
          <w:sz w:val="24"/>
          <w:szCs w:val="24"/>
          <w:lang w:eastAsia="lt-LT"/>
        </w:rPr>
      </w:pPr>
      <w:r w:rsidRPr="004A3370">
        <w:rPr>
          <w:sz w:val="24"/>
          <w:szCs w:val="24"/>
          <w:lang w:val="lt-LT"/>
        </w:rPr>
        <w:t xml:space="preserve">NUSPRĘSTA. Priimti sprendimą </w:t>
      </w:r>
      <w:r w:rsidR="001151D6">
        <w:rPr>
          <w:sz w:val="24"/>
          <w:szCs w:val="24"/>
          <w:lang w:val="lt-LT"/>
        </w:rPr>
        <w:t>„</w:t>
      </w:r>
      <w:r w:rsidR="001151D6" w:rsidRPr="001151D6">
        <w:rPr>
          <w:sz w:val="24"/>
          <w:szCs w:val="24"/>
          <w:lang w:val="lt-LT"/>
        </w:rPr>
        <w:t>Dėl įstaigų, kurių savininkė yra Joniškio rajono savivaldybė, teikiamų socialinės globos ir socialinės priežiūros paslaugų kainų patvirtinimo</w:t>
      </w:r>
      <w:r w:rsidR="001151D6">
        <w:rPr>
          <w:sz w:val="24"/>
          <w:szCs w:val="24"/>
          <w:lang w:val="lt-LT"/>
        </w:rPr>
        <w:t>“</w:t>
      </w:r>
      <w:r w:rsidR="00B9450F" w:rsidRPr="004A3370">
        <w:rPr>
          <w:sz w:val="24"/>
          <w:szCs w:val="24"/>
          <w:lang w:eastAsia="lt-LT"/>
        </w:rPr>
        <w:t xml:space="preserve"> </w:t>
      </w:r>
      <w:r w:rsidR="00B9450F" w:rsidRPr="004A3370">
        <w:rPr>
          <w:sz w:val="24"/>
          <w:szCs w:val="24"/>
          <w:lang w:val="lt-LT"/>
        </w:rPr>
        <w:t>(balsavo: už – 22</w:t>
      </w:r>
      <w:r w:rsidRPr="004A3370">
        <w:rPr>
          <w:sz w:val="24"/>
          <w:szCs w:val="24"/>
          <w:lang w:val="lt-LT"/>
        </w:rPr>
        <w:t>, prieš – 0, su</w:t>
      </w:r>
      <w:r w:rsidR="00B9450F" w:rsidRPr="004A3370">
        <w:rPr>
          <w:sz w:val="24"/>
          <w:szCs w:val="24"/>
          <w:lang w:val="lt-LT"/>
        </w:rPr>
        <w:t>silaikė – 0</w:t>
      </w:r>
      <w:r w:rsidR="001151D6">
        <w:rPr>
          <w:sz w:val="24"/>
          <w:szCs w:val="24"/>
          <w:lang w:val="lt-LT"/>
        </w:rPr>
        <w:t>; sprendimas Nr. T-77</w:t>
      </w:r>
      <w:r w:rsidRPr="004A3370">
        <w:rPr>
          <w:sz w:val="24"/>
          <w:szCs w:val="24"/>
          <w:lang w:val="lt-LT"/>
        </w:rPr>
        <w:t>).</w:t>
      </w:r>
    </w:p>
    <w:p w14:paraId="04456D28" w14:textId="750B30D5" w:rsidR="001151D6" w:rsidRDefault="00B16C8B" w:rsidP="00DD49E3">
      <w:pPr>
        <w:tabs>
          <w:tab w:val="left" w:pos="709"/>
        </w:tabs>
        <w:ind w:firstLine="709"/>
        <w:jc w:val="both"/>
        <w:rPr>
          <w:color w:val="000000" w:themeColor="text1"/>
          <w:sz w:val="24"/>
          <w:szCs w:val="24"/>
        </w:rPr>
      </w:pPr>
      <w:r w:rsidRPr="001140EB">
        <w:rPr>
          <w:sz w:val="24"/>
          <w:szCs w:val="24"/>
          <w:lang w:val="lt-LT"/>
        </w:rPr>
        <w:t xml:space="preserve">12. </w:t>
      </w:r>
      <w:proofErr w:type="gramStart"/>
      <w:r w:rsidR="001151D6">
        <w:rPr>
          <w:color w:val="000000" w:themeColor="text1"/>
          <w:sz w:val="24"/>
          <w:szCs w:val="24"/>
        </w:rPr>
        <w:t>SVARSTYTA.</w:t>
      </w:r>
      <w:proofErr w:type="gramEnd"/>
      <w:r w:rsidR="001151D6">
        <w:rPr>
          <w:color w:val="000000" w:themeColor="text1"/>
          <w:sz w:val="24"/>
          <w:szCs w:val="24"/>
        </w:rPr>
        <w:t xml:space="preserve"> </w:t>
      </w:r>
      <w:proofErr w:type="spellStart"/>
      <w:r w:rsidR="001151D6">
        <w:rPr>
          <w:color w:val="000000" w:themeColor="text1"/>
          <w:sz w:val="24"/>
          <w:szCs w:val="24"/>
        </w:rPr>
        <w:t>Sprendimo</w:t>
      </w:r>
      <w:proofErr w:type="spellEnd"/>
      <w:r w:rsidR="001151D6">
        <w:rPr>
          <w:color w:val="000000" w:themeColor="text1"/>
          <w:sz w:val="24"/>
          <w:szCs w:val="24"/>
        </w:rPr>
        <w:t xml:space="preserve"> „</w:t>
      </w:r>
      <w:r w:rsidR="001151D6" w:rsidRPr="008209D0"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Dėl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Joniškio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rajono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savivaldybės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tarybos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2013 m. </w:t>
      </w:r>
      <w:proofErr w:type="spellStart"/>
      <w:r w:rsidR="001151D6" w:rsidRPr="008209D0">
        <w:rPr>
          <w:color w:val="000000" w:themeColor="text1"/>
          <w:sz w:val="24"/>
          <w:szCs w:val="24"/>
        </w:rPr>
        <w:t>spalio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10 d. </w:t>
      </w:r>
      <w:proofErr w:type="spellStart"/>
      <w:r w:rsidR="001151D6" w:rsidRPr="008209D0">
        <w:rPr>
          <w:color w:val="000000" w:themeColor="text1"/>
          <w:sz w:val="24"/>
          <w:szCs w:val="24"/>
        </w:rPr>
        <w:t>sprendimo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Nr. T-148 „</w:t>
      </w:r>
      <w:proofErr w:type="spellStart"/>
      <w:r w:rsidR="001151D6" w:rsidRPr="008209D0">
        <w:rPr>
          <w:color w:val="000000" w:themeColor="text1"/>
          <w:sz w:val="24"/>
          <w:szCs w:val="24"/>
        </w:rPr>
        <w:t>Dėl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Joniškio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rajono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savivaldybės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viešųjų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asmens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sveikatos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priežiūros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įstaigų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stebėtojų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tarybos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 </w:t>
      </w:r>
      <w:proofErr w:type="spellStart"/>
      <w:r w:rsidR="001151D6" w:rsidRPr="008209D0">
        <w:rPr>
          <w:color w:val="000000" w:themeColor="text1"/>
          <w:sz w:val="24"/>
          <w:szCs w:val="24"/>
        </w:rPr>
        <w:t>sudarymo</w:t>
      </w:r>
      <w:proofErr w:type="spellEnd"/>
      <w:r w:rsidR="001151D6" w:rsidRPr="008209D0">
        <w:rPr>
          <w:color w:val="000000" w:themeColor="text1"/>
          <w:sz w:val="24"/>
          <w:szCs w:val="24"/>
        </w:rPr>
        <w:t xml:space="preserve">“ </w:t>
      </w:r>
      <w:proofErr w:type="spellStart"/>
      <w:r w:rsidR="001151D6" w:rsidRPr="008209D0">
        <w:rPr>
          <w:color w:val="000000" w:themeColor="text1"/>
          <w:sz w:val="24"/>
          <w:szCs w:val="24"/>
        </w:rPr>
        <w:t>pakeitimo</w:t>
      </w:r>
      <w:proofErr w:type="spellEnd"/>
      <w:r w:rsidR="001151D6">
        <w:rPr>
          <w:color w:val="000000" w:themeColor="text1"/>
          <w:sz w:val="24"/>
          <w:szCs w:val="24"/>
        </w:rPr>
        <w:t xml:space="preserve">“ </w:t>
      </w:r>
      <w:proofErr w:type="spellStart"/>
      <w:r w:rsidR="001151D6">
        <w:rPr>
          <w:color w:val="000000" w:themeColor="text1"/>
          <w:sz w:val="24"/>
          <w:szCs w:val="24"/>
        </w:rPr>
        <w:t>projektas</w:t>
      </w:r>
      <w:proofErr w:type="spellEnd"/>
      <w:r w:rsidR="001151D6">
        <w:rPr>
          <w:color w:val="000000" w:themeColor="text1"/>
          <w:sz w:val="24"/>
          <w:szCs w:val="24"/>
        </w:rPr>
        <w:t xml:space="preserve">, reg. </w:t>
      </w:r>
      <w:r w:rsidR="001151D6" w:rsidRPr="008209D0">
        <w:rPr>
          <w:color w:val="000000" w:themeColor="text1"/>
          <w:sz w:val="24"/>
          <w:szCs w:val="24"/>
        </w:rPr>
        <w:t>Nr. TSP-130</w:t>
      </w:r>
      <w:r w:rsidR="001151D6">
        <w:rPr>
          <w:color w:val="000000" w:themeColor="text1"/>
          <w:sz w:val="24"/>
          <w:szCs w:val="24"/>
        </w:rPr>
        <w:t>.</w:t>
      </w:r>
    </w:p>
    <w:p w14:paraId="7679484E" w14:textId="77777777" w:rsidR="001151D6" w:rsidRPr="003C15F0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 w:rsidRPr="003C15F0">
        <w:rPr>
          <w:sz w:val="24"/>
          <w:szCs w:val="24"/>
        </w:rPr>
        <w:t>Socialinės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paramos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ir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sveikatos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skyriaus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vedėja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Laima</w:t>
      </w:r>
      <w:proofErr w:type="spellEnd"/>
      <w:r w:rsidRPr="003C15F0">
        <w:rPr>
          <w:sz w:val="24"/>
          <w:szCs w:val="24"/>
        </w:rPr>
        <w:t xml:space="preserve"> </w:t>
      </w:r>
      <w:proofErr w:type="spellStart"/>
      <w:r w:rsidRPr="003C15F0">
        <w:rPr>
          <w:sz w:val="24"/>
          <w:szCs w:val="24"/>
        </w:rPr>
        <w:t>Klemienė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</w:p>
    <w:p w14:paraId="7FB09D16" w14:textId="7A96BFB5" w:rsidR="00B16C8B" w:rsidRPr="001140EB" w:rsidRDefault="00B16C8B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35874CF4" w14:textId="3DCAA111" w:rsidR="00B16C8B" w:rsidRPr="001140EB" w:rsidRDefault="00B9450F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Tarybos nariai uždavinėjo klausimus, vyko diskusija (žiūrėti vaizdo įrašą).</w:t>
      </w:r>
    </w:p>
    <w:p w14:paraId="24784F1E" w14:textId="386E2842" w:rsidR="00B16C8B" w:rsidRDefault="00B16C8B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NUSPRĘSTA. Priimti sprendimą </w:t>
      </w:r>
      <w:r w:rsidR="001151D6">
        <w:rPr>
          <w:sz w:val="24"/>
          <w:szCs w:val="24"/>
          <w:lang w:val="lt-LT"/>
        </w:rPr>
        <w:t>„</w:t>
      </w:r>
      <w:r w:rsidR="001151D6" w:rsidRPr="001151D6">
        <w:rPr>
          <w:sz w:val="24"/>
          <w:szCs w:val="24"/>
          <w:lang w:val="lt-LT"/>
        </w:rPr>
        <w:t>Dėl Joniškio rajono savivaldybės tarybos 2013 m. spalio 10 d. sprendimo Nr. T-148 „Dėl Joniškio rajono savivaldybės viešųjų asmens sveikatos priežiūros įstaigų stebėtojų tarybos sudarymo“ pakeitimo</w:t>
      </w:r>
      <w:r w:rsidR="001151D6">
        <w:rPr>
          <w:sz w:val="24"/>
          <w:szCs w:val="24"/>
          <w:lang w:val="lt-LT"/>
        </w:rPr>
        <w:t>“ (balsavo: už – 20, prieš – 1</w:t>
      </w:r>
      <w:r w:rsidRPr="001140EB">
        <w:rPr>
          <w:sz w:val="24"/>
          <w:szCs w:val="24"/>
          <w:lang w:val="lt-LT"/>
        </w:rPr>
        <w:t>, susilaikė –</w:t>
      </w:r>
      <w:r w:rsidR="001151D6">
        <w:rPr>
          <w:sz w:val="24"/>
          <w:szCs w:val="24"/>
          <w:lang w:val="lt-LT"/>
        </w:rPr>
        <w:t xml:space="preserve"> 2; sprendimas Nr. T-78</w:t>
      </w:r>
      <w:r w:rsidRPr="001140EB">
        <w:rPr>
          <w:sz w:val="24"/>
          <w:szCs w:val="24"/>
          <w:lang w:val="lt-LT"/>
        </w:rPr>
        <w:t>).</w:t>
      </w:r>
    </w:p>
    <w:p w14:paraId="5BDE8618" w14:textId="67D9432F" w:rsidR="001151D6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 xml:space="preserve">13. </w:t>
      </w:r>
      <w:proofErr w:type="gramStart"/>
      <w:r>
        <w:rPr>
          <w:sz w:val="24"/>
          <w:szCs w:val="24"/>
          <w:lang w:eastAsia="lt-LT"/>
        </w:rPr>
        <w:t>SVARSTYTA.</w:t>
      </w:r>
      <w:proofErr w:type="gram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Sprendimo</w:t>
      </w:r>
      <w:proofErr w:type="spellEnd"/>
      <w:r>
        <w:rPr>
          <w:sz w:val="24"/>
          <w:szCs w:val="24"/>
          <w:lang w:eastAsia="lt-LT"/>
        </w:rPr>
        <w:t xml:space="preserve"> „</w:t>
      </w:r>
      <w:proofErr w:type="spellStart"/>
      <w:r w:rsidRPr="00660554">
        <w:rPr>
          <w:sz w:val="24"/>
          <w:szCs w:val="24"/>
        </w:rPr>
        <w:t>Dėl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Žemės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mokesčio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lengvatų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žemės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savininkams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fiziniams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asmenims</w:t>
      </w:r>
      <w:proofErr w:type="spellEnd"/>
      <w:r w:rsidRPr="00660554">
        <w:rPr>
          <w:sz w:val="24"/>
          <w:szCs w:val="24"/>
        </w:rPr>
        <w:t xml:space="preserve">, </w:t>
      </w:r>
      <w:proofErr w:type="spellStart"/>
      <w:r w:rsidRPr="00660554">
        <w:rPr>
          <w:sz w:val="24"/>
          <w:szCs w:val="24"/>
        </w:rPr>
        <w:t>deklaravusiems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gyvenamąją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vietą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ir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pasėlių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plotus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Joniškio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rajono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savivaldybėje</w:t>
      </w:r>
      <w:proofErr w:type="spellEnd"/>
      <w:r w:rsidRPr="00660554">
        <w:rPr>
          <w:sz w:val="24"/>
          <w:szCs w:val="24"/>
        </w:rPr>
        <w:t xml:space="preserve">, </w:t>
      </w:r>
      <w:proofErr w:type="spellStart"/>
      <w:r w:rsidRPr="00660554">
        <w:rPr>
          <w:sz w:val="24"/>
          <w:szCs w:val="24"/>
        </w:rPr>
        <w:t>taikymo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tvarkos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aprašo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patvirtinimo</w:t>
      </w:r>
      <w:proofErr w:type="spellEnd"/>
      <w:proofErr w:type="gramStart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projektas</w:t>
      </w:r>
      <w:proofErr w:type="spellEnd"/>
      <w:proofErr w:type="gramEnd"/>
      <w:r w:rsidR="006343E6">
        <w:rPr>
          <w:sz w:val="24"/>
          <w:szCs w:val="24"/>
        </w:rPr>
        <w:t>, reg.</w:t>
      </w:r>
      <w:r>
        <w:rPr>
          <w:sz w:val="24"/>
          <w:szCs w:val="24"/>
        </w:rPr>
        <w:t xml:space="preserve"> </w:t>
      </w:r>
      <w:r w:rsidRPr="00660554">
        <w:rPr>
          <w:sz w:val="24"/>
          <w:szCs w:val="24"/>
        </w:rPr>
        <w:t>Nr. TSP-117</w:t>
      </w:r>
      <w:r>
        <w:rPr>
          <w:sz w:val="24"/>
          <w:szCs w:val="24"/>
        </w:rPr>
        <w:t>.</w:t>
      </w:r>
    </w:p>
    <w:p w14:paraId="02CB2D26" w14:textId="77777777" w:rsidR="001151D6" w:rsidRPr="003C15F0" w:rsidRDefault="001151D6" w:rsidP="00DD49E3">
      <w:pPr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>
        <w:rPr>
          <w:sz w:val="24"/>
          <w:szCs w:val="24"/>
        </w:rPr>
        <w:t>A</w:t>
      </w:r>
      <w:r w:rsidRPr="00660554">
        <w:rPr>
          <w:sz w:val="24"/>
          <w:szCs w:val="24"/>
        </w:rPr>
        <w:t>dministracijos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direktorė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Valė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Kulvinskienė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  <w:r w:rsidRPr="003C15F0">
        <w:rPr>
          <w:sz w:val="24"/>
          <w:szCs w:val="24"/>
          <w:lang w:val="lt-LT"/>
        </w:rPr>
        <w:t xml:space="preserve"> </w:t>
      </w:r>
    </w:p>
    <w:p w14:paraId="72412DC8" w14:textId="77777777" w:rsidR="001151D6" w:rsidRPr="001140EB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495D58CF" w14:textId="5113E1FA" w:rsidR="001151D6" w:rsidRDefault="001151D6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Klausimų nebuvo.</w:t>
      </w:r>
    </w:p>
    <w:p w14:paraId="2D09B1FC" w14:textId="77777777" w:rsidR="006343E6" w:rsidRDefault="001151D6" w:rsidP="00DD49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>NUSPRĘSTA. Priimti sprendimą „</w:t>
      </w:r>
      <w:proofErr w:type="spellStart"/>
      <w:r w:rsidRPr="00660554">
        <w:rPr>
          <w:sz w:val="24"/>
          <w:szCs w:val="24"/>
        </w:rPr>
        <w:t>Dėl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Žemės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mokesčio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lengvatų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žemės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savininkams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fiziniams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asmenims</w:t>
      </w:r>
      <w:proofErr w:type="spellEnd"/>
      <w:r w:rsidRPr="00660554">
        <w:rPr>
          <w:sz w:val="24"/>
          <w:szCs w:val="24"/>
        </w:rPr>
        <w:t xml:space="preserve">, </w:t>
      </w:r>
      <w:proofErr w:type="spellStart"/>
      <w:r w:rsidRPr="00660554">
        <w:rPr>
          <w:sz w:val="24"/>
          <w:szCs w:val="24"/>
        </w:rPr>
        <w:t>deklaravusiems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gyvenamąją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vietą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ir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pasėlių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plotus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Joniškio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rajono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savivaldybėje</w:t>
      </w:r>
      <w:proofErr w:type="spellEnd"/>
      <w:r w:rsidRPr="00660554">
        <w:rPr>
          <w:sz w:val="24"/>
          <w:szCs w:val="24"/>
        </w:rPr>
        <w:t xml:space="preserve">, </w:t>
      </w:r>
      <w:proofErr w:type="spellStart"/>
      <w:r w:rsidRPr="00660554">
        <w:rPr>
          <w:sz w:val="24"/>
          <w:szCs w:val="24"/>
        </w:rPr>
        <w:t>taik</w:t>
      </w:r>
      <w:r>
        <w:rPr>
          <w:sz w:val="24"/>
          <w:szCs w:val="24"/>
        </w:rPr>
        <w:t>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aprašo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patvirtinimo</w:t>
      </w:r>
      <w:proofErr w:type="spellEnd"/>
      <w:r>
        <w:rPr>
          <w:sz w:val="24"/>
          <w:szCs w:val="24"/>
        </w:rPr>
        <w:t>“ (</w:t>
      </w:r>
      <w:proofErr w:type="spellStart"/>
      <w:r>
        <w:rPr>
          <w:sz w:val="24"/>
          <w:szCs w:val="24"/>
        </w:rPr>
        <w:t>balsavo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– 23, pries – 0, </w:t>
      </w:r>
      <w:proofErr w:type="spellStart"/>
      <w:r>
        <w:rPr>
          <w:sz w:val="24"/>
          <w:szCs w:val="24"/>
        </w:rPr>
        <w:t>susilaikė</w:t>
      </w:r>
      <w:proofErr w:type="spellEnd"/>
      <w:r>
        <w:rPr>
          <w:sz w:val="24"/>
          <w:szCs w:val="24"/>
        </w:rPr>
        <w:t xml:space="preserve"> – 0;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>T-79).</w:t>
      </w:r>
      <w:proofErr w:type="gramEnd"/>
    </w:p>
    <w:p w14:paraId="0CB43781" w14:textId="1BDEB86E" w:rsidR="001151D6" w:rsidRPr="006343E6" w:rsidRDefault="006343E6" w:rsidP="00DD49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151D6">
        <w:rPr>
          <w:sz w:val="24"/>
          <w:szCs w:val="24"/>
        </w:rPr>
        <w:t xml:space="preserve">14. SVARSTYTA. </w:t>
      </w:r>
      <w:proofErr w:type="spellStart"/>
      <w:r w:rsidR="001151D6">
        <w:rPr>
          <w:sz w:val="24"/>
          <w:szCs w:val="24"/>
        </w:rPr>
        <w:t>Sprendimo</w:t>
      </w:r>
      <w:proofErr w:type="spellEnd"/>
      <w:r w:rsidR="001151D6">
        <w:rPr>
          <w:sz w:val="24"/>
          <w:szCs w:val="24"/>
        </w:rPr>
        <w:t xml:space="preserve"> „</w:t>
      </w:r>
      <w:r w:rsidR="001151D6" w:rsidRPr="008209D0">
        <w:rPr>
          <w:sz w:val="24"/>
          <w:szCs w:val="24"/>
          <w:lang w:eastAsia="lt-LT"/>
        </w:rPr>
        <w:t xml:space="preserve"> </w:t>
      </w:r>
      <w:proofErr w:type="spellStart"/>
      <w:r w:rsidR="001151D6" w:rsidRPr="00660554">
        <w:rPr>
          <w:sz w:val="24"/>
          <w:szCs w:val="24"/>
          <w:lang w:eastAsia="lt-LT"/>
        </w:rPr>
        <w:t>Dėl</w:t>
      </w:r>
      <w:proofErr w:type="spellEnd"/>
      <w:r w:rsidR="001151D6" w:rsidRPr="00660554">
        <w:rPr>
          <w:sz w:val="24"/>
          <w:szCs w:val="24"/>
          <w:lang w:eastAsia="lt-LT"/>
        </w:rPr>
        <w:t xml:space="preserve"> </w:t>
      </w:r>
      <w:proofErr w:type="spellStart"/>
      <w:r w:rsidR="001151D6" w:rsidRPr="00660554">
        <w:rPr>
          <w:sz w:val="24"/>
          <w:szCs w:val="24"/>
          <w:lang w:eastAsia="lt-LT"/>
        </w:rPr>
        <w:t>trumpalaikės</w:t>
      </w:r>
      <w:proofErr w:type="spellEnd"/>
      <w:r w:rsidR="001151D6" w:rsidRPr="00660554">
        <w:rPr>
          <w:sz w:val="24"/>
          <w:szCs w:val="24"/>
          <w:lang w:eastAsia="lt-LT"/>
        </w:rPr>
        <w:t xml:space="preserve"> </w:t>
      </w:r>
      <w:proofErr w:type="spellStart"/>
      <w:r w:rsidR="001151D6" w:rsidRPr="00660554">
        <w:rPr>
          <w:sz w:val="24"/>
          <w:szCs w:val="24"/>
          <w:lang w:eastAsia="lt-LT"/>
        </w:rPr>
        <w:t>paskolos</w:t>
      </w:r>
      <w:proofErr w:type="spellEnd"/>
      <w:r w:rsidR="001151D6" w:rsidRPr="00660554">
        <w:rPr>
          <w:sz w:val="24"/>
          <w:szCs w:val="24"/>
          <w:lang w:eastAsia="lt-LT"/>
        </w:rPr>
        <w:t xml:space="preserve"> </w:t>
      </w:r>
      <w:proofErr w:type="spellStart"/>
      <w:r w:rsidR="001151D6" w:rsidRPr="00660554">
        <w:rPr>
          <w:sz w:val="24"/>
          <w:szCs w:val="24"/>
          <w:lang w:eastAsia="lt-LT"/>
        </w:rPr>
        <w:t>paėmimo</w:t>
      </w:r>
      <w:proofErr w:type="spellEnd"/>
      <w:proofErr w:type="gramStart"/>
      <w:r w:rsidR="001151D6">
        <w:rPr>
          <w:sz w:val="24"/>
          <w:szCs w:val="24"/>
          <w:lang w:eastAsia="lt-LT"/>
        </w:rPr>
        <w:t xml:space="preserve">“ </w:t>
      </w:r>
      <w:proofErr w:type="spellStart"/>
      <w:r w:rsidR="001151D6">
        <w:rPr>
          <w:sz w:val="24"/>
          <w:szCs w:val="24"/>
          <w:lang w:eastAsia="lt-LT"/>
        </w:rPr>
        <w:t>projektas</w:t>
      </w:r>
      <w:proofErr w:type="spellEnd"/>
      <w:proofErr w:type="gramEnd"/>
      <w:r>
        <w:rPr>
          <w:sz w:val="24"/>
          <w:szCs w:val="24"/>
          <w:lang w:eastAsia="lt-LT"/>
        </w:rPr>
        <w:t>, reg.</w:t>
      </w:r>
      <w:r w:rsidR="001151D6">
        <w:rPr>
          <w:sz w:val="24"/>
          <w:szCs w:val="24"/>
          <w:lang w:eastAsia="lt-LT"/>
        </w:rPr>
        <w:t xml:space="preserve"> </w:t>
      </w:r>
      <w:r w:rsidR="001151D6" w:rsidRPr="00660554">
        <w:rPr>
          <w:color w:val="000000" w:themeColor="text1"/>
          <w:sz w:val="24"/>
          <w:szCs w:val="24"/>
        </w:rPr>
        <w:t>Nr. TSP-127</w:t>
      </w:r>
      <w:r w:rsidR="001151D6">
        <w:rPr>
          <w:color w:val="000000" w:themeColor="text1"/>
          <w:sz w:val="24"/>
          <w:szCs w:val="24"/>
        </w:rPr>
        <w:t>.</w:t>
      </w:r>
    </w:p>
    <w:p w14:paraId="78C217F1" w14:textId="77777777" w:rsidR="001151D6" w:rsidRPr="003C15F0" w:rsidRDefault="001151D6" w:rsidP="00DD49E3">
      <w:pPr>
        <w:ind w:firstLine="709"/>
        <w:jc w:val="both"/>
        <w:rPr>
          <w:sz w:val="24"/>
          <w:szCs w:val="24"/>
          <w:lang w:val="lt-LT"/>
        </w:rPr>
      </w:pPr>
      <w:proofErr w:type="spellStart"/>
      <w:proofErr w:type="gramStart"/>
      <w:r>
        <w:rPr>
          <w:sz w:val="24"/>
          <w:szCs w:val="24"/>
        </w:rPr>
        <w:t>A</w:t>
      </w:r>
      <w:r w:rsidRPr="00660554">
        <w:rPr>
          <w:sz w:val="24"/>
          <w:szCs w:val="24"/>
        </w:rPr>
        <w:t>dministracijos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direktorė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Valė</w:t>
      </w:r>
      <w:proofErr w:type="spellEnd"/>
      <w:r w:rsidRPr="00660554">
        <w:rPr>
          <w:sz w:val="24"/>
          <w:szCs w:val="24"/>
        </w:rPr>
        <w:t xml:space="preserve"> </w:t>
      </w:r>
      <w:proofErr w:type="spellStart"/>
      <w:r w:rsidRPr="00660554">
        <w:rPr>
          <w:sz w:val="24"/>
          <w:szCs w:val="24"/>
        </w:rPr>
        <w:t>Kulvinskienė</w:t>
      </w:r>
      <w:proofErr w:type="spellEnd"/>
      <w:r w:rsidRPr="003C15F0">
        <w:rPr>
          <w:sz w:val="24"/>
          <w:szCs w:val="24"/>
          <w:lang w:val="lt-LT"/>
        </w:rPr>
        <w:t xml:space="preserve"> pristatė sprendimo projektą.</w:t>
      </w:r>
      <w:proofErr w:type="gramEnd"/>
      <w:r w:rsidRPr="003C15F0">
        <w:rPr>
          <w:sz w:val="24"/>
          <w:szCs w:val="24"/>
          <w:lang w:val="lt-LT"/>
        </w:rPr>
        <w:t xml:space="preserve"> </w:t>
      </w:r>
    </w:p>
    <w:p w14:paraId="498BBB62" w14:textId="77777777" w:rsidR="00A75224" w:rsidRPr="001140EB" w:rsidRDefault="00A75224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pirmininkas Vitalijus Gailius pasakė, kad komitetai svarstė sprendimo projektą ir jam pritarė.</w:t>
      </w:r>
    </w:p>
    <w:p w14:paraId="10A06A0F" w14:textId="77777777" w:rsidR="00A75224" w:rsidRDefault="00A75224" w:rsidP="00DD49E3">
      <w:pPr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Klausimų nebuvo.</w:t>
      </w:r>
    </w:p>
    <w:p w14:paraId="65F161C7" w14:textId="1D2E916F" w:rsidR="001151D6" w:rsidRPr="001151D6" w:rsidRDefault="00A75224" w:rsidP="00DD49E3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val="lt-LT"/>
        </w:rPr>
        <w:t>NUSPRĘSTA. Priimti sprendimą „</w:t>
      </w:r>
      <w:proofErr w:type="spellStart"/>
      <w:r w:rsidRPr="00660554">
        <w:rPr>
          <w:sz w:val="24"/>
          <w:szCs w:val="24"/>
          <w:lang w:eastAsia="lt-LT"/>
        </w:rPr>
        <w:t>Dėl</w:t>
      </w:r>
      <w:proofErr w:type="spellEnd"/>
      <w:r w:rsidRPr="00660554">
        <w:rPr>
          <w:sz w:val="24"/>
          <w:szCs w:val="24"/>
          <w:lang w:eastAsia="lt-LT"/>
        </w:rPr>
        <w:t xml:space="preserve"> </w:t>
      </w:r>
      <w:proofErr w:type="spellStart"/>
      <w:r w:rsidRPr="00660554">
        <w:rPr>
          <w:sz w:val="24"/>
          <w:szCs w:val="24"/>
          <w:lang w:eastAsia="lt-LT"/>
        </w:rPr>
        <w:t>trumpalaikės</w:t>
      </w:r>
      <w:proofErr w:type="spellEnd"/>
      <w:r w:rsidRPr="00660554">
        <w:rPr>
          <w:sz w:val="24"/>
          <w:szCs w:val="24"/>
          <w:lang w:eastAsia="lt-LT"/>
        </w:rPr>
        <w:t xml:space="preserve"> </w:t>
      </w:r>
      <w:proofErr w:type="spellStart"/>
      <w:r w:rsidRPr="00660554">
        <w:rPr>
          <w:sz w:val="24"/>
          <w:szCs w:val="24"/>
          <w:lang w:eastAsia="lt-LT"/>
        </w:rPr>
        <w:t>paskolos</w:t>
      </w:r>
      <w:proofErr w:type="spellEnd"/>
      <w:r w:rsidRPr="00660554">
        <w:rPr>
          <w:sz w:val="24"/>
          <w:szCs w:val="24"/>
          <w:lang w:eastAsia="lt-LT"/>
        </w:rPr>
        <w:t xml:space="preserve"> </w:t>
      </w:r>
      <w:proofErr w:type="spellStart"/>
      <w:r w:rsidRPr="00660554">
        <w:rPr>
          <w:sz w:val="24"/>
          <w:szCs w:val="24"/>
          <w:lang w:eastAsia="lt-LT"/>
        </w:rPr>
        <w:t>paėmimo</w:t>
      </w:r>
      <w:proofErr w:type="spellEnd"/>
      <w:r>
        <w:rPr>
          <w:sz w:val="24"/>
          <w:szCs w:val="24"/>
          <w:lang w:eastAsia="lt-LT"/>
        </w:rPr>
        <w:t>“ (</w:t>
      </w:r>
      <w:proofErr w:type="spellStart"/>
      <w:r>
        <w:rPr>
          <w:sz w:val="24"/>
          <w:szCs w:val="24"/>
          <w:lang w:eastAsia="lt-LT"/>
        </w:rPr>
        <w:t>balsavo</w:t>
      </w:r>
      <w:proofErr w:type="spellEnd"/>
      <w:r>
        <w:rPr>
          <w:sz w:val="24"/>
          <w:szCs w:val="24"/>
          <w:lang w:eastAsia="lt-LT"/>
        </w:rPr>
        <w:t xml:space="preserve">: </w:t>
      </w:r>
      <w:proofErr w:type="spellStart"/>
      <w:r>
        <w:rPr>
          <w:sz w:val="24"/>
          <w:szCs w:val="24"/>
          <w:lang w:eastAsia="lt-LT"/>
        </w:rPr>
        <w:t>už</w:t>
      </w:r>
      <w:proofErr w:type="spellEnd"/>
      <w:r>
        <w:rPr>
          <w:sz w:val="24"/>
          <w:szCs w:val="24"/>
          <w:lang w:eastAsia="lt-LT"/>
        </w:rPr>
        <w:t xml:space="preserve"> – 23, </w:t>
      </w:r>
      <w:proofErr w:type="spellStart"/>
      <w:r>
        <w:rPr>
          <w:sz w:val="24"/>
          <w:szCs w:val="24"/>
          <w:lang w:eastAsia="lt-LT"/>
        </w:rPr>
        <w:t>prieš</w:t>
      </w:r>
      <w:proofErr w:type="spellEnd"/>
      <w:r>
        <w:rPr>
          <w:sz w:val="24"/>
          <w:szCs w:val="24"/>
          <w:lang w:eastAsia="lt-LT"/>
        </w:rPr>
        <w:t xml:space="preserve"> – 0, </w:t>
      </w:r>
      <w:proofErr w:type="spellStart"/>
      <w:r>
        <w:rPr>
          <w:sz w:val="24"/>
          <w:szCs w:val="24"/>
          <w:lang w:eastAsia="lt-LT"/>
        </w:rPr>
        <w:t>susilaikė</w:t>
      </w:r>
      <w:proofErr w:type="spellEnd"/>
      <w:r>
        <w:rPr>
          <w:sz w:val="24"/>
          <w:szCs w:val="24"/>
          <w:lang w:eastAsia="lt-LT"/>
        </w:rPr>
        <w:t xml:space="preserve"> – 0; </w:t>
      </w:r>
      <w:proofErr w:type="spellStart"/>
      <w:r>
        <w:rPr>
          <w:sz w:val="24"/>
          <w:szCs w:val="24"/>
          <w:lang w:eastAsia="lt-LT"/>
        </w:rPr>
        <w:t>sprendimas</w:t>
      </w:r>
      <w:proofErr w:type="spellEnd"/>
      <w:r>
        <w:rPr>
          <w:sz w:val="24"/>
          <w:szCs w:val="24"/>
          <w:lang w:eastAsia="lt-LT"/>
        </w:rPr>
        <w:t xml:space="preserve"> Nr. </w:t>
      </w:r>
      <w:proofErr w:type="gramStart"/>
      <w:r>
        <w:rPr>
          <w:sz w:val="24"/>
          <w:szCs w:val="24"/>
          <w:lang w:eastAsia="lt-LT"/>
        </w:rPr>
        <w:t>T-80).</w:t>
      </w:r>
      <w:proofErr w:type="gramEnd"/>
    </w:p>
    <w:p w14:paraId="4633868E" w14:textId="33FCE98B" w:rsidR="008569B0" w:rsidRPr="001140EB" w:rsidRDefault="00E86C6A" w:rsidP="00DD49E3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Pasibaigus darbotvarkės klausimams</w:t>
      </w:r>
      <w:r w:rsidR="00E247ED">
        <w:rPr>
          <w:sz w:val="24"/>
          <w:szCs w:val="24"/>
          <w:lang w:val="lt-LT"/>
        </w:rPr>
        <w:t>,</w:t>
      </w:r>
      <w:r w:rsidRPr="001140EB">
        <w:rPr>
          <w:sz w:val="24"/>
          <w:szCs w:val="24"/>
          <w:lang w:val="lt-LT"/>
        </w:rPr>
        <w:t xml:space="preserve"> tarybos nariai uždavinėjo klausimus </w:t>
      </w:r>
      <w:r w:rsidR="001140EB" w:rsidRPr="001140EB">
        <w:rPr>
          <w:sz w:val="24"/>
          <w:szCs w:val="24"/>
          <w:lang w:val="lt-LT"/>
        </w:rPr>
        <w:t xml:space="preserve"> merui ir administracijos direktorei </w:t>
      </w:r>
      <w:r w:rsidRPr="001140EB">
        <w:rPr>
          <w:sz w:val="24"/>
          <w:szCs w:val="24"/>
          <w:lang w:val="lt-LT"/>
        </w:rPr>
        <w:t>(žiūrėti vaizdo įrašą).</w:t>
      </w:r>
    </w:p>
    <w:p w14:paraId="42CCDC1C" w14:textId="77777777" w:rsidR="00E86C6A" w:rsidRPr="001140EB" w:rsidRDefault="00E86C6A" w:rsidP="00E86C6A">
      <w:pPr>
        <w:ind w:firstLine="709"/>
        <w:rPr>
          <w:sz w:val="24"/>
          <w:szCs w:val="24"/>
          <w:lang w:val="lt-LT"/>
        </w:rPr>
      </w:pPr>
    </w:p>
    <w:p w14:paraId="48250353" w14:textId="77777777" w:rsidR="00E86C6A" w:rsidRPr="001140EB" w:rsidRDefault="00E86C6A" w:rsidP="00E86C6A">
      <w:pPr>
        <w:ind w:firstLine="709"/>
        <w:rPr>
          <w:sz w:val="24"/>
          <w:szCs w:val="24"/>
          <w:lang w:val="lt-LT"/>
        </w:rPr>
      </w:pPr>
    </w:p>
    <w:p w14:paraId="4529962C" w14:textId="6FC1B0B5" w:rsidR="007535AC" w:rsidRDefault="008569B0" w:rsidP="00665FA3">
      <w:pPr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</w:t>
      </w:r>
      <w:r w:rsidR="00A75224">
        <w:rPr>
          <w:sz w:val="24"/>
          <w:szCs w:val="24"/>
          <w:lang w:val="lt-LT"/>
        </w:rPr>
        <w:t>i:</w:t>
      </w:r>
      <w:r w:rsidR="00E86C6A"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="007535AC"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>Vitalijus Gailius</w:t>
      </w:r>
    </w:p>
    <w:p w14:paraId="74A4FF3F" w14:textId="77777777" w:rsidR="00A75224" w:rsidRDefault="00A75224" w:rsidP="00665FA3">
      <w:pPr>
        <w:rPr>
          <w:sz w:val="24"/>
          <w:szCs w:val="24"/>
          <w:lang w:val="lt-LT"/>
        </w:rPr>
      </w:pPr>
    </w:p>
    <w:p w14:paraId="510C5BA7" w14:textId="77777777" w:rsidR="00A75224" w:rsidRDefault="00A75224" w:rsidP="00665FA3">
      <w:pPr>
        <w:rPr>
          <w:sz w:val="24"/>
          <w:szCs w:val="24"/>
          <w:lang w:val="lt-LT"/>
        </w:rPr>
      </w:pPr>
    </w:p>
    <w:p w14:paraId="78E0F883" w14:textId="7F468FEC" w:rsidR="00A75224" w:rsidRPr="001140EB" w:rsidRDefault="00A75224" w:rsidP="00A75224">
      <w:pPr>
        <w:ind w:firstLine="723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Vaida Aleknavičienė</w:t>
      </w:r>
    </w:p>
    <w:p w14:paraId="4E6A3A90" w14:textId="77777777" w:rsidR="007535AC" w:rsidRPr="001140EB" w:rsidRDefault="007535AC" w:rsidP="00665FA3">
      <w:pPr>
        <w:rPr>
          <w:sz w:val="24"/>
          <w:szCs w:val="24"/>
          <w:lang w:val="lt-LT"/>
        </w:rPr>
      </w:pPr>
    </w:p>
    <w:p w14:paraId="6772FBA9" w14:textId="77777777" w:rsidR="007535AC" w:rsidRPr="001140EB" w:rsidRDefault="007535AC" w:rsidP="00665FA3">
      <w:pPr>
        <w:rPr>
          <w:sz w:val="24"/>
          <w:szCs w:val="24"/>
          <w:lang w:val="lt-LT"/>
        </w:rPr>
      </w:pPr>
    </w:p>
    <w:p w14:paraId="2CDB0A6D" w14:textId="4A562376" w:rsidR="0081446C" w:rsidRPr="001140EB" w:rsidRDefault="008569B0" w:rsidP="00665FA3">
      <w:pPr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sekretorė</w:t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="007535AC" w:rsidRPr="001140EB">
        <w:rPr>
          <w:sz w:val="24"/>
          <w:szCs w:val="24"/>
          <w:lang w:val="lt-LT"/>
        </w:rPr>
        <w:tab/>
      </w:r>
      <w:r w:rsidR="00765F01" w:rsidRPr="001140EB">
        <w:rPr>
          <w:sz w:val="24"/>
          <w:szCs w:val="24"/>
          <w:lang w:val="lt-LT"/>
        </w:rPr>
        <w:t>Akvilė Mickevičiūtė</w:t>
      </w:r>
    </w:p>
    <w:sectPr w:rsidR="0081446C" w:rsidRPr="001140EB" w:rsidSect="006343E6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22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3FE90" w14:textId="77777777" w:rsidR="006B3CA4" w:rsidRDefault="006B3CA4">
      <w:r>
        <w:separator/>
      </w:r>
    </w:p>
  </w:endnote>
  <w:endnote w:type="continuationSeparator" w:id="0">
    <w:p w14:paraId="6458AA4A" w14:textId="77777777" w:rsidR="006B3CA4" w:rsidRDefault="006B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74ECA" w14:textId="77777777" w:rsidR="006B3CA4" w:rsidRDefault="006B3CA4">
      <w:r>
        <w:separator/>
      </w:r>
    </w:p>
  </w:footnote>
  <w:footnote w:type="continuationSeparator" w:id="0">
    <w:p w14:paraId="4014112B" w14:textId="77777777" w:rsidR="006B3CA4" w:rsidRDefault="006B3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A0C1C" w14:textId="77777777"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7F87EE" w14:textId="77777777" w:rsidR="0031128B" w:rsidRDefault="0031128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38387" w14:textId="77777777"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61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A97BED" w14:textId="77777777" w:rsidR="0031128B" w:rsidRDefault="0031128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A14B" w14:textId="77777777" w:rsidR="0031128B" w:rsidRDefault="004C61D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noProof/>
      </w:rPr>
      <w:pict w14:anchorId="76E25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in;margin-top:-1.15pt;width:45pt;height:55.8pt;z-index:251657728">
          <v:imagedata r:id="rId1" o:title=""/>
          <w10:wrap type="topAndBottom"/>
        </v:shape>
        <o:OLEObject Type="Embed" ProgID="CorelPhotoPaint.Image.8" ShapeID="_x0000_s2052" DrawAspect="Content" ObjectID="_1652793471" r:id="rId2"/>
      </w:pict>
    </w:r>
  </w:p>
  <w:p w14:paraId="3B99EF6C" w14:textId="77777777" w:rsidR="00D52BC2" w:rsidRDefault="00D52BC2">
    <w:pPr>
      <w:pStyle w:val="Antrats"/>
      <w:jc w:val="center"/>
      <w:rPr>
        <w:b/>
        <w:caps/>
        <w:sz w:val="26"/>
        <w:lang w:val="lt-LT"/>
      </w:rPr>
    </w:pPr>
  </w:p>
  <w:p w14:paraId="1B82D64E" w14:textId="77777777" w:rsidR="00D52BC2" w:rsidRDefault="00D52BC2">
    <w:pPr>
      <w:pStyle w:val="Antrats"/>
      <w:jc w:val="center"/>
      <w:rPr>
        <w:b/>
        <w:caps/>
        <w:sz w:val="26"/>
        <w:lang w:val="lt-LT"/>
      </w:rPr>
    </w:pPr>
  </w:p>
  <w:p w14:paraId="05644089" w14:textId="77777777" w:rsidR="00D52BC2" w:rsidRDefault="00D52BC2">
    <w:pPr>
      <w:pStyle w:val="Antrats"/>
      <w:jc w:val="center"/>
      <w:rPr>
        <w:b/>
        <w:caps/>
        <w:sz w:val="26"/>
        <w:lang w:val="lt-LT"/>
      </w:rPr>
    </w:pPr>
  </w:p>
  <w:p w14:paraId="5B43A551" w14:textId="77777777" w:rsidR="0031128B" w:rsidRDefault="0031128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sz w:val="26"/>
        <w:lang w:val="lt-LT"/>
      </w:rPr>
      <w:t>Joniškio rajono savivaldybės</w:t>
    </w:r>
    <w:r>
      <w:rPr>
        <w:b/>
        <w:caps/>
        <w:sz w:val="26"/>
        <w:lang w:val="lt-LT"/>
      </w:rPr>
      <w:br/>
      <w:t>taryba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54BA"/>
    <w:multiLevelType w:val="hybridMultilevel"/>
    <w:tmpl w:val="C1E2B6A0"/>
    <w:lvl w:ilvl="0" w:tplc="14EE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17EE3"/>
    <w:multiLevelType w:val="hybridMultilevel"/>
    <w:tmpl w:val="15328FF6"/>
    <w:lvl w:ilvl="0" w:tplc="46DE4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D049AC"/>
    <w:multiLevelType w:val="hybridMultilevel"/>
    <w:tmpl w:val="BF6AD3AA"/>
    <w:lvl w:ilvl="0" w:tplc="AF284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F0224B"/>
    <w:multiLevelType w:val="hybridMultilevel"/>
    <w:tmpl w:val="623E583A"/>
    <w:lvl w:ilvl="0" w:tplc="2B829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98"/>
    <w:rsid w:val="00000CC6"/>
    <w:rsid w:val="00002276"/>
    <w:rsid w:val="00002A6E"/>
    <w:rsid w:val="000030F4"/>
    <w:rsid w:val="00005D68"/>
    <w:rsid w:val="00006DBC"/>
    <w:rsid w:val="00007244"/>
    <w:rsid w:val="00011165"/>
    <w:rsid w:val="00013638"/>
    <w:rsid w:val="00017291"/>
    <w:rsid w:val="00017434"/>
    <w:rsid w:val="00017CD4"/>
    <w:rsid w:val="000228AB"/>
    <w:rsid w:val="00024975"/>
    <w:rsid w:val="0002605C"/>
    <w:rsid w:val="00026685"/>
    <w:rsid w:val="00026A92"/>
    <w:rsid w:val="000279C8"/>
    <w:rsid w:val="00031687"/>
    <w:rsid w:val="00031EF2"/>
    <w:rsid w:val="0004003E"/>
    <w:rsid w:val="00041173"/>
    <w:rsid w:val="00042714"/>
    <w:rsid w:val="0005521B"/>
    <w:rsid w:val="000554E3"/>
    <w:rsid w:val="000573B8"/>
    <w:rsid w:val="00062404"/>
    <w:rsid w:val="00064D15"/>
    <w:rsid w:val="00067562"/>
    <w:rsid w:val="000753B4"/>
    <w:rsid w:val="00075EA5"/>
    <w:rsid w:val="000848C7"/>
    <w:rsid w:val="0008709D"/>
    <w:rsid w:val="0009142D"/>
    <w:rsid w:val="00092C9C"/>
    <w:rsid w:val="00094724"/>
    <w:rsid w:val="000A1A5B"/>
    <w:rsid w:val="000B24A6"/>
    <w:rsid w:val="000B47FA"/>
    <w:rsid w:val="000B6AA1"/>
    <w:rsid w:val="000B6C14"/>
    <w:rsid w:val="000C258F"/>
    <w:rsid w:val="000C2857"/>
    <w:rsid w:val="000C494D"/>
    <w:rsid w:val="000D264D"/>
    <w:rsid w:val="000E0B1D"/>
    <w:rsid w:val="000E0D36"/>
    <w:rsid w:val="000E7CB8"/>
    <w:rsid w:val="000F3CFF"/>
    <w:rsid w:val="000F4388"/>
    <w:rsid w:val="000F67E4"/>
    <w:rsid w:val="00103EBA"/>
    <w:rsid w:val="00105510"/>
    <w:rsid w:val="0011021E"/>
    <w:rsid w:val="00112484"/>
    <w:rsid w:val="0011252D"/>
    <w:rsid w:val="001140EB"/>
    <w:rsid w:val="001151D6"/>
    <w:rsid w:val="001217BD"/>
    <w:rsid w:val="0012499B"/>
    <w:rsid w:val="00124D04"/>
    <w:rsid w:val="00131654"/>
    <w:rsid w:val="001319D4"/>
    <w:rsid w:val="00133990"/>
    <w:rsid w:val="00135389"/>
    <w:rsid w:val="001361A3"/>
    <w:rsid w:val="00143498"/>
    <w:rsid w:val="0014571A"/>
    <w:rsid w:val="00150ECE"/>
    <w:rsid w:val="001523B9"/>
    <w:rsid w:val="00152809"/>
    <w:rsid w:val="00157D83"/>
    <w:rsid w:val="001601B5"/>
    <w:rsid w:val="0016389A"/>
    <w:rsid w:val="001649E4"/>
    <w:rsid w:val="0017047D"/>
    <w:rsid w:val="00174950"/>
    <w:rsid w:val="00174D19"/>
    <w:rsid w:val="001801E8"/>
    <w:rsid w:val="00180779"/>
    <w:rsid w:val="00182E6F"/>
    <w:rsid w:val="00184348"/>
    <w:rsid w:val="0019144D"/>
    <w:rsid w:val="001928FC"/>
    <w:rsid w:val="001935CC"/>
    <w:rsid w:val="00197489"/>
    <w:rsid w:val="001A2411"/>
    <w:rsid w:val="001B2851"/>
    <w:rsid w:val="001B6290"/>
    <w:rsid w:val="001B740E"/>
    <w:rsid w:val="001C21A0"/>
    <w:rsid w:val="001C3736"/>
    <w:rsid w:val="001C5786"/>
    <w:rsid w:val="001C6ED4"/>
    <w:rsid w:val="001D1707"/>
    <w:rsid w:val="001D262E"/>
    <w:rsid w:val="001D26CA"/>
    <w:rsid w:val="001D4408"/>
    <w:rsid w:val="001D49EE"/>
    <w:rsid w:val="001D5397"/>
    <w:rsid w:val="001D5C04"/>
    <w:rsid w:val="001E113E"/>
    <w:rsid w:val="001E3ECA"/>
    <w:rsid w:val="001F5871"/>
    <w:rsid w:val="00204DBE"/>
    <w:rsid w:val="00205F50"/>
    <w:rsid w:val="00206E1E"/>
    <w:rsid w:val="0021249E"/>
    <w:rsid w:val="00212B21"/>
    <w:rsid w:val="00215594"/>
    <w:rsid w:val="0021565F"/>
    <w:rsid w:val="002203B2"/>
    <w:rsid w:val="002205F9"/>
    <w:rsid w:val="00220867"/>
    <w:rsid w:val="00223560"/>
    <w:rsid w:val="002312D7"/>
    <w:rsid w:val="00231B4E"/>
    <w:rsid w:val="00231BAA"/>
    <w:rsid w:val="00234F11"/>
    <w:rsid w:val="00236DA3"/>
    <w:rsid w:val="002407F4"/>
    <w:rsid w:val="0024482A"/>
    <w:rsid w:val="00252265"/>
    <w:rsid w:val="00256846"/>
    <w:rsid w:val="0026360A"/>
    <w:rsid w:val="00263DD1"/>
    <w:rsid w:val="002652BE"/>
    <w:rsid w:val="0026771F"/>
    <w:rsid w:val="00271279"/>
    <w:rsid w:val="0027433E"/>
    <w:rsid w:val="00274B3C"/>
    <w:rsid w:val="0027501A"/>
    <w:rsid w:val="002753EB"/>
    <w:rsid w:val="00275948"/>
    <w:rsid w:val="002759E5"/>
    <w:rsid w:val="00284E0C"/>
    <w:rsid w:val="00294DCF"/>
    <w:rsid w:val="00295D5A"/>
    <w:rsid w:val="002A07A8"/>
    <w:rsid w:val="002A2898"/>
    <w:rsid w:val="002A6A24"/>
    <w:rsid w:val="002B0E0A"/>
    <w:rsid w:val="002B1303"/>
    <w:rsid w:val="002D0056"/>
    <w:rsid w:val="002D1E77"/>
    <w:rsid w:val="002D2DBB"/>
    <w:rsid w:val="002D3846"/>
    <w:rsid w:val="002D52C3"/>
    <w:rsid w:val="002D6FF5"/>
    <w:rsid w:val="002E099D"/>
    <w:rsid w:val="002E2A03"/>
    <w:rsid w:val="002E4B37"/>
    <w:rsid w:val="002E721B"/>
    <w:rsid w:val="002E78A5"/>
    <w:rsid w:val="002F1B48"/>
    <w:rsid w:val="002F42DD"/>
    <w:rsid w:val="00300A43"/>
    <w:rsid w:val="00310D77"/>
    <w:rsid w:val="0031128B"/>
    <w:rsid w:val="0031495A"/>
    <w:rsid w:val="003174A5"/>
    <w:rsid w:val="003276C9"/>
    <w:rsid w:val="00327A17"/>
    <w:rsid w:val="00327BF3"/>
    <w:rsid w:val="0033090C"/>
    <w:rsid w:val="00332030"/>
    <w:rsid w:val="003360E5"/>
    <w:rsid w:val="00345885"/>
    <w:rsid w:val="003477FF"/>
    <w:rsid w:val="00347D25"/>
    <w:rsid w:val="003551D8"/>
    <w:rsid w:val="003563E2"/>
    <w:rsid w:val="00361DA8"/>
    <w:rsid w:val="00367427"/>
    <w:rsid w:val="00380C7D"/>
    <w:rsid w:val="003842DE"/>
    <w:rsid w:val="003869F6"/>
    <w:rsid w:val="00390935"/>
    <w:rsid w:val="00392C1A"/>
    <w:rsid w:val="003963EC"/>
    <w:rsid w:val="00397509"/>
    <w:rsid w:val="003A0035"/>
    <w:rsid w:val="003A467B"/>
    <w:rsid w:val="003A7182"/>
    <w:rsid w:val="003B2089"/>
    <w:rsid w:val="003B227C"/>
    <w:rsid w:val="003B22CA"/>
    <w:rsid w:val="003B3237"/>
    <w:rsid w:val="003B61C6"/>
    <w:rsid w:val="003B7471"/>
    <w:rsid w:val="003D0232"/>
    <w:rsid w:val="003D07F5"/>
    <w:rsid w:val="003D369E"/>
    <w:rsid w:val="003D3BAD"/>
    <w:rsid w:val="003D4A2A"/>
    <w:rsid w:val="003D59EE"/>
    <w:rsid w:val="003D5AFB"/>
    <w:rsid w:val="003D6DB3"/>
    <w:rsid w:val="003E2C6E"/>
    <w:rsid w:val="003E3F23"/>
    <w:rsid w:val="003E4401"/>
    <w:rsid w:val="003F0DB1"/>
    <w:rsid w:val="003F2A66"/>
    <w:rsid w:val="003F37E9"/>
    <w:rsid w:val="003F7BB1"/>
    <w:rsid w:val="00400147"/>
    <w:rsid w:val="004002F5"/>
    <w:rsid w:val="00411DCA"/>
    <w:rsid w:val="00414733"/>
    <w:rsid w:val="004157A9"/>
    <w:rsid w:val="00424B56"/>
    <w:rsid w:val="00430B8E"/>
    <w:rsid w:val="00431FEB"/>
    <w:rsid w:val="00432248"/>
    <w:rsid w:val="00442F1F"/>
    <w:rsid w:val="0044600A"/>
    <w:rsid w:val="004465AB"/>
    <w:rsid w:val="00447CB8"/>
    <w:rsid w:val="00453767"/>
    <w:rsid w:val="0045581F"/>
    <w:rsid w:val="00455FA5"/>
    <w:rsid w:val="004569DC"/>
    <w:rsid w:val="0046518E"/>
    <w:rsid w:val="00465369"/>
    <w:rsid w:val="00466CEF"/>
    <w:rsid w:val="00475E81"/>
    <w:rsid w:val="004763E2"/>
    <w:rsid w:val="0048124C"/>
    <w:rsid w:val="00483432"/>
    <w:rsid w:val="00492A66"/>
    <w:rsid w:val="00493B56"/>
    <w:rsid w:val="004954FB"/>
    <w:rsid w:val="004A1972"/>
    <w:rsid w:val="004A3370"/>
    <w:rsid w:val="004B4306"/>
    <w:rsid w:val="004B46E7"/>
    <w:rsid w:val="004B4AB9"/>
    <w:rsid w:val="004B562D"/>
    <w:rsid w:val="004B5DF3"/>
    <w:rsid w:val="004B6DEE"/>
    <w:rsid w:val="004C0105"/>
    <w:rsid w:val="004C0805"/>
    <w:rsid w:val="004C18B9"/>
    <w:rsid w:val="004C191F"/>
    <w:rsid w:val="004C2A89"/>
    <w:rsid w:val="004C5891"/>
    <w:rsid w:val="004C61DB"/>
    <w:rsid w:val="004C7D6F"/>
    <w:rsid w:val="004D1273"/>
    <w:rsid w:val="004D3B6D"/>
    <w:rsid w:val="004E1390"/>
    <w:rsid w:val="004E38EC"/>
    <w:rsid w:val="004E4551"/>
    <w:rsid w:val="004E47B3"/>
    <w:rsid w:val="004E4C22"/>
    <w:rsid w:val="004E5345"/>
    <w:rsid w:val="004F24DD"/>
    <w:rsid w:val="004F2D5A"/>
    <w:rsid w:val="004F4A6C"/>
    <w:rsid w:val="00501DC0"/>
    <w:rsid w:val="00511511"/>
    <w:rsid w:val="0051198D"/>
    <w:rsid w:val="00511BBB"/>
    <w:rsid w:val="005145CE"/>
    <w:rsid w:val="00521CC8"/>
    <w:rsid w:val="005249A1"/>
    <w:rsid w:val="005258BE"/>
    <w:rsid w:val="005306B2"/>
    <w:rsid w:val="00531806"/>
    <w:rsid w:val="0053310F"/>
    <w:rsid w:val="00533A5A"/>
    <w:rsid w:val="00533F01"/>
    <w:rsid w:val="00535250"/>
    <w:rsid w:val="005357C5"/>
    <w:rsid w:val="00544A14"/>
    <w:rsid w:val="00550CA9"/>
    <w:rsid w:val="00550E37"/>
    <w:rsid w:val="00552318"/>
    <w:rsid w:val="00574B0F"/>
    <w:rsid w:val="00576253"/>
    <w:rsid w:val="00577E23"/>
    <w:rsid w:val="00580CE4"/>
    <w:rsid w:val="0058139D"/>
    <w:rsid w:val="005836D6"/>
    <w:rsid w:val="00583C57"/>
    <w:rsid w:val="005A05F3"/>
    <w:rsid w:val="005A06EC"/>
    <w:rsid w:val="005A1F72"/>
    <w:rsid w:val="005A7368"/>
    <w:rsid w:val="005A7A55"/>
    <w:rsid w:val="005B5D3F"/>
    <w:rsid w:val="005B6445"/>
    <w:rsid w:val="005C6DEC"/>
    <w:rsid w:val="005D0B88"/>
    <w:rsid w:val="005D121A"/>
    <w:rsid w:val="005D1323"/>
    <w:rsid w:val="005D6687"/>
    <w:rsid w:val="005E25A3"/>
    <w:rsid w:val="005E2778"/>
    <w:rsid w:val="005E5698"/>
    <w:rsid w:val="005E5A82"/>
    <w:rsid w:val="005E7226"/>
    <w:rsid w:val="005F2132"/>
    <w:rsid w:val="005F3FD2"/>
    <w:rsid w:val="005F4016"/>
    <w:rsid w:val="005F506C"/>
    <w:rsid w:val="00607854"/>
    <w:rsid w:val="00607BA5"/>
    <w:rsid w:val="00613E58"/>
    <w:rsid w:val="00616826"/>
    <w:rsid w:val="006252B4"/>
    <w:rsid w:val="00626616"/>
    <w:rsid w:val="006343DB"/>
    <w:rsid w:val="006343E6"/>
    <w:rsid w:val="00647AAE"/>
    <w:rsid w:val="00647B3A"/>
    <w:rsid w:val="00653490"/>
    <w:rsid w:val="006539FB"/>
    <w:rsid w:val="00653D09"/>
    <w:rsid w:val="00654E3F"/>
    <w:rsid w:val="006558B9"/>
    <w:rsid w:val="00657C1A"/>
    <w:rsid w:val="006630DC"/>
    <w:rsid w:val="00663C61"/>
    <w:rsid w:val="00665369"/>
    <w:rsid w:val="00665FA3"/>
    <w:rsid w:val="006718AE"/>
    <w:rsid w:val="006738C8"/>
    <w:rsid w:val="00675E7B"/>
    <w:rsid w:val="00681A15"/>
    <w:rsid w:val="00684023"/>
    <w:rsid w:val="00684142"/>
    <w:rsid w:val="006848FA"/>
    <w:rsid w:val="00687830"/>
    <w:rsid w:val="006902E0"/>
    <w:rsid w:val="00694751"/>
    <w:rsid w:val="00696312"/>
    <w:rsid w:val="00696BB4"/>
    <w:rsid w:val="006A3985"/>
    <w:rsid w:val="006A3E1C"/>
    <w:rsid w:val="006A4838"/>
    <w:rsid w:val="006B212B"/>
    <w:rsid w:val="006B3CA4"/>
    <w:rsid w:val="006C1057"/>
    <w:rsid w:val="006C2FED"/>
    <w:rsid w:val="006C3403"/>
    <w:rsid w:val="006C4E06"/>
    <w:rsid w:val="006C6756"/>
    <w:rsid w:val="006C6FE1"/>
    <w:rsid w:val="006D0D34"/>
    <w:rsid w:val="006D37FB"/>
    <w:rsid w:val="006D646F"/>
    <w:rsid w:val="006D6495"/>
    <w:rsid w:val="006E2FBB"/>
    <w:rsid w:val="006E42C2"/>
    <w:rsid w:val="006E5B55"/>
    <w:rsid w:val="006E6F1D"/>
    <w:rsid w:val="006E70CF"/>
    <w:rsid w:val="006F05FA"/>
    <w:rsid w:val="006F1EE0"/>
    <w:rsid w:val="006F220B"/>
    <w:rsid w:val="006F4598"/>
    <w:rsid w:val="006F5053"/>
    <w:rsid w:val="006F736D"/>
    <w:rsid w:val="007022C4"/>
    <w:rsid w:val="00702EDC"/>
    <w:rsid w:val="00707F29"/>
    <w:rsid w:val="00711701"/>
    <w:rsid w:val="00713F15"/>
    <w:rsid w:val="00715333"/>
    <w:rsid w:val="00717738"/>
    <w:rsid w:val="00717D3C"/>
    <w:rsid w:val="00720F7D"/>
    <w:rsid w:val="00725A5B"/>
    <w:rsid w:val="00730CC0"/>
    <w:rsid w:val="00731B5F"/>
    <w:rsid w:val="007325CE"/>
    <w:rsid w:val="007377D2"/>
    <w:rsid w:val="00741DFC"/>
    <w:rsid w:val="007441AC"/>
    <w:rsid w:val="00753474"/>
    <w:rsid w:val="007535AC"/>
    <w:rsid w:val="0075510A"/>
    <w:rsid w:val="007601A3"/>
    <w:rsid w:val="00762376"/>
    <w:rsid w:val="00762503"/>
    <w:rsid w:val="007637F5"/>
    <w:rsid w:val="00765850"/>
    <w:rsid w:val="00765F01"/>
    <w:rsid w:val="00772586"/>
    <w:rsid w:val="0078005E"/>
    <w:rsid w:val="00781B21"/>
    <w:rsid w:val="00783DA1"/>
    <w:rsid w:val="00785FD0"/>
    <w:rsid w:val="00793AB6"/>
    <w:rsid w:val="007960B8"/>
    <w:rsid w:val="007B1D78"/>
    <w:rsid w:val="007B2931"/>
    <w:rsid w:val="007B3366"/>
    <w:rsid w:val="007B3CA3"/>
    <w:rsid w:val="007B5044"/>
    <w:rsid w:val="007C2C3F"/>
    <w:rsid w:val="007C2C8B"/>
    <w:rsid w:val="007C3ABF"/>
    <w:rsid w:val="007E045F"/>
    <w:rsid w:val="007E0E6B"/>
    <w:rsid w:val="007E15C6"/>
    <w:rsid w:val="007E2D52"/>
    <w:rsid w:val="007E4B47"/>
    <w:rsid w:val="007E4F6A"/>
    <w:rsid w:val="007E66BF"/>
    <w:rsid w:val="007E6D7E"/>
    <w:rsid w:val="007E70E1"/>
    <w:rsid w:val="007F0666"/>
    <w:rsid w:val="007F39FB"/>
    <w:rsid w:val="007F3AC1"/>
    <w:rsid w:val="007F6E9B"/>
    <w:rsid w:val="008009F0"/>
    <w:rsid w:val="008010AF"/>
    <w:rsid w:val="00803B3A"/>
    <w:rsid w:val="0081446C"/>
    <w:rsid w:val="008148DB"/>
    <w:rsid w:val="00815496"/>
    <w:rsid w:val="00824F25"/>
    <w:rsid w:val="0082626D"/>
    <w:rsid w:val="0082728A"/>
    <w:rsid w:val="008302B3"/>
    <w:rsid w:val="00833D09"/>
    <w:rsid w:val="00834667"/>
    <w:rsid w:val="00834C97"/>
    <w:rsid w:val="0083653B"/>
    <w:rsid w:val="00837D28"/>
    <w:rsid w:val="0084200B"/>
    <w:rsid w:val="00842D2E"/>
    <w:rsid w:val="0084519D"/>
    <w:rsid w:val="008472A1"/>
    <w:rsid w:val="008506FB"/>
    <w:rsid w:val="00850B32"/>
    <w:rsid w:val="00852CFD"/>
    <w:rsid w:val="008530E4"/>
    <w:rsid w:val="0085571F"/>
    <w:rsid w:val="00855D43"/>
    <w:rsid w:val="008569B0"/>
    <w:rsid w:val="00863161"/>
    <w:rsid w:val="00867830"/>
    <w:rsid w:val="00867ECD"/>
    <w:rsid w:val="00880EA2"/>
    <w:rsid w:val="008824D0"/>
    <w:rsid w:val="00895B2E"/>
    <w:rsid w:val="008A5060"/>
    <w:rsid w:val="008B1BC9"/>
    <w:rsid w:val="008B28C7"/>
    <w:rsid w:val="008B38AE"/>
    <w:rsid w:val="008B490E"/>
    <w:rsid w:val="008B627F"/>
    <w:rsid w:val="008B6AFB"/>
    <w:rsid w:val="008C555E"/>
    <w:rsid w:val="008C57D2"/>
    <w:rsid w:val="008D1165"/>
    <w:rsid w:val="008D1DFF"/>
    <w:rsid w:val="008D63A9"/>
    <w:rsid w:val="008E291E"/>
    <w:rsid w:val="008E3932"/>
    <w:rsid w:val="008F1D46"/>
    <w:rsid w:val="008F73AD"/>
    <w:rsid w:val="00900E19"/>
    <w:rsid w:val="00902CF0"/>
    <w:rsid w:val="009050F6"/>
    <w:rsid w:val="009072FD"/>
    <w:rsid w:val="00910963"/>
    <w:rsid w:val="0092160F"/>
    <w:rsid w:val="00922720"/>
    <w:rsid w:val="0092519F"/>
    <w:rsid w:val="009278DD"/>
    <w:rsid w:val="0093156B"/>
    <w:rsid w:val="00934E80"/>
    <w:rsid w:val="0093503A"/>
    <w:rsid w:val="00937DD9"/>
    <w:rsid w:val="0094195F"/>
    <w:rsid w:val="0095175C"/>
    <w:rsid w:val="00951AD5"/>
    <w:rsid w:val="00952227"/>
    <w:rsid w:val="0095592E"/>
    <w:rsid w:val="00956DF3"/>
    <w:rsid w:val="009608E0"/>
    <w:rsid w:val="00960BEF"/>
    <w:rsid w:val="0096328A"/>
    <w:rsid w:val="00963E3F"/>
    <w:rsid w:val="009647EC"/>
    <w:rsid w:val="00964B0C"/>
    <w:rsid w:val="00966CA3"/>
    <w:rsid w:val="0096767F"/>
    <w:rsid w:val="00967B1D"/>
    <w:rsid w:val="00973191"/>
    <w:rsid w:val="00973AA5"/>
    <w:rsid w:val="00977C49"/>
    <w:rsid w:val="009819BB"/>
    <w:rsid w:val="00982380"/>
    <w:rsid w:val="0098323E"/>
    <w:rsid w:val="00983269"/>
    <w:rsid w:val="00984C35"/>
    <w:rsid w:val="009861FA"/>
    <w:rsid w:val="009A515E"/>
    <w:rsid w:val="009B50BF"/>
    <w:rsid w:val="009B58BF"/>
    <w:rsid w:val="009C3D79"/>
    <w:rsid w:val="009C40C2"/>
    <w:rsid w:val="009C4A4C"/>
    <w:rsid w:val="009C5F43"/>
    <w:rsid w:val="009C74C6"/>
    <w:rsid w:val="009D1E6A"/>
    <w:rsid w:val="009D4305"/>
    <w:rsid w:val="009E1003"/>
    <w:rsid w:val="009E7E91"/>
    <w:rsid w:val="009F03B9"/>
    <w:rsid w:val="009F7DB7"/>
    <w:rsid w:val="00A01F2F"/>
    <w:rsid w:val="00A05B09"/>
    <w:rsid w:val="00A17CC3"/>
    <w:rsid w:val="00A20BB5"/>
    <w:rsid w:val="00A26607"/>
    <w:rsid w:val="00A31509"/>
    <w:rsid w:val="00A31E7C"/>
    <w:rsid w:val="00A3568E"/>
    <w:rsid w:val="00A3649F"/>
    <w:rsid w:val="00A369F9"/>
    <w:rsid w:val="00A420EA"/>
    <w:rsid w:val="00A42715"/>
    <w:rsid w:val="00A4505E"/>
    <w:rsid w:val="00A50C90"/>
    <w:rsid w:val="00A51AC1"/>
    <w:rsid w:val="00A54213"/>
    <w:rsid w:val="00A54A13"/>
    <w:rsid w:val="00A55B31"/>
    <w:rsid w:val="00A56D99"/>
    <w:rsid w:val="00A621A8"/>
    <w:rsid w:val="00A636E3"/>
    <w:rsid w:val="00A65FAC"/>
    <w:rsid w:val="00A665BB"/>
    <w:rsid w:val="00A72349"/>
    <w:rsid w:val="00A732ED"/>
    <w:rsid w:val="00A75224"/>
    <w:rsid w:val="00A7692C"/>
    <w:rsid w:val="00A76D0A"/>
    <w:rsid w:val="00A81EA5"/>
    <w:rsid w:val="00A829D9"/>
    <w:rsid w:val="00A86138"/>
    <w:rsid w:val="00A870F9"/>
    <w:rsid w:val="00A91004"/>
    <w:rsid w:val="00A9328B"/>
    <w:rsid w:val="00A935C0"/>
    <w:rsid w:val="00A9706A"/>
    <w:rsid w:val="00AA7222"/>
    <w:rsid w:val="00AB7C71"/>
    <w:rsid w:val="00AC069F"/>
    <w:rsid w:val="00AC252C"/>
    <w:rsid w:val="00AC28D2"/>
    <w:rsid w:val="00AD29F8"/>
    <w:rsid w:val="00AD3A9B"/>
    <w:rsid w:val="00AE1781"/>
    <w:rsid w:val="00AE2DF4"/>
    <w:rsid w:val="00AE3DE5"/>
    <w:rsid w:val="00AE40CA"/>
    <w:rsid w:val="00AF1C7D"/>
    <w:rsid w:val="00AF470B"/>
    <w:rsid w:val="00AF56C2"/>
    <w:rsid w:val="00AF5CB0"/>
    <w:rsid w:val="00AF6E88"/>
    <w:rsid w:val="00AF7F81"/>
    <w:rsid w:val="00B00D3D"/>
    <w:rsid w:val="00B01480"/>
    <w:rsid w:val="00B15AA1"/>
    <w:rsid w:val="00B16C8B"/>
    <w:rsid w:val="00B204F5"/>
    <w:rsid w:val="00B20BB0"/>
    <w:rsid w:val="00B20E5D"/>
    <w:rsid w:val="00B223D2"/>
    <w:rsid w:val="00B3187E"/>
    <w:rsid w:val="00B327EC"/>
    <w:rsid w:val="00B33C03"/>
    <w:rsid w:val="00B34CEC"/>
    <w:rsid w:val="00B34D29"/>
    <w:rsid w:val="00B35E73"/>
    <w:rsid w:val="00B36FA0"/>
    <w:rsid w:val="00B40542"/>
    <w:rsid w:val="00B41687"/>
    <w:rsid w:val="00B41E2C"/>
    <w:rsid w:val="00B442C3"/>
    <w:rsid w:val="00B4591F"/>
    <w:rsid w:val="00B547CC"/>
    <w:rsid w:val="00B547D8"/>
    <w:rsid w:val="00B6269B"/>
    <w:rsid w:val="00B62BA2"/>
    <w:rsid w:val="00B62F7F"/>
    <w:rsid w:val="00B676B2"/>
    <w:rsid w:val="00B679B8"/>
    <w:rsid w:val="00B705CE"/>
    <w:rsid w:val="00B72500"/>
    <w:rsid w:val="00B730E1"/>
    <w:rsid w:val="00B811C5"/>
    <w:rsid w:val="00B81408"/>
    <w:rsid w:val="00B82CFB"/>
    <w:rsid w:val="00B838D1"/>
    <w:rsid w:val="00B85F7C"/>
    <w:rsid w:val="00B86519"/>
    <w:rsid w:val="00B866BF"/>
    <w:rsid w:val="00B87DA2"/>
    <w:rsid w:val="00B9042B"/>
    <w:rsid w:val="00B9141A"/>
    <w:rsid w:val="00B93027"/>
    <w:rsid w:val="00B9450F"/>
    <w:rsid w:val="00B962A8"/>
    <w:rsid w:val="00BA224D"/>
    <w:rsid w:val="00BA390E"/>
    <w:rsid w:val="00BA6A74"/>
    <w:rsid w:val="00BB167B"/>
    <w:rsid w:val="00BB5694"/>
    <w:rsid w:val="00BB578F"/>
    <w:rsid w:val="00BB5F98"/>
    <w:rsid w:val="00BB7706"/>
    <w:rsid w:val="00BC5080"/>
    <w:rsid w:val="00BC5086"/>
    <w:rsid w:val="00BD03BC"/>
    <w:rsid w:val="00BD131E"/>
    <w:rsid w:val="00BD2BF8"/>
    <w:rsid w:val="00BD355E"/>
    <w:rsid w:val="00BD51A1"/>
    <w:rsid w:val="00BD5287"/>
    <w:rsid w:val="00BD5CE1"/>
    <w:rsid w:val="00BE21DA"/>
    <w:rsid w:val="00BE5B2F"/>
    <w:rsid w:val="00BE651A"/>
    <w:rsid w:val="00BE74E1"/>
    <w:rsid w:val="00BF0298"/>
    <w:rsid w:val="00BF37E8"/>
    <w:rsid w:val="00BF50A4"/>
    <w:rsid w:val="00C016FA"/>
    <w:rsid w:val="00C06927"/>
    <w:rsid w:val="00C10499"/>
    <w:rsid w:val="00C1519F"/>
    <w:rsid w:val="00C1656E"/>
    <w:rsid w:val="00C17CD3"/>
    <w:rsid w:val="00C24FCD"/>
    <w:rsid w:val="00C33CC6"/>
    <w:rsid w:val="00C3457E"/>
    <w:rsid w:val="00C3629D"/>
    <w:rsid w:val="00C4115D"/>
    <w:rsid w:val="00C459BD"/>
    <w:rsid w:val="00C463AC"/>
    <w:rsid w:val="00C46760"/>
    <w:rsid w:val="00C5156D"/>
    <w:rsid w:val="00C516B7"/>
    <w:rsid w:val="00C55670"/>
    <w:rsid w:val="00C5600C"/>
    <w:rsid w:val="00C626FE"/>
    <w:rsid w:val="00C62A1A"/>
    <w:rsid w:val="00C65D4A"/>
    <w:rsid w:val="00C757D0"/>
    <w:rsid w:val="00C769FD"/>
    <w:rsid w:val="00C817D0"/>
    <w:rsid w:val="00C83F46"/>
    <w:rsid w:val="00C84DF2"/>
    <w:rsid w:val="00C95470"/>
    <w:rsid w:val="00CA0FA0"/>
    <w:rsid w:val="00CA1139"/>
    <w:rsid w:val="00CA50B3"/>
    <w:rsid w:val="00CB6332"/>
    <w:rsid w:val="00CB65EB"/>
    <w:rsid w:val="00CB7A42"/>
    <w:rsid w:val="00CD050E"/>
    <w:rsid w:val="00CD05A8"/>
    <w:rsid w:val="00CD5519"/>
    <w:rsid w:val="00CD747D"/>
    <w:rsid w:val="00CE0544"/>
    <w:rsid w:val="00CE1BA5"/>
    <w:rsid w:val="00CE400B"/>
    <w:rsid w:val="00CE6F93"/>
    <w:rsid w:val="00CE75A3"/>
    <w:rsid w:val="00CF13E5"/>
    <w:rsid w:val="00CF2851"/>
    <w:rsid w:val="00CF2E1F"/>
    <w:rsid w:val="00CF3605"/>
    <w:rsid w:val="00CF7A99"/>
    <w:rsid w:val="00D00504"/>
    <w:rsid w:val="00D00713"/>
    <w:rsid w:val="00D02CE4"/>
    <w:rsid w:val="00D02F6D"/>
    <w:rsid w:val="00D053FC"/>
    <w:rsid w:val="00D06583"/>
    <w:rsid w:val="00D13060"/>
    <w:rsid w:val="00D17829"/>
    <w:rsid w:val="00D225CD"/>
    <w:rsid w:val="00D258DC"/>
    <w:rsid w:val="00D25AF2"/>
    <w:rsid w:val="00D32573"/>
    <w:rsid w:val="00D35567"/>
    <w:rsid w:val="00D41F53"/>
    <w:rsid w:val="00D44BCF"/>
    <w:rsid w:val="00D44D88"/>
    <w:rsid w:val="00D44DDA"/>
    <w:rsid w:val="00D52891"/>
    <w:rsid w:val="00D52BC2"/>
    <w:rsid w:val="00D60837"/>
    <w:rsid w:val="00D6139F"/>
    <w:rsid w:val="00D63CD1"/>
    <w:rsid w:val="00D65F13"/>
    <w:rsid w:val="00D726F4"/>
    <w:rsid w:val="00D83541"/>
    <w:rsid w:val="00D85D39"/>
    <w:rsid w:val="00D86A54"/>
    <w:rsid w:val="00D86C30"/>
    <w:rsid w:val="00D87407"/>
    <w:rsid w:val="00D913B1"/>
    <w:rsid w:val="00D92AAB"/>
    <w:rsid w:val="00DA0212"/>
    <w:rsid w:val="00DA29FA"/>
    <w:rsid w:val="00DA659C"/>
    <w:rsid w:val="00DA7225"/>
    <w:rsid w:val="00DA7F55"/>
    <w:rsid w:val="00DB084B"/>
    <w:rsid w:val="00DB148C"/>
    <w:rsid w:val="00DB6D0B"/>
    <w:rsid w:val="00DC2B1C"/>
    <w:rsid w:val="00DC37DC"/>
    <w:rsid w:val="00DC4DB5"/>
    <w:rsid w:val="00DC52D0"/>
    <w:rsid w:val="00DC7E9D"/>
    <w:rsid w:val="00DD49E3"/>
    <w:rsid w:val="00DD5BE7"/>
    <w:rsid w:val="00DF0EBE"/>
    <w:rsid w:val="00E00C44"/>
    <w:rsid w:val="00E01234"/>
    <w:rsid w:val="00E028B3"/>
    <w:rsid w:val="00E04405"/>
    <w:rsid w:val="00E04FD2"/>
    <w:rsid w:val="00E1103B"/>
    <w:rsid w:val="00E155F8"/>
    <w:rsid w:val="00E17786"/>
    <w:rsid w:val="00E21659"/>
    <w:rsid w:val="00E23CB8"/>
    <w:rsid w:val="00E247ED"/>
    <w:rsid w:val="00E251F2"/>
    <w:rsid w:val="00E25942"/>
    <w:rsid w:val="00E25D3F"/>
    <w:rsid w:val="00E27625"/>
    <w:rsid w:val="00E4092C"/>
    <w:rsid w:val="00E43F78"/>
    <w:rsid w:val="00E5164D"/>
    <w:rsid w:val="00E53CEE"/>
    <w:rsid w:val="00E56F47"/>
    <w:rsid w:val="00E57A36"/>
    <w:rsid w:val="00E61154"/>
    <w:rsid w:val="00E62D52"/>
    <w:rsid w:val="00E66148"/>
    <w:rsid w:val="00E668C7"/>
    <w:rsid w:val="00E66906"/>
    <w:rsid w:val="00E70B6C"/>
    <w:rsid w:val="00E723AB"/>
    <w:rsid w:val="00E749EA"/>
    <w:rsid w:val="00E775A6"/>
    <w:rsid w:val="00E81D6B"/>
    <w:rsid w:val="00E842CD"/>
    <w:rsid w:val="00E85AC2"/>
    <w:rsid w:val="00E86C6A"/>
    <w:rsid w:val="00EA1965"/>
    <w:rsid w:val="00EA521E"/>
    <w:rsid w:val="00EA7D5E"/>
    <w:rsid w:val="00EB0EDA"/>
    <w:rsid w:val="00EB6AF4"/>
    <w:rsid w:val="00EC4484"/>
    <w:rsid w:val="00EC7494"/>
    <w:rsid w:val="00ED2F68"/>
    <w:rsid w:val="00ED6197"/>
    <w:rsid w:val="00ED7008"/>
    <w:rsid w:val="00ED71E6"/>
    <w:rsid w:val="00EE4FD8"/>
    <w:rsid w:val="00EE5F8A"/>
    <w:rsid w:val="00EE6B9B"/>
    <w:rsid w:val="00EF081C"/>
    <w:rsid w:val="00EF0D35"/>
    <w:rsid w:val="00F00CAD"/>
    <w:rsid w:val="00F0100F"/>
    <w:rsid w:val="00F02E79"/>
    <w:rsid w:val="00F03624"/>
    <w:rsid w:val="00F03939"/>
    <w:rsid w:val="00F03DB6"/>
    <w:rsid w:val="00F05779"/>
    <w:rsid w:val="00F0691C"/>
    <w:rsid w:val="00F11ADA"/>
    <w:rsid w:val="00F15409"/>
    <w:rsid w:val="00F15743"/>
    <w:rsid w:val="00F164C2"/>
    <w:rsid w:val="00F203A6"/>
    <w:rsid w:val="00F20EDC"/>
    <w:rsid w:val="00F24058"/>
    <w:rsid w:val="00F267B3"/>
    <w:rsid w:val="00F272DC"/>
    <w:rsid w:val="00F316C9"/>
    <w:rsid w:val="00F32D78"/>
    <w:rsid w:val="00F339E9"/>
    <w:rsid w:val="00F356F4"/>
    <w:rsid w:val="00F40AF0"/>
    <w:rsid w:val="00F42D8D"/>
    <w:rsid w:val="00F42F9F"/>
    <w:rsid w:val="00F47E8A"/>
    <w:rsid w:val="00F56919"/>
    <w:rsid w:val="00F63D1A"/>
    <w:rsid w:val="00F65502"/>
    <w:rsid w:val="00F727D5"/>
    <w:rsid w:val="00F73087"/>
    <w:rsid w:val="00F75983"/>
    <w:rsid w:val="00F82259"/>
    <w:rsid w:val="00F828E2"/>
    <w:rsid w:val="00F82D70"/>
    <w:rsid w:val="00F902B2"/>
    <w:rsid w:val="00F978A1"/>
    <w:rsid w:val="00FA4FDD"/>
    <w:rsid w:val="00FC2E62"/>
    <w:rsid w:val="00FC3D02"/>
    <w:rsid w:val="00FC6D70"/>
    <w:rsid w:val="00FD12F1"/>
    <w:rsid w:val="00FD2900"/>
    <w:rsid w:val="00FD4E46"/>
    <w:rsid w:val="00FD5AE6"/>
    <w:rsid w:val="00FE082F"/>
    <w:rsid w:val="00FE2629"/>
    <w:rsid w:val="00FE4166"/>
    <w:rsid w:val="00FE50F0"/>
    <w:rsid w:val="00FE5E19"/>
    <w:rsid w:val="00FF1AD8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F974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433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7433E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E74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433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7433E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E7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\Application%20Data\Microsoft\Templates\Tarybos%20protokol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7AD05-C57E-4B2A-B788-4F12BF70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protokolas</Template>
  <TotalTime>0</TotalTime>
  <Pages>5</Pages>
  <Words>8652</Words>
  <Characters>4933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Joniskio r. savivaldybe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Admin</cp:lastModifiedBy>
  <cp:revision>2</cp:revision>
  <cp:lastPrinted>2020-03-02T08:30:00Z</cp:lastPrinted>
  <dcterms:created xsi:type="dcterms:W3CDTF">2020-06-04T13:31:00Z</dcterms:created>
  <dcterms:modified xsi:type="dcterms:W3CDTF">2020-06-04T13:31:00Z</dcterms:modified>
</cp:coreProperties>
</file>