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F4" w:rsidRPr="0027433E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</w:p>
    <w:p w:rsidR="00D726F4" w:rsidRPr="0027433E" w:rsidRDefault="00BB5F98">
      <w:pPr>
        <w:jc w:val="center"/>
        <w:rPr>
          <w:b/>
          <w:sz w:val="24"/>
          <w:szCs w:val="24"/>
          <w:lang w:val="lt-LT"/>
        </w:rPr>
      </w:pPr>
      <w:r w:rsidRPr="0027433E">
        <w:rPr>
          <w:b/>
          <w:caps/>
          <w:sz w:val="24"/>
          <w:szCs w:val="24"/>
          <w:lang w:val="lt-LT"/>
        </w:rPr>
        <w:t>v</w:t>
      </w:r>
      <w:r w:rsidR="003B2089" w:rsidRPr="0027433E">
        <w:rPr>
          <w:b/>
          <w:caps/>
          <w:sz w:val="24"/>
          <w:szCs w:val="24"/>
          <w:lang w:val="lt-LT"/>
        </w:rPr>
        <w:t>I</w:t>
      </w:r>
      <w:r w:rsidR="00E5164D" w:rsidRPr="0027433E">
        <w:rPr>
          <w:b/>
          <w:caps/>
          <w:sz w:val="24"/>
          <w:szCs w:val="24"/>
          <w:lang w:val="lt-LT"/>
        </w:rPr>
        <w:t>I</w:t>
      </w:r>
      <w:r w:rsidR="008D63A9" w:rsidRPr="0027433E">
        <w:rPr>
          <w:b/>
          <w:caps/>
          <w:sz w:val="24"/>
          <w:szCs w:val="24"/>
          <w:lang w:val="lt-LT"/>
        </w:rPr>
        <w:t>I</w:t>
      </w:r>
      <w:r w:rsidRPr="0027433E">
        <w:rPr>
          <w:b/>
          <w:caps/>
          <w:sz w:val="24"/>
          <w:szCs w:val="24"/>
          <w:lang w:val="lt-LT"/>
        </w:rPr>
        <w:t xml:space="preserve"> šaukimo tarybos </w:t>
      </w:r>
      <w:r w:rsidR="00665FA3" w:rsidRPr="0027433E">
        <w:rPr>
          <w:b/>
          <w:caps/>
          <w:sz w:val="24"/>
          <w:szCs w:val="24"/>
          <w:lang w:val="lt-LT"/>
        </w:rPr>
        <w:t>4</w:t>
      </w:r>
      <w:r w:rsidR="002B0F3F">
        <w:rPr>
          <w:b/>
          <w:caps/>
          <w:sz w:val="24"/>
          <w:szCs w:val="24"/>
          <w:lang w:val="lt-LT"/>
        </w:rPr>
        <w:t>9</w:t>
      </w:r>
      <w:r w:rsidRPr="0027433E">
        <w:rPr>
          <w:b/>
          <w:caps/>
          <w:sz w:val="24"/>
          <w:szCs w:val="24"/>
          <w:lang w:val="lt-LT"/>
        </w:rPr>
        <w:t xml:space="preserve"> posėdžio</w:t>
      </w:r>
    </w:p>
    <w:p w:rsidR="00D726F4" w:rsidRPr="0027433E" w:rsidRDefault="00D726F4">
      <w:pPr>
        <w:pStyle w:val="Antrat2"/>
        <w:rPr>
          <w:b w:val="0"/>
          <w:sz w:val="24"/>
          <w:szCs w:val="24"/>
        </w:rPr>
      </w:pPr>
      <w:r w:rsidRPr="0027433E">
        <w:rPr>
          <w:sz w:val="24"/>
          <w:szCs w:val="24"/>
        </w:rPr>
        <w:t>Protokolas</w:t>
      </w:r>
    </w:p>
    <w:p w:rsidR="00D726F4" w:rsidRPr="0027433E" w:rsidRDefault="00D726F4">
      <w:pPr>
        <w:jc w:val="center"/>
        <w:rPr>
          <w:sz w:val="24"/>
          <w:szCs w:val="24"/>
          <w:lang w:val="lt-LT"/>
        </w:rPr>
      </w:pPr>
    </w:p>
    <w:p w:rsidR="00D726F4" w:rsidRPr="0027433E" w:rsidRDefault="00D726F4">
      <w:pPr>
        <w:jc w:val="center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20</w:t>
      </w:r>
      <w:r w:rsidR="00E5164D" w:rsidRPr="0027433E">
        <w:rPr>
          <w:sz w:val="24"/>
          <w:szCs w:val="24"/>
          <w:lang w:val="lt-LT"/>
        </w:rPr>
        <w:t>1</w:t>
      </w:r>
      <w:r w:rsidR="0027433E" w:rsidRPr="0027433E">
        <w:rPr>
          <w:sz w:val="24"/>
          <w:szCs w:val="24"/>
          <w:lang w:val="lt-LT"/>
        </w:rPr>
        <w:t>9</w:t>
      </w:r>
      <w:r w:rsidR="00BB5F98" w:rsidRPr="0027433E">
        <w:rPr>
          <w:sz w:val="24"/>
          <w:szCs w:val="24"/>
          <w:lang w:val="lt-LT"/>
        </w:rPr>
        <w:t>-</w:t>
      </w:r>
      <w:r w:rsidR="00424B56" w:rsidRPr="0027433E">
        <w:rPr>
          <w:sz w:val="24"/>
          <w:szCs w:val="24"/>
          <w:lang w:val="lt-LT"/>
        </w:rPr>
        <w:t>0</w:t>
      </w:r>
      <w:r w:rsidR="002B0F3F">
        <w:rPr>
          <w:sz w:val="24"/>
          <w:szCs w:val="24"/>
          <w:lang w:val="lt-LT"/>
        </w:rPr>
        <w:t>4</w:t>
      </w:r>
      <w:r w:rsidR="003B2089" w:rsidRPr="0027433E">
        <w:rPr>
          <w:sz w:val="24"/>
          <w:szCs w:val="24"/>
          <w:lang w:val="lt-LT"/>
        </w:rPr>
        <w:t>-</w:t>
      </w:r>
      <w:r w:rsidR="00711701">
        <w:rPr>
          <w:sz w:val="24"/>
          <w:szCs w:val="24"/>
          <w:lang w:val="lt-LT"/>
        </w:rPr>
        <w:t>0</w:t>
      </w:r>
      <w:r w:rsidR="002B0F3F">
        <w:rPr>
          <w:sz w:val="24"/>
          <w:szCs w:val="24"/>
          <w:lang w:val="lt-LT"/>
        </w:rPr>
        <w:t>2</w:t>
      </w:r>
      <w:r w:rsidR="003B2089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 xml:space="preserve"> Nr. </w:t>
      </w:r>
      <w:r w:rsidR="003B2089" w:rsidRPr="0027433E">
        <w:rPr>
          <w:sz w:val="24"/>
          <w:szCs w:val="24"/>
          <w:lang w:val="lt-LT"/>
        </w:rPr>
        <w:t>TP-</w:t>
      </w:r>
      <w:r w:rsidR="00974B8C">
        <w:rPr>
          <w:sz w:val="24"/>
          <w:szCs w:val="24"/>
          <w:lang w:val="lt-LT"/>
        </w:rPr>
        <w:t>3</w:t>
      </w:r>
    </w:p>
    <w:p w:rsidR="00D726F4" w:rsidRPr="0027433E" w:rsidRDefault="00D726F4">
      <w:pPr>
        <w:jc w:val="center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Joniškis</w:t>
      </w:r>
    </w:p>
    <w:p w:rsidR="00D726F4" w:rsidRPr="0027433E" w:rsidRDefault="00D726F4">
      <w:pPr>
        <w:rPr>
          <w:sz w:val="24"/>
          <w:szCs w:val="24"/>
          <w:lang w:val="lt-LT"/>
        </w:rPr>
      </w:pPr>
    </w:p>
    <w:p w:rsidR="00D726F4" w:rsidRPr="0027433E" w:rsidRDefault="00D726F4">
      <w:pPr>
        <w:rPr>
          <w:sz w:val="24"/>
          <w:szCs w:val="24"/>
          <w:lang w:val="lt-LT"/>
        </w:rPr>
      </w:pPr>
    </w:p>
    <w:p w:rsidR="00E5164D" w:rsidRPr="0027433E" w:rsidRDefault="00E5164D" w:rsidP="00E5164D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Posėdis įvyko 201</w:t>
      </w:r>
      <w:r w:rsidR="0027433E" w:rsidRPr="0027433E">
        <w:rPr>
          <w:sz w:val="24"/>
          <w:szCs w:val="24"/>
          <w:lang w:val="lt-LT"/>
        </w:rPr>
        <w:t>9</w:t>
      </w:r>
      <w:r w:rsidRPr="0027433E">
        <w:rPr>
          <w:sz w:val="24"/>
          <w:szCs w:val="24"/>
          <w:lang w:val="lt-LT"/>
        </w:rPr>
        <w:t>-</w:t>
      </w:r>
      <w:r w:rsidR="00424B56" w:rsidRPr="0027433E">
        <w:rPr>
          <w:sz w:val="24"/>
          <w:szCs w:val="24"/>
          <w:lang w:val="lt-LT"/>
        </w:rPr>
        <w:t>0</w:t>
      </w:r>
      <w:r w:rsidR="00974B8C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>-</w:t>
      </w:r>
      <w:r w:rsidR="00974B8C">
        <w:rPr>
          <w:sz w:val="24"/>
          <w:szCs w:val="24"/>
          <w:lang w:val="lt-LT"/>
        </w:rPr>
        <w:t>28</w:t>
      </w:r>
      <w:r w:rsidRPr="0027433E">
        <w:rPr>
          <w:sz w:val="24"/>
          <w:szCs w:val="24"/>
          <w:lang w:val="lt-LT"/>
        </w:rPr>
        <w:t>, 1</w:t>
      </w:r>
      <w:r w:rsidR="00E25942" w:rsidRPr="0027433E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>.00–</w:t>
      </w:r>
      <w:r w:rsidR="002B0F3F">
        <w:rPr>
          <w:sz w:val="24"/>
          <w:szCs w:val="24"/>
          <w:lang w:val="lt-LT"/>
        </w:rPr>
        <w:t>15.10</w:t>
      </w:r>
      <w:r w:rsidRPr="0027433E">
        <w:rPr>
          <w:sz w:val="24"/>
          <w:szCs w:val="24"/>
          <w:lang w:val="lt-LT"/>
        </w:rPr>
        <w:t xml:space="preserve"> val.</w:t>
      </w:r>
    </w:p>
    <w:p w:rsidR="00E25942" w:rsidRPr="0027433E" w:rsidRDefault="00E25942" w:rsidP="00E25942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</w:t>
      </w:r>
      <w:r w:rsidR="004C191F" w:rsidRPr="0027433E">
        <w:rPr>
          <w:sz w:val="24"/>
          <w:szCs w:val="24"/>
          <w:lang w:val="lt-LT"/>
        </w:rPr>
        <w:t>s –</w:t>
      </w:r>
      <w:r w:rsidRPr="0027433E">
        <w:rPr>
          <w:sz w:val="24"/>
          <w:szCs w:val="24"/>
          <w:lang w:val="lt-LT"/>
        </w:rPr>
        <w:t xml:space="preserve"> Gediminas Čepulis, Jon</w:t>
      </w:r>
      <w:r w:rsidR="00BE5B2F" w:rsidRPr="0027433E">
        <w:rPr>
          <w:sz w:val="24"/>
          <w:szCs w:val="24"/>
          <w:lang w:val="lt-LT"/>
        </w:rPr>
        <w:t xml:space="preserve">iškio </w:t>
      </w:r>
      <w:r w:rsidR="004C191F" w:rsidRPr="0027433E">
        <w:rPr>
          <w:sz w:val="24"/>
          <w:szCs w:val="24"/>
          <w:lang w:val="lt-LT"/>
        </w:rPr>
        <w:t>rajono savivaldybės meras</w:t>
      </w:r>
      <w:r w:rsidR="00BE5B2F" w:rsidRPr="0027433E">
        <w:rPr>
          <w:sz w:val="24"/>
          <w:szCs w:val="24"/>
          <w:lang w:val="lt-LT"/>
        </w:rPr>
        <w:t>.</w:t>
      </w:r>
    </w:p>
    <w:p w:rsidR="00E25942" w:rsidRPr="0027433E" w:rsidRDefault="00E25942" w:rsidP="00E25942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  <w:t>Posėdžio sekretorė – Dalia Nechajuvienė, Kanceliarijos skyriaus sekretorė.</w:t>
      </w:r>
    </w:p>
    <w:p w:rsidR="00DB084B" w:rsidRPr="0027433E" w:rsidRDefault="00E25942" w:rsidP="00C516B7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  <w:t>Posėdžio pirmininkas Gediminas Čepulis paskelbė posėdžio pradžią.</w:t>
      </w:r>
      <w:r w:rsidR="004954FB" w:rsidRPr="0027433E">
        <w:rPr>
          <w:sz w:val="24"/>
          <w:szCs w:val="24"/>
          <w:lang w:val="lt-LT"/>
        </w:rPr>
        <w:t xml:space="preserve"> </w:t>
      </w:r>
    </w:p>
    <w:p w:rsidR="00C516B7" w:rsidRPr="0027433E" w:rsidRDefault="00C516B7" w:rsidP="00C516B7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Taryboje yra 25 nariai.</w:t>
      </w:r>
    </w:p>
    <w:p w:rsidR="00C516B7" w:rsidRPr="0027433E" w:rsidRDefault="00C516B7" w:rsidP="00C516B7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Dalyvavo </w:t>
      </w:r>
      <w:r w:rsidR="002B0F3F">
        <w:rPr>
          <w:sz w:val="24"/>
          <w:szCs w:val="24"/>
          <w:lang w:val="lt-LT"/>
        </w:rPr>
        <w:t>24</w:t>
      </w:r>
      <w:r w:rsidRPr="0027433E">
        <w:rPr>
          <w:sz w:val="24"/>
          <w:szCs w:val="24"/>
          <w:lang w:val="lt-LT"/>
        </w:rPr>
        <w:t xml:space="preserve"> tarybos nariai (sąrašas pridedamas). Kvorumas buvo.</w:t>
      </w:r>
    </w:p>
    <w:p w:rsidR="00C516B7" w:rsidRDefault="00C516B7" w:rsidP="00C516B7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Nedalyvavo</w:t>
      </w:r>
      <w:r w:rsidR="002B0F3F">
        <w:rPr>
          <w:sz w:val="24"/>
          <w:szCs w:val="24"/>
          <w:lang w:val="lt-LT"/>
        </w:rPr>
        <w:t xml:space="preserve"> Edmundas Bernotas</w:t>
      </w:r>
      <w:r w:rsidRPr="0027433E">
        <w:rPr>
          <w:sz w:val="24"/>
          <w:szCs w:val="24"/>
          <w:lang w:val="lt-LT"/>
        </w:rPr>
        <w:t xml:space="preserve"> (</w:t>
      </w:r>
      <w:r w:rsidR="002B0F3F">
        <w:rPr>
          <w:sz w:val="24"/>
          <w:szCs w:val="24"/>
          <w:lang w:val="lt-LT"/>
        </w:rPr>
        <w:t>išvykęs darbo reikalais</w:t>
      </w:r>
      <w:r w:rsidRPr="0027433E">
        <w:rPr>
          <w:sz w:val="24"/>
          <w:szCs w:val="24"/>
          <w:lang w:val="lt-LT"/>
        </w:rPr>
        <w:t>)</w:t>
      </w:r>
      <w:r w:rsidR="00687830">
        <w:rPr>
          <w:sz w:val="24"/>
          <w:szCs w:val="24"/>
          <w:lang w:val="lt-LT"/>
        </w:rPr>
        <w:t>.</w:t>
      </w:r>
    </w:p>
    <w:p w:rsidR="002B0F3F" w:rsidRDefault="002B0F3F" w:rsidP="00C516B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Posėdžiui prasidėjus salėje buvo 23 tarybos nariai.</w:t>
      </w:r>
    </w:p>
    <w:p w:rsidR="00684142" w:rsidRDefault="00DB084B" w:rsidP="004B562D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</w:t>
      </w:r>
      <w:r w:rsidR="00F75983" w:rsidRPr="0027433E">
        <w:rPr>
          <w:sz w:val="24"/>
          <w:szCs w:val="24"/>
          <w:lang w:val="lt-LT"/>
        </w:rPr>
        <w:t xml:space="preserve"> </w:t>
      </w:r>
      <w:r w:rsidR="004C191F" w:rsidRPr="0027433E">
        <w:rPr>
          <w:sz w:val="24"/>
          <w:szCs w:val="24"/>
          <w:lang w:val="lt-LT"/>
        </w:rPr>
        <w:t>informavo tarybos narius, kad</w:t>
      </w:r>
      <w:r w:rsidR="00F75983" w:rsidRPr="0027433E">
        <w:rPr>
          <w:sz w:val="24"/>
          <w:szCs w:val="24"/>
          <w:lang w:val="lt-LT"/>
        </w:rPr>
        <w:t xml:space="preserve"> darbotvarkė</w:t>
      </w:r>
      <w:r w:rsidR="004C191F" w:rsidRPr="0027433E">
        <w:rPr>
          <w:sz w:val="24"/>
          <w:szCs w:val="24"/>
          <w:lang w:val="lt-LT"/>
        </w:rPr>
        <w:t xml:space="preserve">je </w:t>
      </w:r>
      <w:r w:rsidR="00974B8C">
        <w:rPr>
          <w:sz w:val="24"/>
          <w:szCs w:val="24"/>
          <w:lang w:val="lt-LT"/>
        </w:rPr>
        <w:t>22</w:t>
      </w:r>
      <w:r w:rsidR="00F75983" w:rsidRPr="0027433E">
        <w:rPr>
          <w:sz w:val="24"/>
          <w:szCs w:val="24"/>
          <w:lang w:val="lt-LT"/>
        </w:rPr>
        <w:t xml:space="preserve"> klausim</w:t>
      </w:r>
      <w:r w:rsidR="00974B8C">
        <w:rPr>
          <w:sz w:val="24"/>
          <w:szCs w:val="24"/>
          <w:lang w:val="lt-LT"/>
        </w:rPr>
        <w:t>ai</w:t>
      </w:r>
      <w:r w:rsidR="00684142" w:rsidRPr="0027433E">
        <w:rPr>
          <w:sz w:val="24"/>
          <w:szCs w:val="24"/>
          <w:lang w:val="lt-LT"/>
        </w:rPr>
        <w:t>.</w:t>
      </w:r>
    </w:p>
    <w:p w:rsidR="00CD050E" w:rsidRDefault="00CD050E" w:rsidP="00665FA3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Už darbotvarkę balsavo – </w:t>
      </w:r>
      <w:r w:rsidR="002B0F3F">
        <w:rPr>
          <w:sz w:val="24"/>
          <w:szCs w:val="24"/>
          <w:lang w:val="lt-LT"/>
        </w:rPr>
        <w:t>23</w:t>
      </w:r>
      <w:r w:rsidRPr="0027433E"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DARBOTVARKĖ: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bookmarkStart w:id="0" w:name="_Hlk517094215"/>
      <w:bookmarkStart w:id="1" w:name="_Hlk517094281"/>
      <w:r w:rsidRPr="007734EC">
        <w:rPr>
          <w:sz w:val="24"/>
          <w:szCs w:val="28"/>
          <w:lang w:val="lt-LT"/>
        </w:rPr>
        <w:t xml:space="preserve">1. </w:t>
      </w:r>
      <w:bookmarkEnd w:id="0"/>
      <w:bookmarkEnd w:id="1"/>
      <w:r w:rsidRPr="007734EC">
        <w:rPr>
          <w:sz w:val="24"/>
          <w:szCs w:val="28"/>
          <w:lang w:val="lt-LT"/>
        </w:rPr>
        <w:t>Dėl Joniškio rajono savivaldybės tarybos Kontrolės komiteto 2018 metų veiklos ataskaitos patvirtinimo.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Pranešėjas – Kontrolės komiteto pirmininkas Alfonsas Lidžius. 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2. Joniškio rajono savivaldybės etikos komisijos 2018 metų veiklos ataskaita.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 – Etikos komisijos pirmininkė Rita Samienė.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3. Joniškio rajono savivaldybės antikorupcijos komisijos 2018 metų veiklos ataskaita.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Pranešėjas – Antikorupcijos komisijos pirmininkas Romas Sperskis. 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4. Dėl Joniškio rajono savivaldybės tarybos 2013 m. birželio 27 d. sprendimo Nr. T-106 „Dėl Renginių organizavimo Joniškio rajono savivaldybės viešosiose vietose taisyklių patvirtinimo“ pakeitimo.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Pranešėjas – Joniškio rajono savivaldybės tarybos narys Mindaugas Balčiūnas.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5. Dėl Joniškio rajono savivaldybės mero 2018 metų veiklos ataskaitos patvirtinimo.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Pranešėjas – meras Gediminas Čepulis.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6. Dėl Joniškio rajono savivaldybės administracijos direktoriaus 2018 metų veiklos ir Joniškio rajono savivaldybės administracijos 2018 metų veiklos ataskaitų patvirtinimo.</w:t>
      </w:r>
      <w:r w:rsidRPr="007734EC">
        <w:rPr>
          <w:bCs/>
          <w:sz w:val="24"/>
          <w:szCs w:val="28"/>
          <w:lang w:val="lt-LT"/>
        </w:rPr>
        <w:t xml:space="preserve">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Pranešėjas –</w:t>
      </w:r>
      <w:bookmarkStart w:id="2" w:name="_Hlk527555119"/>
      <w:r w:rsidRPr="007734EC">
        <w:rPr>
          <w:sz w:val="24"/>
          <w:szCs w:val="28"/>
          <w:lang w:val="lt-LT"/>
        </w:rPr>
        <w:t xml:space="preserve"> </w:t>
      </w:r>
      <w:bookmarkStart w:id="3" w:name="_Hlk532309246"/>
      <w:bookmarkEnd w:id="2"/>
      <w:r w:rsidRPr="007734EC">
        <w:rPr>
          <w:sz w:val="24"/>
          <w:szCs w:val="28"/>
          <w:lang w:val="lt-LT"/>
        </w:rPr>
        <w:t>administracijos direktorius Aivaras Rudnickas.</w:t>
      </w:r>
      <w:bookmarkEnd w:id="3"/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7. Dėl Joniškio rajono savivaldybės tarybos 2015 m. lapkričio 12 d. sprendimo Nr. T-203 „Dėl Joniškio rajono savivaldybės tarybos veiklos reglamento patvirtinimo“ pakeitimo.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 – Teisės ir metrikacijos skyriaus vyriausioji specialistė Loreta Bankovskė.   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8. Dėl pritarimo Joniškio rajono savivaldybės administracijos 2018 m. finansų kontrolės būklės ataskaitai.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 – Finansų skyriaus vedėja Stefanija Šniukienė.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9. Dėl atleidimo nuo nekilnojamojo turto mokesčio skolos sumokėjimo.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bookmarkStart w:id="4" w:name="_Hlk527555358"/>
      <w:r w:rsidRPr="007734EC">
        <w:rPr>
          <w:sz w:val="24"/>
          <w:szCs w:val="28"/>
          <w:lang w:val="lt-LT"/>
        </w:rPr>
        <w:t xml:space="preserve">Pranešėja – Finansų skyriaus vedėja Stefanija Šniukienė. </w:t>
      </w:r>
    </w:p>
    <w:bookmarkEnd w:id="4"/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10. Dėl Žemės mokesčio lengvatų žemės savininkams fiziniams asmenims, deklaravusiems </w:t>
      </w:r>
      <w:bookmarkStart w:id="5" w:name="_GoBack"/>
      <w:bookmarkEnd w:id="5"/>
      <w:r w:rsidRPr="007734EC">
        <w:rPr>
          <w:sz w:val="24"/>
          <w:szCs w:val="28"/>
          <w:lang w:val="lt-LT"/>
        </w:rPr>
        <w:t>gyvenamąją vietą ir pasėlių plotus Joniškio rajono savivaldybėje, taikymo 2019 metais tvarkos aprašo patvirtinimo.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lastRenderedPageBreak/>
        <w:t>Pranešėja – Finansų skyriaus vedėja Stefanija Šniukienė.</w:t>
      </w:r>
    </w:p>
    <w:p w:rsidR="00974B8C" w:rsidRPr="007734EC" w:rsidRDefault="00974B8C" w:rsidP="00974B8C">
      <w:pPr>
        <w:shd w:val="clear" w:color="auto" w:fill="FFFFFF"/>
        <w:ind w:firstLine="720"/>
        <w:rPr>
          <w:bCs/>
          <w:sz w:val="24"/>
          <w:szCs w:val="28"/>
          <w:lang w:val="lt-LT"/>
        </w:rPr>
      </w:pPr>
      <w:r w:rsidRPr="007734EC">
        <w:rPr>
          <w:bCs/>
          <w:sz w:val="24"/>
          <w:szCs w:val="28"/>
          <w:lang w:val="lt-LT"/>
        </w:rPr>
        <w:t>11. Dėl 2019–2020 mokslo metų klasių komplektų ir mokinių skaičiaus, ikimokyklinio ir priešmokyklinio ugdymo grupių skaičiaus bei prašymų mokytis priėmimo laiko nustatymo Joniškio rajono savivaldybės bendrojo ugdymo įstaigose.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Pranešėjas – Švietimo, kultūros ir sporto skyriaus vedėjas Jonas Novogreckis.</w:t>
      </w:r>
    </w:p>
    <w:p w:rsidR="00974B8C" w:rsidRPr="007734EC" w:rsidRDefault="00974B8C" w:rsidP="00974B8C">
      <w:pPr>
        <w:pStyle w:val="Pagrindinistekstas"/>
        <w:spacing w:after="0" w:line="240" w:lineRule="atLeast"/>
        <w:ind w:firstLine="720"/>
        <w:rPr>
          <w:bCs/>
          <w:sz w:val="24"/>
          <w:szCs w:val="28"/>
          <w:lang w:val="lt-LT" w:eastAsia="ar-SA"/>
        </w:rPr>
      </w:pPr>
      <w:r w:rsidRPr="007734EC">
        <w:rPr>
          <w:sz w:val="24"/>
          <w:szCs w:val="28"/>
          <w:lang w:val="lt-LT"/>
        </w:rPr>
        <w:t>12.</w:t>
      </w:r>
      <w:r w:rsidRPr="007734EC">
        <w:rPr>
          <w:bCs/>
          <w:sz w:val="24"/>
          <w:szCs w:val="28"/>
          <w:lang w:val="lt-LT" w:eastAsia="ar-SA"/>
        </w:rPr>
        <w:t xml:space="preserve"> Dėl sutikimo perimti valstybės turtą Joniškio rajono savivaldybės nuosavybėn.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Pranešėjas – Infrastruktūros skyriaus vedėjas Arūnas Adomaitis.</w:t>
      </w:r>
    </w:p>
    <w:p w:rsidR="00974B8C" w:rsidRPr="00E55492" w:rsidRDefault="00974B8C" w:rsidP="00974B8C">
      <w:pPr>
        <w:pStyle w:val="Pagrindinistekstas"/>
        <w:spacing w:after="0" w:line="240" w:lineRule="atLeast"/>
        <w:ind w:firstLine="720"/>
        <w:rPr>
          <w:bCs/>
          <w:sz w:val="24"/>
          <w:szCs w:val="28"/>
          <w:lang w:val="lt-LT" w:eastAsia="ar-SA"/>
        </w:rPr>
      </w:pPr>
      <w:r w:rsidRPr="00E55492">
        <w:rPr>
          <w:sz w:val="24"/>
          <w:szCs w:val="28"/>
          <w:lang w:val="lt-LT"/>
        </w:rPr>
        <w:t xml:space="preserve">13. </w:t>
      </w:r>
      <w:r w:rsidRPr="00E55492">
        <w:rPr>
          <w:bCs/>
          <w:sz w:val="24"/>
          <w:szCs w:val="28"/>
          <w:lang w:val="lt-LT" w:eastAsia="ar-SA"/>
        </w:rPr>
        <w:t>Dėl sutikimo perimti statinį panaudos pagrindais.</w:t>
      </w:r>
    </w:p>
    <w:p w:rsidR="00974B8C" w:rsidRPr="007734EC" w:rsidRDefault="00974B8C" w:rsidP="00974B8C">
      <w:pPr>
        <w:pStyle w:val="Pagrindinistekstas"/>
        <w:spacing w:after="0" w:line="240" w:lineRule="atLeast"/>
        <w:ind w:firstLine="720"/>
        <w:rPr>
          <w:bCs/>
          <w:sz w:val="24"/>
          <w:szCs w:val="28"/>
          <w:lang w:val="lt-LT" w:eastAsia="ar-SA"/>
        </w:rPr>
      </w:pPr>
      <w:r w:rsidRPr="007734EC">
        <w:rPr>
          <w:sz w:val="24"/>
          <w:szCs w:val="28"/>
          <w:lang w:val="lt-LT"/>
        </w:rPr>
        <w:t>Pranešėjas – Infrastruktūros skyriaus vedėjas Arūnas Adomaitis.</w:t>
      </w:r>
    </w:p>
    <w:p w:rsidR="00974B8C" w:rsidRPr="007734EC" w:rsidRDefault="00974B8C" w:rsidP="00974B8C">
      <w:pPr>
        <w:pStyle w:val="Pagrindinistekstas"/>
        <w:spacing w:after="0" w:line="240" w:lineRule="atLeast"/>
        <w:ind w:firstLine="720"/>
        <w:rPr>
          <w:bCs/>
          <w:sz w:val="24"/>
          <w:szCs w:val="28"/>
          <w:lang w:val="lt-LT" w:eastAsia="ar-SA"/>
        </w:rPr>
      </w:pPr>
      <w:r w:rsidRPr="007734EC">
        <w:rPr>
          <w:sz w:val="24"/>
          <w:szCs w:val="28"/>
          <w:lang w:val="lt-LT"/>
        </w:rPr>
        <w:t>14.</w:t>
      </w:r>
      <w:r w:rsidRPr="007734EC">
        <w:rPr>
          <w:bCs/>
          <w:sz w:val="24"/>
          <w:szCs w:val="28"/>
          <w:lang w:val="lt-LT" w:eastAsia="ar-SA"/>
        </w:rPr>
        <w:t xml:space="preserve"> Dėl savivaldybės buto pardavimo.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Pranešėjas – </w:t>
      </w:r>
      <w:bookmarkStart w:id="6" w:name="_Hlk3972931"/>
      <w:bookmarkStart w:id="7" w:name="_Hlk532310155"/>
      <w:r w:rsidRPr="007734EC">
        <w:rPr>
          <w:sz w:val="24"/>
          <w:szCs w:val="28"/>
          <w:lang w:val="lt-LT"/>
        </w:rPr>
        <w:t>Infrastruktūros skyriaus vedėjas Arūnas Adomaitis.</w:t>
      </w:r>
      <w:bookmarkEnd w:id="6"/>
    </w:p>
    <w:bookmarkEnd w:id="7"/>
    <w:p w:rsidR="00974B8C" w:rsidRPr="007734EC" w:rsidRDefault="00974B8C" w:rsidP="00974B8C">
      <w:pPr>
        <w:pStyle w:val="Pagrindinistekstas"/>
        <w:spacing w:after="0" w:line="240" w:lineRule="atLeast"/>
        <w:ind w:firstLine="720"/>
        <w:rPr>
          <w:bCs/>
          <w:sz w:val="24"/>
          <w:szCs w:val="28"/>
          <w:lang w:val="lt-LT" w:eastAsia="ar-SA"/>
        </w:rPr>
      </w:pPr>
      <w:r w:rsidRPr="007734EC">
        <w:rPr>
          <w:sz w:val="24"/>
          <w:szCs w:val="28"/>
          <w:lang w:val="lt-LT"/>
        </w:rPr>
        <w:t xml:space="preserve">15. </w:t>
      </w:r>
      <w:r w:rsidRPr="007734EC">
        <w:rPr>
          <w:bCs/>
          <w:sz w:val="24"/>
          <w:szCs w:val="28"/>
          <w:lang w:val="lt-LT" w:eastAsia="ar-SA"/>
        </w:rPr>
        <w:t>Dėl sutikimo parduoti savivaldybės būstą.</w:t>
      </w:r>
      <w:r w:rsidRPr="007734EC">
        <w:rPr>
          <w:sz w:val="24"/>
          <w:szCs w:val="28"/>
          <w:lang w:val="lt-LT"/>
        </w:rPr>
        <w:t xml:space="preserve">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Pranešėjas – </w:t>
      </w:r>
      <w:bookmarkStart w:id="8" w:name="_Hlk532310192"/>
      <w:r w:rsidRPr="007734EC">
        <w:rPr>
          <w:sz w:val="24"/>
          <w:szCs w:val="28"/>
          <w:lang w:val="lt-LT"/>
        </w:rPr>
        <w:t>Infrastruktūros skyriaus vedėjas Arūnas Adomaitis.</w:t>
      </w:r>
      <w:bookmarkEnd w:id="8"/>
    </w:p>
    <w:p w:rsidR="00974B8C" w:rsidRPr="007734EC" w:rsidRDefault="00974B8C" w:rsidP="00974B8C">
      <w:pPr>
        <w:pStyle w:val="Pagrindinistekstas"/>
        <w:spacing w:after="0" w:line="240" w:lineRule="atLeast"/>
        <w:ind w:firstLine="720"/>
        <w:rPr>
          <w:bCs/>
          <w:sz w:val="24"/>
          <w:szCs w:val="28"/>
          <w:lang w:val="lt-LT" w:eastAsia="ar-SA"/>
        </w:rPr>
      </w:pPr>
      <w:r w:rsidRPr="007734EC">
        <w:rPr>
          <w:sz w:val="24"/>
          <w:szCs w:val="28"/>
          <w:lang w:val="lt-LT"/>
        </w:rPr>
        <w:t xml:space="preserve">16. </w:t>
      </w:r>
      <w:r w:rsidRPr="007734EC">
        <w:rPr>
          <w:bCs/>
          <w:sz w:val="24"/>
          <w:szCs w:val="28"/>
          <w:lang w:val="lt-LT" w:eastAsia="ar-SA"/>
        </w:rPr>
        <w:t>Dėl Joniškio rajono savivaldybės 2019–2028 metų kelių ir gatvių statybos, rekonstrukcijos ir kapitalinio remonto prioritetinio sąrašo patvirtinimo.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bookmarkStart w:id="9" w:name="_Hlk527555671"/>
      <w:r w:rsidRPr="007734EC">
        <w:rPr>
          <w:sz w:val="24"/>
          <w:szCs w:val="28"/>
          <w:lang w:val="lt-LT"/>
        </w:rPr>
        <w:t xml:space="preserve">Pranešėjas – </w:t>
      </w:r>
      <w:bookmarkStart w:id="10" w:name="_Hlk536022103"/>
      <w:bookmarkEnd w:id="9"/>
      <w:r w:rsidRPr="007734EC">
        <w:rPr>
          <w:sz w:val="24"/>
          <w:szCs w:val="28"/>
          <w:lang w:val="lt-LT"/>
        </w:rPr>
        <w:t>Infrastruktūros skyriaus vedėjas Arūnas Adomaitis.</w:t>
      </w:r>
      <w:bookmarkEnd w:id="10"/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17. Dėl pavedimo viešajai įstaigai Joniškio psichikos sveikatos centrui ir viešajai įstaigai Joniškio socialinių paslaugų ir užimtumo centrui.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 – Socialinės paramos ir sveikatos skyriaus vedėja Laima Klemienė.  </w:t>
      </w:r>
    </w:p>
    <w:p w:rsidR="00974B8C" w:rsidRPr="007734EC" w:rsidRDefault="00974B8C" w:rsidP="00974B8C">
      <w:pPr>
        <w:autoSpaceDE w:val="0"/>
        <w:autoSpaceDN w:val="0"/>
        <w:adjustRightInd w:val="0"/>
        <w:ind w:firstLine="720"/>
        <w:rPr>
          <w:bCs/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18. Dėl Joniškio rajono savivaldybės tarybos 2016 m. gruodžio 15 d. sprendimo Nr. T-220 „Dėl Integralios pagalbos paslaugų teikimo tvarkos aprašo patvirtinimo</w:t>
      </w:r>
      <w:r w:rsidRPr="007734EC">
        <w:rPr>
          <w:bCs/>
          <w:sz w:val="24"/>
          <w:szCs w:val="28"/>
          <w:lang w:val="lt-LT"/>
        </w:rPr>
        <w:t>“ pakeitimo.</w:t>
      </w:r>
      <w:r w:rsidRPr="007734EC">
        <w:rPr>
          <w:sz w:val="24"/>
          <w:szCs w:val="28"/>
          <w:lang w:val="lt-LT"/>
        </w:rPr>
        <w:t xml:space="preserve">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bookmarkStart w:id="11" w:name="_Hlk3973081"/>
      <w:r w:rsidRPr="007734EC">
        <w:rPr>
          <w:sz w:val="24"/>
          <w:szCs w:val="28"/>
          <w:lang w:val="lt-LT"/>
        </w:rPr>
        <w:t xml:space="preserve">Pranešėja – Socialinės paramos ir sveikatos skyriaus vedėja Laima Klemienė. </w:t>
      </w:r>
    </w:p>
    <w:bookmarkEnd w:id="11"/>
    <w:p w:rsidR="00974B8C" w:rsidRPr="007734EC" w:rsidRDefault="00974B8C" w:rsidP="00974B8C">
      <w:pPr>
        <w:autoSpaceDE w:val="0"/>
        <w:autoSpaceDN w:val="0"/>
        <w:adjustRightInd w:val="0"/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19. Dėl Joniškio rajono savivaldybės 2019 m. socialinių paslaugų plano patvirtinimo.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 – Socialinės paramos ir sveikatos skyriaus vedėja Laima Klemienė.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20. Dėl savižudybių prevencijos priemonių Joniškio rajone.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 – Socialinės paramos ir sveikatos skyriaus vedėja Laima Klemienė. 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>21. Dėl 2019 metų Joniškio rajono savivaldybės visuomenės sveikatos rėmimo specialiosios programos patvirtinimo.</w:t>
      </w:r>
    </w:p>
    <w:p w:rsidR="00974B8C" w:rsidRPr="007734EC" w:rsidRDefault="00974B8C" w:rsidP="00974B8C">
      <w:pPr>
        <w:ind w:firstLine="720"/>
        <w:rPr>
          <w:sz w:val="24"/>
          <w:szCs w:val="28"/>
          <w:lang w:val="lt-LT"/>
        </w:rPr>
      </w:pPr>
      <w:r w:rsidRPr="007734EC">
        <w:rPr>
          <w:sz w:val="24"/>
          <w:szCs w:val="28"/>
          <w:lang w:val="lt-LT"/>
        </w:rPr>
        <w:t xml:space="preserve">Pranešėja – Socialinės paramos ir sveikatos skyriaus vedėja Laima Klemienė. </w:t>
      </w:r>
    </w:p>
    <w:p w:rsidR="00974B8C" w:rsidRPr="007734EC" w:rsidRDefault="00974B8C" w:rsidP="00974B8C">
      <w:pPr>
        <w:pStyle w:val="Pagrindinistekstas"/>
        <w:spacing w:after="0" w:line="240" w:lineRule="atLeast"/>
        <w:ind w:firstLine="720"/>
        <w:rPr>
          <w:sz w:val="24"/>
          <w:szCs w:val="28"/>
          <w:lang w:val="lt-LT"/>
        </w:rPr>
      </w:pPr>
      <w:r w:rsidRPr="007734EC">
        <w:rPr>
          <w:bCs/>
          <w:sz w:val="24"/>
          <w:szCs w:val="28"/>
          <w:lang w:val="lt-LT" w:eastAsia="ar-SA"/>
        </w:rPr>
        <w:t xml:space="preserve">22. </w:t>
      </w:r>
      <w:r w:rsidRPr="007734EC">
        <w:rPr>
          <w:sz w:val="24"/>
          <w:szCs w:val="28"/>
          <w:lang w:val="lt-LT"/>
        </w:rPr>
        <w:t xml:space="preserve">Vyriausybės atstovo teikimai, reikalavimai, kiti klausimai. </w:t>
      </w:r>
    </w:p>
    <w:p w:rsidR="00665FA3" w:rsidRPr="0027433E" w:rsidRDefault="00CB7A42" w:rsidP="00CB7A42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1. </w:t>
      </w:r>
      <w:r w:rsidR="00665FA3" w:rsidRPr="0027433E">
        <w:rPr>
          <w:sz w:val="24"/>
          <w:szCs w:val="24"/>
          <w:lang w:val="lt-LT"/>
        </w:rPr>
        <w:t xml:space="preserve">SVARSTYTA. </w:t>
      </w:r>
      <w:r w:rsidR="002203B2">
        <w:rPr>
          <w:sz w:val="24"/>
          <w:szCs w:val="24"/>
          <w:lang w:val="lt-LT"/>
        </w:rPr>
        <w:t>Sprendimo „</w:t>
      </w:r>
      <w:r w:rsidR="00EC6ED6" w:rsidRPr="007734EC">
        <w:rPr>
          <w:sz w:val="24"/>
          <w:szCs w:val="28"/>
          <w:lang w:val="lt-LT"/>
        </w:rPr>
        <w:t>Dėl Joniškio rajono savivaldybės tarybos Kontrolės komiteto 2018 metų veiklos ataskaitos patvirtinimo</w:t>
      </w:r>
      <w:r w:rsidR="002203B2">
        <w:rPr>
          <w:sz w:val="24"/>
          <w:szCs w:val="24"/>
          <w:lang w:val="lt-LT"/>
        </w:rPr>
        <w:t>“ projektas</w:t>
      </w:r>
      <w:r w:rsidR="00CE0544" w:rsidRPr="0027433E">
        <w:rPr>
          <w:sz w:val="24"/>
          <w:szCs w:val="24"/>
          <w:lang w:val="lt-LT"/>
        </w:rPr>
        <w:t xml:space="preserve">, </w:t>
      </w:r>
      <w:proofErr w:type="spellStart"/>
      <w:r w:rsidR="00CE0544" w:rsidRPr="0027433E">
        <w:rPr>
          <w:sz w:val="24"/>
          <w:szCs w:val="24"/>
          <w:lang w:val="lt-LT"/>
        </w:rPr>
        <w:t>reg</w:t>
      </w:r>
      <w:proofErr w:type="spellEnd"/>
      <w:r w:rsidR="00CE0544" w:rsidRPr="0027433E">
        <w:rPr>
          <w:sz w:val="24"/>
          <w:szCs w:val="24"/>
          <w:lang w:val="lt-LT"/>
        </w:rPr>
        <w:t xml:space="preserve">. </w:t>
      </w:r>
      <w:r w:rsidR="00665FA3" w:rsidRPr="0027433E">
        <w:rPr>
          <w:sz w:val="24"/>
          <w:szCs w:val="24"/>
          <w:lang w:val="lt-LT"/>
        </w:rPr>
        <w:t>Nr. TSP-</w:t>
      </w:r>
      <w:r w:rsidR="00824BB0">
        <w:rPr>
          <w:sz w:val="24"/>
          <w:szCs w:val="24"/>
          <w:lang w:val="lt-LT"/>
        </w:rPr>
        <w:t>55</w:t>
      </w:r>
      <w:r w:rsidR="00665FA3" w:rsidRPr="0027433E">
        <w:rPr>
          <w:sz w:val="24"/>
          <w:szCs w:val="24"/>
          <w:lang w:val="lt-LT"/>
        </w:rPr>
        <w:t>.</w:t>
      </w:r>
    </w:p>
    <w:p w:rsidR="00665FA3" w:rsidRPr="0027433E" w:rsidRDefault="00665FA3" w:rsidP="00665FA3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824BB0">
        <w:rPr>
          <w:sz w:val="24"/>
          <w:lang w:val="lt-LT"/>
        </w:rPr>
        <w:t>Kontrolės komiteto pirmininkas Alfonsas Lidžius</w:t>
      </w:r>
      <w:r w:rsidR="00D41F53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 xml:space="preserve">pristatė </w:t>
      </w:r>
      <w:r w:rsidR="002203B2">
        <w:rPr>
          <w:sz w:val="24"/>
          <w:szCs w:val="24"/>
          <w:lang w:val="lt-LT"/>
        </w:rPr>
        <w:t>sprendimo projektą.</w:t>
      </w:r>
    </w:p>
    <w:p w:rsidR="00CB7A42" w:rsidRPr="0027433E" w:rsidRDefault="00824F25" w:rsidP="00824F25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2203B2">
        <w:rPr>
          <w:sz w:val="24"/>
          <w:szCs w:val="24"/>
          <w:lang w:val="lt-LT"/>
        </w:rPr>
        <w:t>pritarė sprendimo projektui.</w:t>
      </w:r>
    </w:p>
    <w:p w:rsidR="002203B2" w:rsidRDefault="002203B2" w:rsidP="002203B2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NUSPRĘSTA. Priimti sprendimą „</w:t>
      </w:r>
      <w:r w:rsidR="00824BB0" w:rsidRPr="007734EC">
        <w:rPr>
          <w:sz w:val="24"/>
          <w:szCs w:val="28"/>
          <w:lang w:val="lt-LT"/>
        </w:rPr>
        <w:t>Dėl Joniškio rajono savivaldybės tarybos Kontrolės komiteto 2018 metų veiklos ataskaitos patvirtinimo</w:t>
      </w:r>
      <w:r>
        <w:rPr>
          <w:sz w:val="24"/>
          <w:szCs w:val="24"/>
          <w:lang w:val="lt-LT"/>
        </w:rPr>
        <w:t xml:space="preserve">“ (balsavo: </w:t>
      </w:r>
      <w:r w:rsidRPr="0027433E">
        <w:rPr>
          <w:sz w:val="24"/>
          <w:szCs w:val="24"/>
          <w:lang w:val="lt-LT"/>
        </w:rPr>
        <w:t xml:space="preserve">už – </w:t>
      </w:r>
      <w:r>
        <w:rPr>
          <w:sz w:val="24"/>
          <w:szCs w:val="24"/>
          <w:lang w:val="lt-LT"/>
        </w:rPr>
        <w:t>2</w:t>
      </w:r>
      <w:r w:rsidR="00824BB0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 xml:space="preserve">, prieš – </w:t>
      </w:r>
      <w:r w:rsidR="00824BB0">
        <w:rPr>
          <w:sz w:val="24"/>
          <w:szCs w:val="24"/>
          <w:lang w:val="lt-LT"/>
        </w:rPr>
        <w:t>2</w:t>
      </w:r>
      <w:r w:rsidRPr="0027433E">
        <w:rPr>
          <w:sz w:val="24"/>
          <w:szCs w:val="24"/>
          <w:lang w:val="lt-LT"/>
        </w:rPr>
        <w:t xml:space="preserve">, susilaikė – </w:t>
      </w:r>
      <w:r w:rsidR="00824BB0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>; sprendimas Nr. T-</w:t>
      </w:r>
      <w:r w:rsidR="00824BB0">
        <w:rPr>
          <w:sz w:val="24"/>
          <w:szCs w:val="24"/>
          <w:lang w:val="lt-LT"/>
        </w:rPr>
        <w:t>38</w:t>
      </w:r>
      <w:r w:rsidRPr="0027433E">
        <w:rPr>
          <w:sz w:val="24"/>
          <w:szCs w:val="24"/>
          <w:lang w:val="lt-LT"/>
        </w:rPr>
        <w:t>).</w:t>
      </w:r>
    </w:p>
    <w:p w:rsidR="00824F25" w:rsidRPr="0027433E" w:rsidRDefault="00824F25" w:rsidP="00824F25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2. SVARSTYTA. </w:t>
      </w:r>
      <w:r w:rsidR="00824BB0" w:rsidRPr="007734EC">
        <w:rPr>
          <w:sz w:val="24"/>
          <w:szCs w:val="28"/>
          <w:lang w:val="lt-LT"/>
        </w:rPr>
        <w:t>Joniškio rajono savivaldybės etikos komisijos 2018 metų veiklos ataskaita</w:t>
      </w:r>
      <w:r w:rsidR="00824BB0">
        <w:rPr>
          <w:sz w:val="24"/>
          <w:szCs w:val="28"/>
          <w:lang w:val="lt-LT"/>
        </w:rPr>
        <w:t xml:space="preserve">, </w:t>
      </w:r>
      <w:proofErr w:type="spellStart"/>
      <w:r w:rsidR="00824BB0">
        <w:rPr>
          <w:sz w:val="24"/>
          <w:szCs w:val="28"/>
          <w:lang w:val="lt-LT"/>
        </w:rPr>
        <w:t>reg</w:t>
      </w:r>
      <w:proofErr w:type="spellEnd"/>
      <w:r w:rsidR="00824BB0">
        <w:rPr>
          <w:sz w:val="24"/>
          <w:szCs w:val="28"/>
          <w:lang w:val="lt-LT"/>
        </w:rPr>
        <w:t>.</w:t>
      </w:r>
      <w:r w:rsidR="00824BB0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Nr. TSP-</w:t>
      </w:r>
      <w:r w:rsidR="00824BB0">
        <w:rPr>
          <w:sz w:val="24"/>
          <w:szCs w:val="24"/>
          <w:lang w:val="lt-LT"/>
        </w:rPr>
        <w:t>44</w:t>
      </w:r>
      <w:r w:rsidRPr="0027433E">
        <w:rPr>
          <w:sz w:val="24"/>
          <w:szCs w:val="24"/>
          <w:lang w:val="lt-LT"/>
        </w:rPr>
        <w:t>.</w:t>
      </w:r>
    </w:p>
    <w:p w:rsidR="00824F25" w:rsidRPr="0027433E" w:rsidRDefault="00824F25" w:rsidP="00824F25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824BB0" w:rsidRPr="007734EC">
        <w:rPr>
          <w:sz w:val="24"/>
          <w:szCs w:val="28"/>
          <w:lang w:val="lt-LT"/>
        </w:rPr>
        <w:t>Etikos komisijos pirmininkė Rita Samienė</w:t>
      </w:r>
      <w:r w:rsidR="00824BB0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 xml:space="preserve">pristatė </w:t>
      </w:r>
      <w:r w:rsidR="00824BB0">
        <w:rPr>
          <w:sz w:val="24"/>
          <w:szCs w:val="24"/>
          <w:lang w:val="lt-LT"/>
        </w:rPr>
        <w:t>ataskaitą (pridedama).</w:t>
      </w:r>
    </w:p>
    <w:p w:rsidR="006B212B" w:rsidRDefault="00824F25" w:rsidP="00824F25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824BB0">
        <w:rPr>
          <w:sz w:val="24"/>
          <w:szCs w:val="24"/>
          <w:lang w:val="lt-LT"/>
        </w:rPr>
        <w:t>ataskaitą išklausė.</w:t>
      </w:r>
    </w:p>
    <w:p w:rsidR="00824BB0" w:rsidRDefault="00824BB0" w:rsidP="00105510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Klausimų nebuvo.</w:t>
      </w:r>
    </w:p>
    <w:p w:rsidR="00824F25" w:rsidRPr="0027433E" w:rsidRDefault="00824F25" w:rsidP="00824F25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3.</w:t>
      </w:r>
      <w:r w:rsidR="00824BB0">
        <w:rPr>
          <w:sz w:val="24"/>
          <w:szCs w:val="24"/>
          <w:lang w:val="lt-LT"/>
        </w:rPr>
        <w:t xml:space="preserve"> </w:t>
      </w:r>
      <w:r w:rsidR="00824BB0" w:rsidRPr="0027433E">
        <w:rPr>
          <w:sz w:val="24"/>
          <w:szCs w:val="24"/>
          <w:lang w:val="lt-LT"/>
        </w:rPr>
        <w:t>SVARSTYTA.</w:t>
      </w:r>
      <w:r w:rsidRPr="0027433E">
        <w:rPr>
          <w:sz w:val="24"/>
          <w:szCs w:val="24"/>
          <w:lang w:val="lt-LT"/>
        </w:rPr>
        <w:t xml:space="preserve"> </w:t>
      </w:r>
      <w:r w:rsidR="00824BB0" w:rsidRPr="007734EC">
        <w:rPr>
          <w:sz w:val="24"/>
          <w:szCs w:val="28"/>
          <w:lang w:val="lt-LT"/>
        </w:rPr>
        <w:t>Joniškio rajono savivaldybės antikorupcijos komisijos 2018 metų veiklos ataskaita</w:t>
      </w:r>
      <w:r w:rsidR="00824BB0">
        <w:rPr>
          <w:sz w:val="24"/>
          <w:szCs w:val="28"/>
          <w:lang w:val="lt-LT"/>
        </w:rPr>
        <w:t xml:space="preserve">, </w:t>
      </w:r>
      <w:proofErr w:type="spellStart"/>
      <w:r w:rsidR="00824BB0">
        <w:rPr>
          <w:sz w:val="24"/>
          <w:szCs w:val="28"/>
          <w:lang w:val="lt-LT"/>
        </w:rPr>
        <w:t>reg</w:t>
      </w:r>
      <w:proofErr w:type="spellEnd"/>
      <w:r w:rsidR="00824BB0">
        <w:rPr>
          <w:sz w:val="24"/>
          <w:szCs w:val="28"/>
          <w:lang w:val="lt-LT"/>
        </w:rPr>
        <w:t>.</w:t>
      </w:r>
      <w:r w:rsidR="00824BB0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Nr. TSP-</w:t>
      </w:r>
      <w:r w:rsidR="00824BB0">
        <w:rPr>
          <w:sz w:val="24"/>
          <w:szCs w:val="24"/>
          <w:lang w:val="lt-LT"/>
        </w:rPr>
        <w:t>59</w:t>
      </w:r>
      <w:r w:rsidRPr="0027433E">
        <w:rPr>
          <w:sz w:val="24"/>
          <w:szCs w:val="24"/>
          <w:lang w:val="lt-LT"/>
        </w:rPr>
        <w:t>.</w:t>
      </w:r>
    </w:p>
    <w:p w:rsidR="0078005E" w:rsidRPr="0027433E" w:rsidRDefault="00824F25" w:rsidP="0078005E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824BB0" w:rsidRPr="007734EC">
        <w:rPr>
          <w:sz w:val="24"/>
          <w:szCs w:val="28"/>
          <w:lang w:val="lt-LT"/>
        </w:rPr>
        <w:t>Antikorupcijos komisijos pirmininkas Romas Sperskis</w:t>
      </w:r>
      <w:r w:rsidR="00824BB0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 xml:space="preserve">pristatė </w:t>
      </w:r>
      <w:r w:rsidR="00824BB0">
        <w:rPr>
          <w:sz w:val="24"/>
          <w:szCs w:val="24"/>
          <w:lang w:val="lt-LT"/>
        </w:rPr>
        <w:t>ataskaitą (pridedama).</w:t>
      </w:r>
    </w:p>
    <w:p w:rsidR="006E70CF" w:rsidRDefault="0078005E" w:rsidP="00824BB0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824BB0">
        <w:rPr>
          <w:sz w:val="24"/>
          <w:szCs w:val="24"/>
          <w:lang w:val="lt-LT"/>
        </w:rPr>
        <w:t>ataskaitą išklausė.</w:t>
      </w:r>
    </w:p>
    <w:p w:rsidR="00824BB0" w:rsidRDefault="00824BB0" w:rsidP="00824BB0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Klausimų nebuvo.</w:t>
      </w:r>
    </w:p>
    <w:p w:rsidR="00143498" w:rsidRPr="0027433E" w:rsidRDefault="00824F25" w:rsidP="00143498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lastRenderedPageBreak/>
        <w:t xml:space="preserve">4. SVARSTYTA. </w:t>
      </w:r>
      <w:r w:rsidR="00143498" w:rsidRPr="0027433E">
        <w:rPr>
          <w:sz w:val="24"/>
          <w:szCs w:val="24"/>
          <w:lang w:val="lt-LT"/>
        </w:rPr>
        <w:t>Sprendimo „</w:t>
      </w:r>
      <w:r w:rsidR="00AC354C" w:rsidRPr="007734EC">
        <w:rPr>
          <w:sz w:val="24"/>
          <w:szCs w:val="28"/>
          <w:lang w:val="lt-LT"/>
        </w:rPr>
        <w:t>Dėl Joniškio rajono savivaldybės tarybos 2013 m. birželio 27 d. sprendimo Nr. T-106 „Dėl Renginių organizavimo Joniškio rajono savivaldybės viešosiose vietose taisyklių patvirtinimo“ pakeitimo</w:t>
      </w:r>
      <w:r w:rsidR="00143498" w:rsidRPr="0027433E">
        <w:rPr>
          <w:sz w:val="24"/>
          <w:szCs w:val="24"/>
          <w:lang w:val="lt-LT"/>
        </w:rPr>
        <w:t>“ projektas Nr. TSP-</w:t>
      </w:r>
      <w:r w:rsidR="00AC354C">
        <w:rPr>
          <w:sz w:val="24"/>
          <w:szCs w:val="24"/>
          <w:lang w:val="lt-LT"/>
        </w:rPr>
        <w:t>48</w:t>
      </w:r>
      <w:r w:rsidR="00143498" w:rsidRPr="0027433E">
        <w:rPr>
          <w:sz w:val="24"/>
          <w:szCs w:val="24"/>
          <w:lang w:val="lt-LT"/>
        </w:rPr>
        <w:t>.</w:t>
      </w:r>
    </w:p>
    <w:p w:rsidR="00143498" w:rsidRPr="0027433E" w:rsidRDefault="00143498" w:rsidP="00143498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AC354C" w:rsidRPr="007734EC">
        <w:rPr>
          <w:sz w:val="24"/>
          <w:szCs w:val="28"/>
          <w:lang w:val="lt-LT"/>
        </w:rPr>
        <w:t>Joniškio rajono savivaldybės tarybos narys Mindaugas Balčiūnas</w:t>
      </w:r>
      <w:r w:rsidR="00AC354C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pristatė sprendimo projekt</w:t>
      </w:r>
      <w:r>
        <w:rPr>
          <w:sz w:val="24"/>
          <w:szCs w:val="24"/>
          <w:lang w:val="lt-LT"/>
        </w:rPr>
        <w:t>ą</w:t>
      </w:r>
      <w:r w:rsidRPr="0027433E">
        <w:rPr>
          <w:sz w:val="24"/>
          <w:szCs w:val="24"/>
          <w:lang w:val="lt-LT"/>
        </w:rPr>
        <w:t>.</w:t>
      </w:r>
    </w:p>
    <w:p w:rsidR="00143498" w:rsidRDefault="00143498" w:rsidP="00143498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</w:t>
      </w:r>
      <w:r>
        <w:rPr>
          <w:sz w:val="24"/>
          <w:szCs w:val="24"/>
          <w:lang w:val="lt-LT"/>
        </w:rPr>
        <w:t>komitetai</w:t>
      </w:r>
      <w:r w:rsidRPr="0027433E">
        <w:rPr>
          <w:sz w:val="24"/>
          <w:szCs w:val="24"/>
          <w:lang w:val="lt-LT"/>
        </w:rPr>
        <w:t xml:space="preserve"> pritarė sprendimo projektui</w:t>
      </w:r>
      <w:r>
        <w:rPr>
          <w:sz w:val="24"/>
          <w:szCs w:val="24"/>
          <w:lang w:val="lt-LT"/>
        </w:rPr>
        <w:t>.</w:t>
      </w:r>
    </w:p>
    <w:p w:rsidR="00143498" w:rsidRDefault="00143498" w:rsidP="00143498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  <w:t>NUSPRĘSTA. Priimti sprendimą „</w:t>
      </w:r>
      <w:r w:rsidR="00AC354C" w:rsidRPr="007734EC">
        <w:rPr>
          <w:sz w:val="24"/>
          <w:szCs w:val="28"/>
          <w:lang w:val="lt-LT"/>
        </w:rPr>
        <w:t>Dėl Joniškio rajono savivaldybės tarybos 2013 m. birželio 27 d. sprendimo Nr. T-106 „Dėl Renginių organizavimo Joniškio rajono savivaldybės viešosiose vietose taisyklių patvirtinimo“ pakeitimo</w:t>
      </w:r>
      <w:r w:rsidRPr="0027433E">
        <w:rPr>
          <w:sz w:val="24"/>
          <w:szCs w:val="24"/>
          <w:lang w:val="lt-LT"/>
        </w:rPr>
        <w:t>“ (balsavo: už – 2</w:t>
      </w:r>
      <w:r w:rsidR="00AC354C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 xml:space="preserve">, prieš – 0, susilaikė – </w:t>
      </w:r>
      <w:r w:rsidR="00AC354C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T-</w:t>
      </w:r>
      <w:r w:rsidR="00AC354C">
        <w:rPr>
          <w:sz w:val="24"/>
          <w:szCs w:val="24"/>
          <w:lang w:val="lt-LT"/>
        </w:rPr>
        <w:t>39</w:t>
      </w:r>
      <w:r w:rsidRPr="0027433E">
        <w:rPr>
          <w:sz w:val="24"/>
          <w:szCs w:val="24"/>
          <w:lang w:val="lt-LT"/>
        </w:rPr>
        <w:t>).</w:t>
      </w:r>
    </w:p>
    <w:p w:rsidR="00824F25" w:rsidRPr="0027433E" w:rsidRDefault="00824F25" w:rsidP="00143498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5. SVARSTYTA. Sprendimo „</w:t>
      </w:r>
      <w:r w:rsidR="00E211CB" w:rsidRPr="007734EC">
        <w:rPr>
          <w:sz w:val="24"/>
          <w:szCs w:val="28"/>
          <w:lang w:val="lt-LT"/>
        </w:rPr>
        <w:t>Dėl Joniškio rajono savivaldybės mero 2018 metų veiklos ataskaitos patvirtinimo</w:t>
      </w:r>
      <w:r w:rsidRPr="0027433E">
        <w:rPr>
          <w:sz w:val="24"/>
          <w:szCs w:val="24"/>
          <w:lang w:val="lt-LT"/>
        </w:rPr>
        <w:t>“ projektas Nr. TSP-</w:t>
      </w:r>
      <w:r w:rsidR="00E211CB">
        <w:rPr>
          <w:sz w:val="24"/>
          <w:szCs w:val="24"/>
          <w:lang w:val="lt-LT"/>
        </w:rPr>
        <w:t>46</w:t>
      </w:r>
      <w:r w:rsidRPr="0027433E">
        <w:rPr>
          <w:sz w:val="24"/>
          <w:szCs w:val="24"/>
          <w:lang w:val="lt-LT"/>
        </w:rPr>
        <w:t>.</w:t>
      </w:r>
    </w:p>
    <w:p w:rsidR="00824F25" w:rsidRPr="0027433E" w:rsidRDefault="00824F25" w:rsidP="00824F25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E211CB">
        <w:rPr>
          <w:sz w:val="24"/>
          <w:szCs w:val="24"/>
          <w:lang w:val="lt-LT"/>
        </w:rPr>
        <w:t>M</w:t>
      </w:r>
      <w:r w:rsidR="00E211CB" w:rsidRPr="007734EC">
        <w:rPr>
          <w:sz w:val="24"/>
          <w:szCs w:val="28"/>
          <w:lang w:val="lt-LT"/>
        </w:rPr>
        <w:t>eras Gediminas Čepulis</w:t>
      </w:r>
      <w:r w:rsidR="00E211CB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pristatė sprendimo projekt</w:t>
      </w:r>
      <w:r w:rsidR="003D6DB3">
        <w:rPr>
          <w:sz w:val="24"/>
          <w:szCs w:val="24"/>
          <w:lang w:val="lt-LT"/>
        </w:rPr>
        <w:t>ą</w:t>
      </w:r>
      <w:r w:rsidRPr="0027433E">
        <w:rPr>
          <w:sz w:val="24"/>
          <w:szCs w:val="24"/>
          <w:lang w:val="lt-LT"/>
        </w:rPr>
        <w:t>.</w:t>
      </w:r>
    </w:p>
    <w:p w:rsidR="00DC2B1C" w:rsidRDefault="00824F25" w:rsidP="004B5DF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</w:t>
      </w:r>
      <w:r w:rsidR="00E211CB">
        <w:rPr>
          <w:sz w:val="24"/>
          <w:szCs w:val="24"/>
          <w:lang w:val="lt-LT"/>
        </w:rPr>
        <w:t>o pavaduotoja Vaida Aleknavičienė</w:t>
      </w:r>
      <w:r w:rsidRPr="0027433E">
        <w:rPr>
          <w:sz w:val="24"/>
          <w:szCs w:val="24"/>
          <w:lang w:val="lt-LT"/>
        </w:rPr>
        <w:t xml:space="preserve"> informavo tarybos narius, kad </w:t>
      </w:r>
      <w:r w:rsidR="003D6DB3">
        <w:rPr>
          <w:sz w:val="24"/>
          <w:szCs w:val="24"/>
          <w:lang w:val="lt-LT"/>
        </w:rPr>
        <w:t xml:space="preserve">komitetai </w:t>
      </w:r>
      <w:r w:rsidRPr="0027433E">
        <w:rPr>
          <w:sz w:val="24"/>
          <w:szCs w:val="24"/>
          <w:lang w:val="lt-LT"/>
        </w:rPr>
        <w:t>pritarė sprendimo projektu</w:t>
      </w:r>
      <w:r w:rsidR="00E211CB">
        <w:rPr>
          <w:sz w:val="24"/>
          <w:szCs w:val="24"/>
          <w:lang w:val="lt-LT"/>
        </w:rPr>
        <w:t>i.</w:t>
      </w:r>
      <w:r w:rsidR="00F0100F">
        <w:rPr>
          <w:sz w:val="24"/>
          <w:szCs w:val="24"/>
          <w:lang w:val="lt-LT"/>
        </w:rPr>
        <w:t xml:space="preserve"> 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  <w:t>NUSPRĘSTA. Priimti sprendimą „</w:t>
      </w:r>
      <w:r w:rsidR="00E211CB" w:rsidRPr="007734EC">
        <w:rPr>
          <w:sz w:val="24"/>
          <w:szCs w:val="28"/>
          <w:lang w:val="lt-LT"/>
        </w:rPr>
        <w:t>Dėl Joniškio rajono savivaldybės mero 2018 metų veiklos ataskaitos patvirtinimo</w:t>
      </w:r>
      <w:r w:rsidRPr="0027433E">
        <w:rPr>
          <w:sz w:val="24"/>
          <w:szCs w:val="24"/>
          <w:lang w:val="lt-LT"/>
        </w:rPr>
        <w:t xml:space="preserve">“ (balsavo: už – </w:t>
      </w:r>
      <w:r w:rsidR="00E211CB">
        <w:rPr>
          <w:sz w:val="24"/>
          <w:szCs w:val="24"/>
          <w:lang w:val="lt-LT"/>
        </w:rPr>
        <w:t>22</w:t>
      </w:r>
      <w:r w:rsidRPr="0027433E">
        <w:rPr>
          <w:sz w:val="24"/>
          <w:szCs w:val="24"/>
          <w:lang w:val="lt-LT"/>
        </w:rPr>
        <w:t>, prieš – 0, susilaikė –</w:t>
      </w:r>
      <w:r w:rsidR="00922720" w:rsidRPr="0027433E">
        <w:rPr>
          <w:sz w:val="24"/>
          <w:szCs w:val="24"/>
          <w:lang w:val="lt-LT"/>
        </w:rPr>
        <w:t xml:space="preserve"> </w:t>
      </w:r>
      <w:r w:rsidR="00E211CB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>; sprendimas Nr. T-</w:t>
      </w:r>
      <w:r w:rsidR="00E211CB">
        <w:rPr>
          <w:sz w:val="24"/>
          <w:szCs w:val="24"/>
          <w:lang w:val="lt-LT"/>
        </w:rPr>
        <w:t>40</w:t>
      </w:r>
      <w:r w:rsidRPr="0027433E">
        <w:rPr>
          <w:sz w:val="24"/>
          <w:szCs w:val="24"/>
          <w:lang w:val="lt-LT"/>
        </w:rPr>
        <w:t>).</w:t>
      </w:r>
    </w:p>
    <w:p w:rsidR="00824F25" w:rsidRPr="0027433E" w:rsidRDefault="00824F25" w:rsidP="00824F25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6. SVARSTYTA. Sprendimo „</w:t>
      </w:r>
      <w:r w:rsidR="00E211CB" w:rsidRPr="007734EC">
        <w:rPr>
          <w:sz w:val="24"/>
          <w:szCs w:val="28"/>
          <w:lang w:val="lt-LT"/>
        </w:rPr>
        <w:t>Dėl Joniškio rajono savivaldybės administracijos direktoriaus 2018 metų veiklos ir Joniškio rajono savivaldybės administracijos 2018 metų veiklos ataskaitų patvirtinimo</w:t>
      </w:r>
      <w:r w:rsidRPr="0027433E">
        <w:rPr>
          <w:sz w:val="24"/>
          <w:szCs w:val="24"/>
          <w:lang w:val="lt-LT"/>
        </w:rPr>
        <w:t>“ projektas Nr. TSP-</w:t>
      </w:r>
      <w:r w:rsidR="00F0100F">
        <w:rPr>
          <w:sz w:val="24"/>
          <w:szCs w:val="24"/>
          <w:lang w:val="lt-LT"/>
        </w:rPr>
        <w:t>4</w:t>
      </w:r>
      <w:r w:rsidR="00E211CB">
        <w:rPr>
          <w:sz w:val="24"/>
          <w:szCs w:val="24"/>
          <w:lang w:val="lt-LT"/>
        </w:rPr>
        <w:t>9</w:t>
      </w:r>
      <w:r w:rsidRPr="0027433E">
        <w:rPr>
          <w:sz w:val="24"/>
          <w:szCs w:val="24"/>
          <w:lang w:val="lt-LT"/>
        </w:rPr>
        <w:t>.</w:t>
      </w:r>
    </w:p>
    <w:p w:rsidR="00824F25" w:rsidRPr="0027433E" w:rsidRDefault="00824F25" w:rsidP="00824F25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E211CB">
        <w:rPr>
          <w:sz w:val="24"/>
          <w:szCs w:val="24"/>
          <w:lang w:val="lt-LT"/>
        </w:rPr>
        <w:t>A</w:t>
      </w:r>
      <w:r w:rsidR="00E211CB" w:rsidRPr="007734EC">
        <w:rPr>
          <w:sz w:val="24"/>
          <w:szCs w:val="28"/>
          <w:lang w:val="lt-LT"/>
        </w:rPr>
        <w:t>dministracijos direktorius Aivaras Rudnickas</w:t>
      </w:r>
      <w:r w:rsidR="00E211CB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pristatė sprendimo projektą.</w:t>
      </w:r>
    </w:p>
    <w:p w:rsidR="00824F25" w:rsidRPr="0027433E" w:rsidRDefault="00824F25" w:rsidP="00824F25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 w:rsidR="00256846" w:rsidRPr="0027433E">
        <w:rPr>
          <w:sz w:val="24"/>
          <w:szCs w:val="24"/>
          <w:lang w:val="lt-LT"/>
        </w:rPr>
        <w:t>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  <w:t>NUSPRĘSTA. Priimti sprendimą „</w:t>
      </w:r>
      <w:r w:rsidR="00E211CB" w:rsidRPr="007734EC">
        <w:rPr>
          <w:sz w:val="24"/>
          <w:szCs w:val="28"/>
          <w:lang w:val="lt-LT"/>
        </w:rPr>
        <w:t>Dėl Joniškio rajono savivaldybės administracijos direktoriaus 2018 metų veiklos ir Joniškio rajono savivaldybės administracijos 2018 metų veiklos ataskaitų patvirtinimo</w:t>
      </w:r>
      <w:r w:rsidRPr="0027433E">
        <w:rPr>
          <w:sz w:val="24"/>
          <w:szCs w:val="24"/>
          <w:lang w:val="lt-LT"/>
        </w:rPr>
        <w:t xml:space="preserve">“ (balsavo: už – </w:t>
      </w:r>
      <w:r w:rsidR="00256846" w:rsidRPr="0027433E">
        <w:rPr>
          <w:sz w:val="24"/>
          <w:szCs w:val="24"/>
          <w:lang w:val="lt-LT"/>
        </w:rPr>
        <w:t>2</w:t>
      </w:r>
      <w:r w:rsidR="00E211CB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 xml:space="preserve">, prieš – 0, susilaikė – </w:t>
      </w:r>
      <w:r w:rsidR="00E211CB">
        <w:rPr>
          <w:sz w:val="24"/>
          <w:szCs w:val="24"/>
          <w:lang w:val="lt-LT"/>
        </w:rPr>
        <w:t>2</w:t>
      </w:r>
      <w:r w:rsidRPr="0027433E">
        <w:rPr>
          <w:sz w:val="24"/>
          <w:szCs w:val="24"/>
          <w:lang w:val="lt-LT"/>
        </w:rPr>
        <w:t>; sprendimas Nr. T-</w:t>
      </w:r>
      <w:r w:rsidR="00E211CB">
        <w:rPr>
          <w:sz w:val="24"/>
          <w:szCs w:val="24"/>
          <w:lang w:val="lt-LT"/>
        </w:rPr>
        <w:t>41</w:t>
      </w:r>
      <w:r w:rsidRPr="0027433E">
        <w:rPr>
          <w:sz w:val="24"/>
          <w:szCs w:val="24"/>
          <w:lang w:val="lt-LT"/>
        </w:rPr>
        <w:t>).</w:t>
      </w:r>
    </w:p>
    <w:p w:rsidR="00824F25" w:rsidRPr="0027433E" w:rsidRDefault="00824F25" w:rsidP="00824F25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7. SVARSTYTA. Sprendimo „</w:t>
      </w:r>
      <w:r w:rsidR="00E211CB" w:rsidRPr="007734EC">
        <w:rPr>
          <w:sz w:val="24"/>
          <w:szCs w:val="28"/>
          <w:lang w:val="lt-LT"/>
        </w:rPr>
        <w:t>Dėl Joniškio rajono savivaldybės tarybos 2015 m. lapkričio 12 d. sprendimo Nr. T-203 „Dėl Joniškio rajono savivaldybės tarybos veiklos reglamento patvirtinimo“ pakeitimo</w:t>
      </w:r>
      <w:r w:rsidRPr="0027433E">
        <w:rPr>
          <w:sz w:val="24"/>
          <w:szCs w:val="24"/>
          <w:lang w:val="lt-LT"/>
        </w:rPr>
        <w:t>“ projektas Nr. TSP-</w:t>
      </w:r>
      <w:r w:rsidR="00E211CB">
        <w:rPr>
          <w:sz w:val="24"/>
          <w:szCs w:val="24"/>
          <w:lang w:val="lt-LT"/>
        </w:rPr>
        <w:t>61</w:t>
      </w:r>
      <w:r w:rsidRPr="0027433E">
        <w:rPr>
          <w:sz w:val="24"/>
          <w:szCs w:val="24"/>
          <w:lang w:val="lt-LT"/>
        </w:rPr>
        <w:t>.</w:t>
      </w:r>
    </w:p>
    <w:p w:rsidR="007325CE" w:rsidRDefault="00824F25" w:rsidP="007325CE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E211CB" w:rsidRPr="007734EC">
        <w:rPr>
          <w:sz w:val="24"/>
          <w:szCs w:val="28"/>
          <w:lang w:val="lt-LT"/>
        </w:rPr>
        <w:t>Teisės ir metrikacijos skyriaus vyriausioji specialistė Loreta Bankovskė</w:t>
      </w:r>
      <w:r w:rsidR="00E211CB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pristatė sprendimo projektą.</w:t>
      </w:r>
    </w:p>
    <w:p w:rsidR="00824F25" w:rsidRDefault="00824F25" w:rsidP="007325CE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</w:t>
      </w:r>
      <w:r w:rsidR="00E211CB">
        <w:rPr>
          <w:sz w:val="24"/>
          <w:szCs w:val="24"/>
          <w:lang w:val="lt-LT"/>
        </w:rPr>
        <w:t xml:space="preserve">trys </w:t>
      </w:r>
      <w:r w:rsidRPr="0027433E">
        <w:rPr>
          <w:sz w:val="24"/>
          <w:szCs w:val="24"/>
          <w:lang w:val="lt-LT"/>
        </w:rPr>
        <w:t>komitetai pritarė sprendimo projektu</w:t>
      </w:r>
      <w:r w:rsidR="00E211CB">
        <w:rPr>
          <w:sz w:val="24"/>
          <w:szCs w:val="24"/>
          <w:lang w:val="lt-LT"/>
        </w:rPr>
        <w:t>, Ekonomikos ir finansų komitetas sprendimo projekto nesvarstė</w:t>
      </w:r>
      <w:r w:rsidR="00E21659" w:rsidRPr="0027433E">
        <w:rPr>
          <w:sz w:val="24"/>
          <w:szCs w:val="24"/>
          <w:lang w:val="lt-LT"/>
        </w:rPr>
        <w:t>.</w:t>
      </w:r>
    </w:p>
    <w:p w:rsidR="007325CE" w:rsidRDefault="00711701" w:rsidP="007325CE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</w:t>
      </w:r>
      <w:r w:rsidR="007325CE">
        <w:rPr>
          <w:sz w:val="24"/>
          <w:szCs w:val="24"/>
          <w:lang w:val="lt-LT"/>
        </w:rPr>
        <w:t xml:space="preserve"> (žiūrėti vaizdo įrašą).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  <w:t>NUSPRĘSTA. Priimti sprendimą „</w:t>
      </w:r>
      <w:r w:rsidR="00E211CB" w:rsidRPr="007734EC">
        <w:rPr>
          <w:sz w:val="24"/>
          <w:szCs w:val="28"/>
          <w:lang w:val="lt-LT"/>
        </w:rPr>
        <w:t>Dėl Joniškio rajono savivaldybės tarybos 2015 m. lapkričio 12 d. sprendimo Nr. T-203 „Dėl Joniškio rajono savivaldybės tarybos veiklos reglamento patvirtinimo“ pakeitimo</w:t>
      </w:r>
      <w:r w:rsidRPr="0027433E">
        <w:rPr>
          <w:sz w:val="24"/>
          <w:szCs w:val="24"/>
          <w:lang w:val="lt-LT"/>
        </w:rPr>
        <w:t xml:space="preserve">“ (balsavo: už – </w:t>
      </w:r>
      <w:r w:rsidR="00E211CB">
        <w:rPr>
          <w:sz w:val="24"/>
          <w:szCs w:val="24"/>
          <w:lang w:val="lt-LT"/>
        </w:rPr>
        <w:t>23</w:t>
      </w:r>
      <w:r w:rsidRPr="0027433E">
        <w:rPr>
          <w:sz w:val="24"/>
          <w:szCs w:val="24"/>
          <w:lang w:val="lt-LT"/>
        </w:rPr>
        <w:t xml:space="preserve">, prieš – 0, susilaikė – </w:t>
      </w:r>
      <w:r w:rsidR="00E211CB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T-</w:t>
      </w:r>
      <w:r w:rsidR="00E211CB">
        <w:rPr>
          <w:sz w:val="24"/>
          <w:szCs w:val="24"/>
          <w:lang w:val="lt-LT"/>
        </w:rPr>
        <w:t>4</w:t>
      </w:r>
      <w:r w:rsidR="00711701">
        <w:rPr>
          <w:sz w:val="24"/>
          <w:szCs w:val="24"/>
          <w:lang w:val="lt-LT"/>
        </w:rPr>
        <w:t>2</w:t>
      </w:r>
      <w:r w:rsidRPr="0027433E">
        <w:rPr>
          <w:sz w:val="24"/>
          <w:szCs w:val="24"/>
          <w:lang w:val="lt-LT"/>
        </w:rPr>
        <w:t>).</w:t>
      </w:r>
    </w:p>
    <w:p w:rsidR="00CB7A42" w:rsidRDefault="006B212B" w:rsidP="00824F25">
      <w:pPr>
        <w:ind w:firstLine="709"/>
        <w:rPr>
          <w:sz w:val="24"/>
          <w:szCs w:val="24"/>
          <w:lang w:val="lt-LT"/>
        </w:rPr>
      </w:pPr>
      <w:bookmarkStart w:id="12" w:name="_Hlk518304104"/>
      <w:r w:rsidRPr="0027433E">
        <w:rPr>
          <w:sz w:val="24"/>
          <w:szCs w:val="24"/>
          <w:lang w:val="lt-LT"/>
        </w:rPr>
        <w:t xml:space="preserve">8. </w:t>
      </w:r>
      <w:r w:rsidR="00E21659" w:rsidRPr="0027433E">
        <w:rPr>
          <w:sz w:val="24"/>
          <w:szCs w:val="24"/>
          <w:lang w:val="lt-LT"/>
        </w:rPr>
        <w:t>SVARSTYTA. Sprendimo „</w:t>
      </w:r>
      <w:r w:rsidR="00E211CB" w:rsidRPr="007734EC">
        <w:rPr>
          <w:sz w:val="24"/>
          <w:szCs w:val="28"/>
          <w:lang w:val="lt-LT"/>
        </w:rPr>
        <w:t>Dėl pritarimo Joniškio rajono savivaldybės administracijos 2018 m. finansų kontrolės būklės ataskaitai</w:t>
      </w:r>
      <w:r w:rsidR="00E21659" w:rsidRPr="0027433E">
        <w:rPr>
          <w:sz w:val="24"/>
          <w:szCs w:val="24"/>
          <w:lang w:val="lt-LT"/>
        </w:rPr>
        <w:t>“ projektas Nr. TSP-</w:t>
      </w:r>
      <w:r w:rsidR="00D9418A">
        <w:rPr>
          <w:sz w:val="24"/>
          <w:szCs w:val="24"/>
          <w:lang w:val="lt-LT"/>
        </w:rPr>
        <w:t>50</w:t>
      </w:r>
      <w:r w:rsidR="00E21659" w:rsidRPr="0027433E">
        <w:rPr>
          <w:sz w:val="24"/>
          <w:szCs w:val="24"/>
          <w:lang w:val="lt-LT"/>
        </w:rPr>
        <w:t>.</w:t>
      </w:r>
    </w:p>
    <w:bookmarkEnd w:id="12"/>
    <w:p w:rsidR="00824F25" w:rsidRDefault="00D9418A" w:rsidP="00824F25">
      <w:pPr>
        <w:ind w:firstLine="709"/>
        <w:rPr>
          <w:sz w:val="24"/>
          <w:szCs w:val="24"/>
          <w:lang w:val="lt-LT"/>
        </w:rPr>
      </w:pPr>
      <w:r w:rsidRPr="007734EC">
        <w:rPr>
          <w:sz w:val="24"/>
          <w:szCs w:val="28"/>
          <w:lang w:val="lt-LT"/>
        </w:rPr>
        <w:t>Finansų skyriaus vedėja Stefanija Šniukienė</w:t>
      </w:r>
      <w:r w:rsidRPr="0027433E">
        <w:rPr>
          <w:sz w:val="24"/>
          <w:szCs w:val="24"/>
          <w:lang w:val="lt-LT"/>
        </w:rPr>
        <w:t xml:space="preserve"> </w:t>
      </w:r>
      <w:r w:rsidR="00E21659" w:rsidRPr="0027433E">
        <w:rPr>
          <w:sz w:val="24"/>
          <w:szCs w:val="24"/>
          <w:lang w:val="lt-LT"/>
        </w:rPr>
        <w:t>pristatė sprendimo projekt</w:t>
      </w:r>
      <w:r w:rsidR="00CA50B3">
        <w:rPr>
          <w:sz w:val="24"/>
          <w:szCs w:val="24"/>
          <w:lang w:val="lt-LT"/>
        </w:rPr>
        <w:t>ą.</w:t>
      </w:r>
    </w:p>
    <w:p w:rsidR="00CA50B3" w:rsidRPr="0027433E" w:rsidRDefault="00CA50B3" w:rsidP="00824F25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</w:t>
      </w:r>
      <w:r w:rsidR="00AE40CA">
        <w:rPr>
          <w:sz w:val="24"/>
          <w:szCs w:val="24"/>
          <w:lang w:val="lt-LT"/>
        </w:rPr>
        <w:t>i.</w:t>
      </w:r>
    </w:p>
    <w:p w:rsidR="00665FA3" w:rsidRDefault="00665FA3" w:rsidP="00665FA3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  <w:t>NUSPRĘSTA. Priimti sprendimą „</w:t>
      </w:r>
      <w:r w:rsidR="00D9418A" w:rsidRPr="007734EC">
        <w:rPr>
          <w:sz w:val="24"/>
          <w:szCs w:val="28"/>
          <w:lang w:val="lt-LT"/>
        </w:rPr>
        <w:t>Dėl pritarimo Joniškio rajono savivaldybės administracijos 2018 m. finansų kontrolės būklės ataskaitai</w:t>
      </w:r>
      <w:r w:rsidRPr="0027433E">
        <w:rPr>
          <w:sz w:val="24"/>
          <w:szCs w:val="24"/>
          <w:lang w:val="lt-LT"/>
        </w:rPr>
        <w:t xml:space="preserve">“ (balsavo: už – </w:t>
      </w:r>
      <w:r w:rsidR="00CA50B3">
        <w:rPr>
          <w:sz w:val="24"/>
          <w:szCs w:val="24"/>
          <w:lang w:val="lt-LT"/>
        </w:rPr>
        <w:t>2</w:t>
      </w:r>
      <w:r w:rsidR="00D9418A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 xml:space="preserve">, prieš – 0, susilaikė – </w:t>
      </w:r>
      <w:r w:rsidR="00AE40CA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T-</w:t>
      </w:r>
      <w:r w:rsidR="00D9418A">
        <w:rPr>
          <w:sz w:val="24"/>
          <w:szCs w:val="24"/>
          <w:lang w:val="lt-LT"/>
        </w:rPr>
        <w:t>43</w:t>
      </w:r>
      <w:r w:rsidRPr="0027433E">
        <w:rPr>
          <w:sz w:val="24"/>
          <w:szCs w:val="24"/>
          <w:lang w:val="lt-LT"/>
        </w:rPr>
        <w:t>).</w:t>
      </w:r>
    </w:p>
    <w:p w:rsidR="00665FA3" w:rsidRPr="0027433E" w:rsidRDefault="00694751" w:rsidP="00694751">
      <w:pPr>
        <w:ind w:firstLine="709"/>
        <w:rPr>
          <w:sz w:val="24"/>
          <w:szCs w:val="24"/>
          <w:lang w:val="lt-LT"/>
        </w:rPr>
      </w:pPr>
      <w:bookmarkStart w:id="13" w:name="_Hlk518304348"/>
      <w:r w:rsidRPr="0027433E">
        <w:rPr>
          <w:sz w:val="24"/>
          <w:szCs w:val="24"/>
          <w:lang w:val="lt-LT"/>
        </w:rPr>
        <w:t>9</w:t>
      </w:r>
      <w:r w:rsidR="00665FA3" w:rsidRPr="0027433E">
        <w:rPr>
          <w:sz w:val="24"/>
          <w:szCs w:val="24"/>
          <w:lang w:val="lt-LT"/>
        </w:rPr>
        <w:t xml:space="preserve">. SVARSTYTA. </w:t>
      </w:r>
      <w:r w:rsidR="0002715B">
        <w:rPr>
          <w:sz w:val="24"/>
          <w:szCs w:val="24"/>
          <w:lang w:val="lt-LT"/>
        </w:rPr>
        <w:t>Sprendimo „</w:t>
      </w:r>
      <w:r w:rsidR="0002715B" w:rsidRPr="007734EC">
        <w:rPr>
          <w:sz w:val="24"/>
          <w:szCs w:val="28"/>
          <w:lang w:val="lt-LT"/>
        </w:rPr>
        <w:t>Dėl atleidimo nuo nekilnojamojo turto mokesčio skolos sumokėjimo</w:t>
      </w:r>
      <w:r w:rsidR="0002715B">
        <w:rPr>
          <w:sz w:val="24"/>
          <w:szCs w:val="24"/>
          <w:lang w:val="lt-LT"/>
        </w:rPr>
        <w:t>“ projektas Nr. TSP-52</w:t>
      </w:r>
      <w:r w:rsidR="00665FA3" w:rsidRPr="0027433E">
        <w:rPr>
          <w:sz w:val="24"/>
          <w:szCs w:val="24"/>
          <w:lang w:val="lt-LT"/>
        </w:rPr>
        <w:t>.</w:t>
      </w:r>
    </w:p>
    <w:bookmarkEnd w:id="13"/>
    <w:p w:rsidR="006F05FA" w:rsidRDefault="00665FA3" w:rsidP="006F05FA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ab/>
      </w:r>
      <w:r w:rsidR="00D9418A" w:rsidRPr="007734EC">
        <w:rPr>
          <w:sz w:val="24"/>
          <w:szCs w:val="28"/>
          <w:lang w:val="lt-LT"/>
        </w:rPr>
        <w:t>Finansų skyriaus vedėja Stefanija Šniukienė</w:t>
      </w:r>
      <w:r w:rsidR="00D9418A" w:rsidRPr="0027433E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 xml:space="preserve">pristatė </w:t>
      </w:r>
      <w:proofErr w:type="spellStart"/>
      <w:r w:rsidR="00D9418A" w:rsidRPr="0027433E">
        <w:rPr>
          <w:sz w:val="24"/>
          <w:szCs w:val="24"/>
          <w:lang w:val="lt-LT"/>
        </w:rPr>
        <w:t>pristatė</w:t>
      </w:r>
      <w:proofErr w:type="spellEnd"/>
      <w:r w:rsidR="00D9418A" w:rsidRPr="0027433E">
        <w:rPr>
          <w:sz w:val="24"/>
          <w:szCs w:val="24"/>
          <w:lang w:val="lt-LT"/>
        </w:rPr>
        <w:t xml:space="preserve"> sprendimo projektą</w:t>
      </w:r>
      <w:r w:rsidR="006F05FA">
        <w:rPr>
          <w:sz w:val="24"/>
          <w:szCs w:val="24"/>
          <w:lang w:val="lt-LT"/>
        </w:rPr>
        <w:t>.</w:t>
      </w:r>
    </w:p>
    <w:p w:rsidR="0002715B" w:rsidRPr="0027433E" w:rsidRDefault="00665FA3" w:rsidP="0002715B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02715B" w:rsidRPr="0027433E">
        <w:rPr>
          <w:sz w:val="24"/>
          <w:szCs w:val="24"/>
          <w:lang w:val="lt-LT"/>
        </w:rPr>
        <w:t>pritarė sprendimo projektu</w:t>
      </w:r>
      <w:r w:rsidR="0002715B">
        <w:rPr>
          <w:sz w:val="24"/>
          <w:szCs w:val="24"/>
          <w:lang w:val="lt-LT"/>
        </w:rPr>
        <w:t>i.</w:t>
      </w:r>
    </w:p>
    <w:p w:rsidR="0002715B" w:rsidRDefault="0002715B" w:rsidP="0002715B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lastRenderedPageBreak/>
        <w:t>NUSPRĘSTA. Priimti sprendimą „</w:t>
      </w:r>
      <w:r w:rsidRPr="007734EC">
        <w:rPr>
          <w:sz w:val="24"/>
          <w:szCs w:val="28"/>
          <w:lang w:val="lt-LT"/>
        </w:rPr>
        <w:t>Dėl atleidimo nuo nekilnojamojo turto mokesčio skolos sumokėjimo</w:t>
      </w:r>
      <w:r w:rsidRPr="0027433E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23</w:t>
      </w:r>
      <w:r w:rsidRPr="0027433E">
        <w:rPr>
          <w:sz w:val="24"/>
          <w:szCs w:val="24"/>
          <w:lang w:val="lt-LT"/>
        </w:rPr>
        <w:t xml:space="preserve">, prieš – 0, susilaikė – </w:t>
      </w:r>
      <w:r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T-</w:t>
      </w:r>
      <w:r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>4</w:t>
      </w:r>
      <w:r w:rsidRPr="0027433E">
        <w:rPr>
          <w:sz w:val="24"/>
          <w:szCs w:val="24"/>
          <w:lang w:val="lt-LT"/>
        </w:rPr>
        <w:t>).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10. SVARSTYTA. Sprendimo „</w:t>
      </w:r>
      <w:r w:rsidR="00F31319" w:rsidRPr="007734EC">
        <w:rPr>
          <w:sz w:val="24"/>
          <w:szCs w:val="28"/>
          <w:lang w:val="lt-LT"/>
        </w:rPr>
        <w:t>Dėl Žemės mokesčio lengvatų žemės savininkams fiziniams asmenims, deklaravusiems gyvenamąją vietą ir pasėlių plotus Joniškio rajono savivaldybėje, taikymo 2019 metais tvarkos aprašo patvirtinimo</w:t>
      </w:r>
      <w:r w:rsidRPr="0027433E">
        <w:rPr>
          <w:sz w:val="24"/>
          <w:szCs w:val="24"/>
          <w:lang w:val="lt-LT"/>
        </w:rPr>
        <w:t>“ projektas Nr. TSP-</w:t>
      </w:r>
      <w:r w:rsidR="00F31319">
        <w:rPr>
          <w:sz w:val="24"/>
          <w:szCs w:val="24"/>
          <w:lang w:val="lt-LT"/>
        </w:rPr>
        <w:t>58</w:t>
      </w:r>
      <w:r w:rsidRPr="0027433E">
        <w:rPr>
          <w:sz w:val="24"/>
          <w:szCs w:val="24"/>
          <w:lang w:val="lt-LT"/>
        </w:rPr>
        <w:t>.</w:t>
      </w:r>
    </w:p>
    <w:p w:rsidR="00D9418A" w:rsidRDefault="00D9418A" w:rsidP="00665FA3">
      <w:pPr>
        <w:ind w:firstLine="720"/>
        <w:rPr>
          <w:sz w:val="24"/>
          <w:szCs w:val="24"/>
          <w:lang w:val="lt-LT"/>
        </w:rPr>
      </w:pPr>
      <w:r w:rsidRPr="007734EC">
        <w:rPr>
          <w:sz w:val="24"/>
          <w:szCs w:val="28"/>
          <w:lang w:val="lt-LT"/>
        </w:rPr>
        <w:t>Finansų skyriaus vedėja Stefanija Šniukienė</w:t>
      </w:r>
      <w:r w:rsidRPr="00D9418A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pristatė sprendimo projektą</w:t>
      </w:r>
      <w:r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 w:rsidR="006E2FBB"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F31319" w:rsidRPr="007734EC">
        <w:rPr>
          <w:sz w:val="24"/>
          <w:szCs w:val="28"/>
          <w:lang w:val="lt-LT"/>
        </w:rPr>
        <w:t>Dėl Žemės mokesčio lengvatų žemės savininkams fiziniams asmenims, deklaravusiems gyvenamąją vietą ir pasėlių plotus Joniškio rajono savivaldybėje, taikymo 2019 metais tvarkos aprašo patvirtinimo</w:t>
      </w:r>
      <w:r w:rsidRPr="0027433E">
        <w:rPr>
          <w:sz w:val="24"/>
          <w:szCs w:val="24"/>
          <w:lang w:val="lt-LT"/>
        </w:rPr>
        <w:t xml:space="preserve">“ (balsavo: už – </w:t>
      </w:r>
      <w:r w:rsidR="00B34D29" w:rsidRPr="0027433E">
        <w:rPr>
          <w:sz w:val="24"/>
          <w:szCs w:val="24"/>
          <w:lang w:val="lt-LT"/>
        </w:rPr>
        <w:t>2</w:t>
      </w:r>
      <w:r w:rsidR="00F31319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>, prieš – 0, susilaikė – 0; sprendimas Nr. T-</w:t>
      </w:r>
      <w:r w:rsidR="00F31319">
        <w:rPr>
          <w:sz w:val="24"/>
          <w:szCs w:val="24"/>
          <w:lang w:val="lt-LT"/>
        </w:rPr>
        <w:t>45</w:t>
      </w:r>
      <w:r w:rsidRPr="0027433E">
        <w:rPr>
          <w:sz w:val="24"/>
          <w:szCs w:val="24"/>
          <w:lang w:val="lt-LT"/>
        </w:rPr>
        <w:t>).</w:t>
      </w:r>
    </w:p>
    <w:p w:rsidR="00665FA3" w:rsidRPr="0027433E" w:rsidRDefault="00665FA3" w:rsidP="00665FA3">
      <w:pPr>
        <w:ind w:firstLine="709"/>
        <w:rPr>
          <w:sz w:val="24"/>
          <w:szCs w:val="24"/>
          <w:lang w:val="lt-LT"/>
        </w:rPr>
      </w:pPr>
      <w:bookmarkStart w:id="14" w:name="_Hlk518304536"/>
      <w:r w:rsidRPr="0027433E">
        <w:rPr>
          <w:sz w:val="24"/>
          <w:szCs w:val="24"/>
          <w:lang w:val="lt-LT"/>
        </w:rPr>
        <w:t>11. SVARSTYTA. Sprendimo „</w:t>
      </w:r>
      <w:r w:rsidR="00F31319" w:rsidRPr="007734EC">
        <w:rPr>
          <w:bCs/>
          <w:sz w:val="24"/>
          <w:szCs w:val="28"/>
          <w:lang w:val="lt-LT"/>
        </w:rPr>
        <w:t>Dėl 2019–2020 mokslo metų klasių komplektų ir mokinių skaičiaus, ikimokyklinio ir priešmokyklinio ugdymo grupių skaičiaus bei prašymų mokytis priėmimo laiko nustatymo Joniškio rajono savivaldybės bendrojo ugdymo įstaigose</w:t>
      </w:r>
      <w:r w:rsidRPr="0027433E">
        <w:rPr>
          <w:sz w:val="24"/>
          <w:szCs w:val="24"/>
          <w:lang w:val="lt-LT"/>
        </w:rPr>
        <w:t>“ projektas Nr. TSP-</w:t>
      </w:r>
      <w:r w:rsidR="00F31319">
        <w:rPr>
          <w:sz w:val="24"/>
          <w:szCs w:val="24"/>
          <w:lang w:val="lt-LT"/>
        </w:rPr>
        <w:t>57 (1)</w:t>
      </w:r>
      <w:r w:rsidRPr="0027433E">
        <w:rPr>
          <w:sz w:val="24"/>
          <w:szCs w:val="24"/>
          <w:lang w:val="lt-LT"/>
        </w:rPr>
        <w:t>.</w:t>
      </w:r>
    </w:p>
    <w:bookmarkEnd w:id="14"/>
    <w:p w:rsidR="00665FA3" w:rsidRPr="0027433E" w:rsidRDefault="00F31319" w:rsidP="00665FA3">
      <w:pPr>
        <w:ind w:firstLine="709"/>
        <w:rPr>
          <w:sz w:val="24"/>
          <w:szCs w:val="24"/>
          <w:lang w:val="lt-LT"/>
        </w:rPr>
      </w:pPr>
      <w:r w:rsidRPr="007734EC">
        <w:rPr>
          <w:sz w:val="24"/>
          <w:szCs w:val="28"/>
          <w:lang w:val="lt-LT"/>
        </w:rPr>
        <w:t>Švietimo, kultūros ir sporto skyriaus vedėjas Jonas Novogreckis</w:t>
      </w:r>
      <w:r w:rsidRPr="0027433E">
        <w:rPr>
          <w:sz w:val="24"/>
          <w:szCs w:val="24"/>
          <w:lang w:val="lt-LT"/>
        </w:rPr>
        <w:t xml:space="preserve"> </w:t>
      </w:r>
      <w:r w:rsidR="00665FA3" w:rsidRPr="0027433E">
        <w:rPr>
          <w:sz w:val="24"/>
          <w:szCs w:val="24"/>
          <w:lang w:val="lt-LT"/>
        </w:rPr>
        <w:t>pristatė sprendimo projekt</w:t>
      </w:r>
      <w:r>
        <w:rPr>
          <w:sz w:val="24"/>
          <w:szCs w:val="24"/>
          <w:lang w:val="lt-LT"/>
        </w:rPr>
        <w:t>o naują redakciją, kuri buvo parengta po komitetų siūlymų</w:t>
      </w:r>
      <w:r w:rsidR="00665FA3" w:rsidRPr="0027433E">
        <w:rPr>
          <w:sz w:val="24"/>
          <w:szCs w:val="24"/>
          <w:lang w:val="lt-LT"/>
        </w:rPr>
        <w:t xml:space="preserve">. </w:t>
      </w:r>
    </w:p>
    <w:p w:rsidR="00665FA3" w:rsidRPr="0027433E" w:rsidRDefault="00665FA3" w:rsidP="00665FA3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</w:t>
      </w:r>
      <w:r w:rsidR="00F31319">
        <w:rPr>
          <w:sz w:val="24"/>
          <w:szCs w:val="24"/>
          <w:lang w:val="lt-LT"/>
        </w:rPr>
        <w:t>o naujai redakcijai</w:t>
      </w:r>
      <w:r w:rsidR="00B34D29" w:rsidRPr="0027433E"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F31319" w:rsidRPr="007734EC">
        <w:rPr>
          <w:bCs/>
          <w:sz w:val="24"/>
          <w:szCs w:val="28"/>
          <w:lang w:val="lt-LT"/>
        </w:rPr>
        <w:t>Dėl 2019–2020 mokslo metų klasių komplektų ir mokinių skaičiaus, ikimokyklinio ir priešmokyklinio ugdymo grupių skaičiaus bei prašymų mokytis priėmimo laiko nustatymo Joniškio rajono savivaldybės bendrojo ugdymo įstaigose</w:t>
      </w:r>
      <w:r w:rsidRPr="0027433E">
        <w:rPr>
          <w:sz w:val="24"/>
          <w:szCs w:val="24"/>
          <w:lang w:val="lt-LT"/>
        </w:rPr>
        <w:t xml:space="preserve">“ (balsavo: už – </w:t>
      </w:r>
      <w:r w:rsidR="006E2FBB">
        <w:rPr>
          <w:sz w:val="24"/>
          <w:szCs w:val="24"/>
          <w:lang w:val="lt-LT"/>
        </w:rPr>
        <w:t>2</w:t>
      </w:r>
      <w:r w:rsidR="00F31319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 xml:space="preserve">, prieš – </w:t>
      </w:r>
      <w:r w:rsidR="006E2FBB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 xml:space="preserve">, susilaikė – </w:t>
      </w:r>
      <w:r w:rsidR="006E2FBB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T-</w:t>
      </w:r>
      <w:r w:rsidR="00F31319">
        <w:rPr>
          <w:sz w:val="24"/>
          <w:szCs w:val="24"/>
          <w:lang w:val="lt-LT"/>
        </w:rPr>
        <w:t>46</w:t>
      </w:r>
      <w:r w:rsidRPr="0027433E">
        <w:rPr>
          <w:sz w:val="24"/>
          <w:szCs w:val="24"/>
          <w:lang w:val="lt-LT"/>
        </w:rPr>
        <w:t>).</w:t>
      </w:r>
    </w:p>
    <w:p w:rsidR="00665FA3" w:rsidRPr="0027433E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12. SVARSTYTA. Sprendimo „</w:t>
      </w:r>
      <w:r w:rsidR="008B0824" w:rsidRPr="007734EC">
        <w:rPr>
          <w:bCs/>
          <w:sz w:val="24"/>
          <w:szCs w:val="28"/>
          <w:lang w:val="lt-LT" w:eastAsia="ar-SA"/>
        </w:rPr>
        <w:t>Dėl sutikimo perimti valstybės turtą Joniškio rajono savivaldybės nuosavybėn</w:t>
      </w:r>
      <w:r w:rsidRPr="0027433E">
        <w:rPr>
          <w:sz w:val="24"/>
          <w:szCs w:val="24"/>
          <w:lang w:val="lt-LT"/>
        </w:rPr>
        <w:t>“ projektas Nr. TSP-</w:t>
      </w:r>
      <w:r w:rsidR="008B0824">
        <w:rPr>
          <w:sz w:val="24"/>
          <w:szCs w:val="24"/>
          <w:lang w:val="lt-LT"/>
        </w:rPr>
        <w:t>45</w:t>
      </w:r>
      <w:r w:rsidRPr="0027433E">
        <w:rPr>
          <w:sz w:val="24"/>
          <w:szCs w:val="24"/>
          <w:lang w:val="lt-LT"/>
        </w:rPr>
        <w:t>.</w:t>
      </w:r>
    </w:p>
    <w:p w:rsidR="00665FA3" w:rsidRPr="0027433E" w:rsidRDefault="006F05FA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Infrastruktūros skyriaus vedėjas Arūnas Adomaitis </w:t>
      </w:r>
      <w:r w:rsidR="00665FA3" w:rsidRPr="0027433E">
        <w:rPr>
          <w:sz w:val="24"/>
          <w:szCs w:val="24"/>
          <w:lang w:val="lt-LT"/>
        </w:rPr>
        <w:t xml:space="preserve">pristatė sprendimo projektą. </w:t>
      </w:r>
    </w:p>
    <w:p w:rsidR="00665FA3" w:rsidRPr="0027433E" w:rsidRDefault="00665FA3" w:rsidP="00665FA3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</w:t>
      </w:r>
      <w:r w:rsidR="00E4092C" w:rsidRPr="0027433E">
        <w:rPr>
          <w:sz w:val="24"/>
          <w:szCs w:val="24"/>
          <w:lang w:val="lt-LT"/>
        </w:rPr>
        <w:t>i</w:t>
      </w:r>
      <w:r w:rsidR="00ED7008" w:rsidRPr="0027433E"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8B0824" w:rsidRPr="007734EC">
        <w:rPr>
          <w:bCs/>
          <w:sz w:val="24"/>
          <w:szCs w:val="28"/>
          <w:lang w:val="lt-LT" w:eastAsia="ar-SA"/>
        </w:rPr>
        <w:t>Dėl sutikimo perimti valstybės turtą Joniškio rajono savivaldybės nuosavybėn</w:t>
      </w:r>
      <w:r w:rsidRPr="0027433E">
        <w:rPr>
          <w:sz w:val="24"/>
          <w:szCs w:val="24"/>
          <w:lang w:val="lt-LT"/>
        </w:rPr>
        <w:t xml:space="preserve">“ (balsavo: už – </w:t>
      </w:r>
      <w:r w:rsidR="00B34D29" w:rsidRPr="0027433E">
        <w:rPr>
          <w:sz w:val="24"/>
          <w:szCs w:val="24"/>
          <w:lang w:val="lt-LT"/>
        </w:rPr>
        <w:t>2</w:t>
      </w:r>
      <w:r w:rsidR="008B0824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>, prieš – 0, susilaikė – 0; sprendimas Nr. T-</w:t>
      </w:r>
      <w:r w:rsidR="00F31319">
        <w:rPr>
          <w:sz w:val="24"/>
          <w:szCs w:val="24"/>
          <w:lang w:val="lt-LT"/>
        </w:rPr>
        <w:t>47</w:t>
      </w:r>
      <w:r w:rsidRPr="0027433E">
        <w:rPr>
          <w:sz w:val="24"/>
          <w:szCs w:val="24"/>
          <w:lang w:val="lt-LT"/>
        </w:rPr>
        <w:t>).</w:t>
      </w:r>
    </w:p>
    <w:p w:rsidR="00665FA3" w:rsidRPr="0027433E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13. SVARSTYTA. Sprendimo „</w:t>
      </w:r>
      <w:r w:rsidR="001B4FCD" w:rsidRPr="001B4FCD">
        <w:rPr>
          <w:bCs/>
          <w:sz w:val="24"/>
          <w:szCs w:val="28"/>
          <w:lang w:val="lt-LT" w:eastAsia="ar-SA"/>
        </w:rPr>
        <w:t>Dėl sutikimo perimti statinį panaudos pagrindais</w:t>
      </w:r>
      <w:r w:rsidRPr="0027433E">
        <w:rPr>
          <w:sz w:val="24"/>
          <w:szCs w:val="24"/>
          <w:lang w:val="lt-LT"/>
        </w:rPr>
        <w:t>“ projektas Nr. TSP-</w:t>
      </w:r>
      <w:r w:rsidR="009363C9">
        <w:rPr>
          <w:sz w:val="24"/>
          <w:szCs w:val="24"/>
          <w:lang w:val="lt-LT"/>
        </w:rPr>
        <w:t>5</w:t>
      </w:r>
      <w:r w:rsidR="00ED7008" w:rsidRPr="0027433E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>.</w:t>
      </w:r>
    </w:p>
    <w:p w:rsidR="00665FA3" w:rsidRPr="0027433E" w:rsidRDefault="009363C9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Infrastruktūros skyriaus vedėjas Arūnas Adomaitis </w:t>
      </w:r>
      <w:r w:rsidR="00665FA3" w:rsidRPr="0027433E">
        <w:rPr>
          <w:sz w:val="24"/>
          <w:szCs w:val="24"/>
          <w:lang w:val="lt-LT"/>
        </w:rPr>
        <w:t xml:space="preserve">pristatė sprendimo projektą. </w:t>
      </w:r>
    </w:p>
    <w:p w:rsidR="00ED7008" w:rsidRPr="0027433E" w:rsidRDefault="00ED7008" w:rsidP="00ED7008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</w:t>
      </w:r>
      <w:r w:rsidR="00E4092C" w:rsidRPr="0027433E">
        <w:rPr>
          <w:sz w:val="24"/>
          <w:szCs w:val="24"/>
          <w:lang w:val="lt-LT"/>
        </w:rPr>
        <w:t>i</w:t>
      </w:r>
      <w:r w:rsidRPr="0027433E"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9363C9" w:rsidRPr="009363C9">
        <w:rPr>
          <w:bCs/>
          <w:sz w:val="24"/>
          <w:szCs w:val="28"/>
          <w:lang w:val="lt-LT" w:eastAsia="ar-SA"/>
        </w:rPr>
        <w:t>Dėl sutikimo perimti statinį panaudos pagrindais</w:t>
      </w:r>
      <w:r w:rsidRPr="0027433E">
        <w:rPr>
          <w:sz w:val="24"/>
          <w:szCs w:val="24"/>
          <w:lang w:val="lt-LT"/>
        </w:rPr>
        <w:t xml:space="preserve">“ (balsavo: už – </w:t>
      </w:r>
      <w:r w:rsidR="00ED7008" w:rsidRPr="0027433E">
        <w:rPr>
          <w:sz w:val="24"/>
          <w:szCs w:val="24"/>
          <w:lang w:val="lt-LT"/>
        </w:rPr>
        <w:t>2</w:t>
      </w:r>
      <w:r w:rsidR="009363C9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>, prieš – 0, susilaikė – 0; sprendimas Nr. T-</w:t>
      </w:r>
      <w:r w:rsidR="009363C9">
        <w:rPr>
          <w:sz w:val="24"/>
          <w:szCs w:val="24"/>
          <w:lang w:val="lt-LT"/>
        </w:rPr>
        <w:t>48</w:t>
      </w:r>
      <w:r w:rsidRPr="0027433E">
        <w:rPr>
          <w:sz w:val="24"/>
          <w:szCs w:val="24"/>
          <w:lang w:val="lt-LT"/>
        </w:rPr>
        <w:t>).</w:t>
      </w:r>
    </w:p>
    <w:p w:rsidR="00665FA3" w:rsidRPr="0027433E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14. SVARSTYTA. Sprendimo „</w:t>
      </w:r>
      <w:r w:rsidR="009363C9" w:rsidRPr="007734EC">
        <w:rPr>
          <w:bCs/>
          <w:sz w:val="24"/>
          <w:szCs w:val="28"/>
          <w:lang w:val="lt-LT" w:eastAsia="ar-SA"/>
        </w:rPr>
        <w:t>Dėl savivaldybės buto pardavimo</w:t>
      </w:r>
      <w:r w:rsidRPr="0027433E">
        <w:rPr>
          <w:sz w:val="24"/>
          <w:szCs w:val="24"/>
          <w:lang w:val="lt-LT"/>
        </w:rPr>
        <w:t>“ projektas Nr. TSP-</w:t>
      </w:r>
      <w:r w:rsidR="009363C9">
        <w:rPr>
          <w:sz w:val="24"/>
          <w:szCs w:val="24"/>
          <w:lang w:val="lt-LT"/>
        </w:rPr>
        <w:t>47</w:t>
      </w:r>
      <w:r w:rsidRPr="0027433E">
        <w:rPr>
          <w:sz w:val="24"/>
          <w:szCs w:val="24"/>
          <w:lang w:val="lt-LT"/>
        </w:rPr>
        <w:t>.</w:t>
      </w:r>
    </w:p>
    <w:p w:rsidR="00665FA3" w:rsidRPr="0027433E" w:rsidRDefault="009363C9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Infrastruktūros skyriaus vedėjas Arūnas Adomaitis </w:t>
      </w:r>
      <w:r w:rsidR="00665FA3" w:rsidRPr="0027433E">
        <w:rPr>
          <w:sz w:val="24"/>
          <w:szCs w:val="24"/>
          <w:lang w:val="lt-LT"/>
        </w:rPr>
        <w:t xml:space="preserve">pristatė sprendimo projektą. </w:t>
      </w:r>
    </w:p>
    <w:p w:rsidR="00B679B8" w:rsidRDefault="00B679B8" w:rsidP="00B679B8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9363C9">
        <w:rPr>
          <w:sz w:val="24"/>
          <w:szCs w:val="24"/>
          <w:lang w:val="lt-LT"/>
        </w:rPr>
        <w:t>ne</w:t>
      </w:r>
      <w:r w:rsidRPr="0027433E">
        <w:rPr>
          <w:sz w:val="24"/>
          <w:szCs w:val="24"/>
          <w:lang w:val="lt-LT"/>
        </w:rPr>
        <w:t>pritarė sprendimo projektu</w:t>
      </w:r>
      <w:r w:rsidR="00E4092C" w:rsidRPr="0027433E">
        <w:rPr>
          <w:sz w:val="24"/>
          <w:szCs w:val="24"/>
          <w:lang w:val="lt-LT"/>
        </w:rPr>
        <w:t>i</w:t>
      </w:r>
      <w:r w:rsidRPr="0027433E">
        <w:rPr>
          <w:sz w:val="24"/>
          <w:szCs w:val="24"/>
          <w:lang w:val="lt-LT"/>
        </w:rPr>
        <w:t>.</w:t>
      </w:r>
    </w:p>
    <w:p w:rsidR="009363C9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 (žiūrėti vaizdo įrašą).</w:t>
      </w:r>
    </w:p>
    <w:p w:rsidR="009363C9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Tarybos narys Mindaugas Balčiūnas siūlė atidėti klausimo svarstymą, nes vyksta teisinės konsultacijos. </w:t>
      </w:r>
    </w:p>
    <w:p w:rsidR="009363C9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Posėdyje dalyvavo ir į tarybos narių klausimus atsakinėjo minėto buto nuomotoja (žiūrėti vaizdo įrašą).</w:t>
      </w:r>
    </w:p>
    <w:p w:rsidR="009363C9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balsavimas:</w:t>
      </w:r>
    </w:p>
    <w:p w:rsidR="009363C9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Atidėti klausimo svarstymą: balsavo už – 10, nepriimta.</w:t>
      </w:r>
    </w:p>
    <w:p w:rsidR="009363C9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Parduoti butą: balsavo už – 3, nepriimta.</w:t>
      </w:r>
    </w:p>
    <w:p w:rsidR="009363C9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Neparduoti buto: balsavo už – 14, priimta.</w:t>
      </w:r>
    </w:p>
    <w:p w:rsidR="009363C9" w:rsidRPr="0027433E" w:rsidRDefault="009363C9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Trečias variantas paimtas už pagrindą.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lastRenderedPageBreak/>
        <w:t>NUSPRĘSTA. Priimti sprendimą „</w:t>
      </w:r>
      <w:r w:rsidR="009363C9" w:rsidRPr="007734EC">
        <w:rPr>
          <w:bCs/>
          <w:sz w:val="24"/>
          <w:szCs w:val="28"/>
          <w:lang w:val="lt-LT" w:eastAsia="ar-SA"/>
        </w:rPr>
        <w:t>Dėl savivaldybės buto pardavimo</w:t>
      </w:r>
      <w:r w:rsidRPr="0027433E">
        <w:rPr>
          <w:sz w:val="24"/>
          <w:szCs w:val="24"/>
          <w:lang w:val="lt-LT"/>
        </w:rPr>
        <w:t xml:space="preserve">“ </w:t>
      </w:r>
      <w:r w:rsidR="009363C9">
        <w:rPr>
          <w:sz w:val="24"/>
          <w:szCs w:val="24"/>
          <w:lang w:val="lt-LT"/>
        </w:rPr>
        <w:t xml:space="preserve">(neparduoti) </w:t>
      </w:r>
      <w:r w:rsidRPr="0027433E">
        <w:rPr>
          <w:sz w:val="24"/>
          <w:szCs w:val="24"/>
          <w:lang w:val="lt-LT"/>
        </w:rPr>
        <w:t xml:space="preserve">(balsavo: už – </w:t>
      </w:r>
      <w:r w:rsidR="0051198D">
        <w:rPr>
          <w:sz w:val="24"/>
          <w:szCs w:val="24"/>
          <w:lang w:val="lt-LT"/>
        </w:rPr>
        <w:t>1</w:t>
      </w:r>
      <w:r w:rsidR="009363C9">
        <w:rPr>
          <w:sz w:val="24"/>
          <w:szCs w:val="24"/>
          <w:lang w:val="lt-LT"/>
        </w:rPr>
        <w:t>5</w:t>
      </w:r>
      <w:r w:rsidRPr="0027433E">
        <w:rPr>
          <w:sz w:val="24"/>
          <w:szCs w:val="24"/>
          <w:lang w:val="lt-LT"/>
        </w:rPr>
        <w:t xml:space="preserve">, prieš – </w:t>
      </w:r>
      <w:r w:rsidR="009363C9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 xml:space="preserve">, susilaikė – </w:t>
      </w:r>
      <w:r w:rsidR="009363C9">
        <w:rPr>
          <w:sz w:val="24"/>
          <w:szCs w:val="24"/>
          <w:lang w:val="lt-LT"/>
        </w:rPr>
        <w:t>7</w:t>
      </w:r>
      <w:r w:rsidRPr="0027433E">
        <w:rPr>
          <w:sz w:val="24"/>
          <w:szCs w:val="24"/>
          <w:lang w:val="lt-LT"/>
        </w:rPr>
        <w:t>; sprendimas Nr. T-</w:t>
      </w:r>
      <w:r w:rsidR="009363C9">
        <w:rPr>
          <w:sz w:val="24"/>
          <w:szCs w:val="24"/>
          <w:lang w:val="lt-LT"/>
        </w:rPr>
        <w:t>49</w:t>
      </w:r>
      <w:r w:rsidRPr="0027433E">
        <w:rPr>
          <w:sz w:val="24"/>
          <w:szCs w:val="24"/>
          <w:lang w:val="lt-LT"/>
        </w:rPr>
        <w:t>).</w:t>
      </w:r>
    </w:p>
    <w:p w:rsidR="009363C9" w:rsidRDefault="009363C9" w:rsidP="00665FA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posėdį atėjo Nijolė Valuckienė, salėje 24 tarybos nariai.</w:t>
      </w:r>
    </w:p>
    <w:p w:rsidR="00665FA3" w:rsidRPr="0027433E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15. SVARSTYTA. Sprendimo „</w:t>
      </w:r>
      <w:r w:rsidR="009363C9" w:rsidRPr="007734EC">
        <w:rPr>
          <w:bCs/>
          <w:sz w:val="24"/>
          <w:szCs w:val="28"/>
          <w:lang w:val="lt-LT" w:eastAsia="ar-SA"/>
        </w:rPr>
        <w:t>Dėl sutikimo parduoti savivaldybės būstą</w:t>
      </w:r>
      <w:r w:rsidRPr="0027433E">
        <w:rPr>
          <w:sz w:val="24"/>
          <w:szCs w:val="24"/>
          <w:lang w:val="lt-LT"/>
        </w:rPr>
        <w:t>“ projektas Nr. TSP-</w:t>
      </w:r>
      <w:r w:rsidR="009363C9">
        <w:rPr>
          <w:sz w:val="24"/>
          <w:szCs w:val="24"/>
          <w:lang w:val="lt-LT"/>
        </w:rPr>
        <w:t>56</w:t>
      </w:r>
      <w:r w:rsidRPr="0027433E">
        <w:rPr>
          <w:sz w:val="24"/>
          <w:szCs w:val="24"/>
          <w:lang w:val="lt-LT"/>
        </w:rPr>
        <w:t>.</w:t>
      </w:r>
    </w:p>
    <w:p w:rsidR="00665FA3" w:rsidRPr="0027433E" w:rsidRDefault="009363C9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Infrastruktūros skyriaus vedėjas Arūnas Adomaitis </w:t>
      </w:r>
      <w:r w:rsidR="00665FA3" w:rsidRPr="0027433E">
        <w:rPr>
          <w:sz w:val="24"/>
          <w:szCs w:val="24"/>
          <w:lang w:val="lt-LT"/>
        </w:rPr>
        <w:t xml:space="preserve">pristatė sprendimo projektą. </w:t>
      </w:r>
    </w:p>
    <w:p w:rsidR="00B679B8" w:rsidRDefault="00B679B8" w:rsidP="00B679B8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9363C9">
        <w:rPr>
          <w:sz w:val="24"/>
          <w:szCs w:val="24"/>
          <w:lang w:val="lt-LT"/>
        </w:rPr>
        <w:t>ne</w:t>
      </w:r>
      <w:r w:rsidRPr="0027433E">
        <w:rPr>
          <w:sz w:val="24"/>
          <w:szCs w:val="24"/>
          <w:lang w:val="lt-LT"/>
        </w:rPr>
        <w:t>pritarė sprendimo projektu</w:t>
      </w:r>
      <w:r w:rsidR="00E4092C" w:rsidRPr="0027433E">
        <w:rPr>
          <w:sz w:val="24"/>
          <w:szCs w:val="24"/>
          <w:lang w:val="lt-LT"/>
        </w:rPr>
        <w:t>i</w:t>
      </w:r>
      <w:r w:rsidRPr="0027433E">
        <w:rPr>
          <w:sz w:val="24"/>
          <w:szCs w:val="24"/>
          <w:lang w:val="lt-LT"/>
        </w:rPr>
        <w:t>.</w:t>
      </w:r>
    </w:p>
    <w:p w:rsidR="006B2743" w:rsidRDefault="006B2743" w:rsidP="006B27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balsavimas:</w:t>
      </w:r>
    </w:p>
    <w:p w:rsidR="006B2743" w:rsidRDefault="006B2743" w:rsidP="006B27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Parduoti butą: balsavo už – 3, nepriimta.</w:t>
      </w:r>
    </w:p>
    <w:p w:rsidR="006B2743" w:rsidRDefault="006B2743" w:rsidP="006B27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. Neparduoti buto: balsavo už – 1</w:t>
      </w:r>
      <w:r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>, priimta.</w:t>
      </w:r>
    </w:p>
    <w:p w:rsidR="006B2743" w:rsidRPr="0027433E" w:rsidRDefault="006B2743" w:rsidP="006B27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Antras</w:t>
      </w:r>
      <w:r>
        <w:rPr>
          <w:sz w:val="24"/>
          <w:szCs w:val="24"/>
          <w:lang w:val="lt-LT"/>
        </w:rPr>
        <w:t xml:space="preserve"> variantas paimtas už pagrindą.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9363C9" w:rsidRPr="007734EC">
        <w:rPr>
          <w:bCs/>
          <w:sz w:val="24"/>
          <w:szCs w:val="28"/>
          <w:lang w:val="lt-LT" w:eastAsia="ar-SA"/>
        </w:rPr>
        <w:t>Dėl sutikimo parduoti savivaldybės būstą</w:t>
      </w:r>
      <w:r w:rsidRPr="0027433E">
        <w:rPr>
          <w:sz w:val="24"/>
          <w:szCs w:val="24"/>
          <w:lang w:val="lt-LT"/>
        </w:rPr>
        <w:t xml:space="preserve">“ (balsavo: už – </w:t>
      </w:r>
      <w:r w:rsidR="006B2743">
        <w:rPr>
          <w:sz w:val="24"/>
          <w:szCs w:val="24"/>
          <w:lang w:val="lt-LT"/>
        </w:rPr>
        <w:t>15</w:t>
      </w:r>
      <w:r w:rsidRPr="0027433E">
        <w:rPr>
          <w:sz w:val="24"/>
          <w:szCs w:val="24"/>
          <w:lang w:val="lt-LT"/>
        </w:rPr>
        <w:t xml:space="preserve">, prieš – </w:t>
      </w:r>
      <w:r w:rsidR="006B2743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 xml:space="preserve">, susilaikė – </w:t>
      </w:r>
      <w:r w:rsidR="006B2743">
        <w:rPr>
          <w:sz w:val="24"/>
          <w:szCs w:val="24"/>
          <w:lang w:val="lt-LT"/>
        </w:rPr>
        <w:t>5</w:t>
      </w:r>
      <w:r w:rsidRPr="0027433E">
        <w:rPr>
          <w:sz w:val="24"/>
          <w:szCs w:val="24"/>
          <w:lang w:val="lt-LT"/>
        </w:rPr>
        <w:t>; sprendimas Nr. T-</w:t>
      </w:r>
      <w:r w:rsidR="009363C9">
        <w:rPr>
          <w:sz w:val="24"/>
          <w:szCs w:val="24"/>
          <w:lang w:val="lt-LT"/>
        </w:rPr>
        <w:t>50</w:t>
      </w:r>
      <w:r w:rsidRPr="0027433E">
        <w:rPr>
          <w:sz w:val="24"/>
          <w:szCs w:val="24"/>
          <w:lang w:val="lt-LT"/>
        </w:rPr>
        <w:t>).</w:t>
      </w:r>
    </w:p>
    <w:p w:rsidR="00665FA3" w:rsidRPr="0027433E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16. SVARSTYTA. Sprendimo „</w:t>
      </w:r>
      <w:r w:rsidR="002667FD" w:rsidRPr="007734EC">
        <w:rPr>
          <w:bCs/>
          <w:sz w:val="24"/>
          <w:szCs w:val="28"/>
          <w:lang w:val="lt-LT" w:eastAsia="ar-SA"/>
        </w:rPr>
        <w:t>Dėl Joniškio rajono savivaldybės 2019–2028 metų kelių ir gatvių statybos, rekonstrukcijos ir kapitalinio remonto prioritetinio sąrašo patvirtinimo</w:t>
      </w:r>
      <w:r w:rsidRPr="0027433E">
        <w:rPr>
          <w:sz w:val="24"/>
          <w:szCs w:val="24"/>
          <w:lang w:val="lt-LT"/>
        </w:rPr>
        <w:t>“ projektas Nr. TSP-</w:t>
      </w:r>
      <w:r w:rsidR="002D3846">
        <w:rPr>
          <w:sz w:val="24"/>
          <w:szCs w:val="24"/>
          <w:lang w:val="lt-LT"/>
        </w:rPr>
        <w:t>5</w:t>
      </w:r>
      <w:r w:rsidR="002667FD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>.</w:t>
      </w:r>
    </w:p>
    <w:p w:rsidR="00665FA3" w:rsidRPr="0027433E" w:rsidRDefault="009363C9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Infrastruktūros skyriaus vedėjas Arūnas Adomaitis </w:t>
      </w:r>
      <w:r w:rsidR="00665FA3" w:rsidRPr="0027433E">
        <w:rPr>
          <w:sz w:val="24"/>
          <w:szCs w:val="24"/>
          <w:lang w:val="lt-LT"/>
        </w:rPr>
        <w:t xml:space="preserve">pristatė sprendimo projektą. </w:t>
      </w:r>
    </w:p>
    <w:p w:rsidR="00B679B8" w:rsidRDefault="00B679B8" w:rsidP="00B679B8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Posėdžio pirmininkas Gediminas Čepulis informavo tarybos narius, kad </w:t>
      </w:r>
      <w:r w:rsidR="002667FD">
        <w:rPr>
          <w:sz w:val="24"/>
          <w:szCs w:val="24"/>
          <w:lang w:val="lt-LT"/>
        </w:rPr>
        <w:t xml:space="preserve">trys </w:t>
      </w:r>
      <w:r w:rsidRPr="0027433E">
        <w:rPr>
          <w:sz w:val="24"/>
          <w:szCs w:val="24"/>
          <w:lang w:val="lt-LT"/>
        </w:rPr>
        <w:t>komitetai pritarė sprendimo projektu</w:t>
      </w:r>
      <w:r w:rsidR="00E4092C" w:rsidRPr="0027433E">
        <w:rPr>
          <w:sz w:val="24"/>
          <w:szCs w:val="24"/>
          <w:lang w:val="lt-LT"/>
        </w:rPr>
        <w:t>i</w:t>
      </w:r>
      <w:r w:rsidR="002667FD">
        <w:rPr>
          <w:sz w:val="24"/>
          <w:szCs w:val="24"/>
          <w:lang w:val="lt-LT"/>
        </w:rPr>
        <w:t>, Rajono plėtros komitetas nepritarė sprendimo projektui</w:t>
      </w:r>
      <w:r w:rsidRPr="0027433E">
        <w:rPr>
          <w:sz w:val="24"/>
          <w:szCs w:val="24"/>
          <w:lang w:val="lt-LT"/>
        </w:rPr>
        <w:t>.</w:t>
      </w:r>
    </w:p>
    <w:p w:rsidR="002667FD" w:rsidRDefault="002667FD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2667FD" w:rsidRPr="002667FD" w:rsidRDefault="002667FD" w:rsidP="002667FD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Tarybos narys Dainius Vyšniauskas siūlė pakeisti objektų sąrašą: </w:t>
      </w:r>
      <w:r w:rsidRPr="002667FD">
        <w:rPr>
          <w:sz w:val="24"/>
          <w:szCs w:val="24"/>
          <w:lang w:val="lt-LT"/>
        </w:rPr>
        <w:t xml:space="preserve">palikti pirmus keturis punktus, o toliau išdėstyti taip: </w:t>
      </w:r>
      <w:proofErr w:type="spellStart"/>
      <w:r w:rsidRPr="002667FD">
        <w:rPr>
          <w:sz w:val="24"/>
          <w:szCs w:val="24"/>
          <w:lang w:val="lt-LT"/>
        </w:rPr>
        <w:t>Milvydžiai</w:t>
      </w:r>
      <w:proofErr w:type="spellEnd"/>
      <w:r w:rsidRPr="002667FD">
        <w:rPr>
          <w:sz w:val="24"/>
          <w:szCs w:val="24"/>
          <w:lang w:val="lt-LT"/>
        </w:rPr>
        <w:t xml:space="preserve">, </w:t>
      </w:r>
      <w:proofErr w:type="spellStart"/>
      <w:r w:rsidRPr="002667FD">
        <w:rPr>
          <w:sz w:val="24"/>
          <w:szCs w:val="24"/>
          <w:lang w:val="lt-LT"/>
        </w:rPr>
        <w:t>Normančiai</w:t>
      </w:r>
      <w:proofErr w:type="spellEnd"/>
      <w:r w:rsidRPr="002667FD">
        <w:rPr>
          <w:sz w:val="24"/>
          <w:szCs w:val="24"/>
          <w:lang w:val="lt-LT"/>
        </w:rPr>
        <w:t xml:space="preserve">, Veršiai, </w:t>
      </w:r>
      <w:proofErr w:type="spellStart"/>
      <w:r w:rsidRPr="002667FD">
        <w:rPr>
          <w:sz w:val="24"/>
          <w:szCs w:val="24"/>
          <w:lang w:val="lt-LT"/>
        </w:rPr>
        <w:t>Šlapakiai,Gedvainiai</w:t>
      </w:r>
      <w:proofErr w:type="spellEnd"/>
      <w:r w:rsidRPr="002667FD">
        <w:rPr>
          <w:sz w:val="24"/>
          <w:szCs w:val="24"/>
          <w:lang w:val="lt-LT"/>
        </w:rPr>
        <w:t xml:space="preserve">, </w:t>
      </w:r>
      <w:proofErr w:type="spellStart"/>
      <w:r w:rsidRPr="002667FD">
        <w:rPr>
          <w:sz w:val="24"/>
          <w:szCs w:val="24"/>
          <w:lang w:val="lt-LT"/>
        </w:rPr>
        <w:t>Žmirkliai</w:t>
      </w:r>
      <w:proofErr w:type="spellEnd"/>
      <w:r w:rsidRPr="002667FD">
        <w:rPr>
          <w:sz w:val="24"/>
          <w:szCs w:val="24"/>
          <w:lang w:val="lt-LT"/>
        </w:rPr>
        <w:t xml:space="preserve">, </w:t>
      </w:r>
      <w:proofErr w:type="spellStart"/>
      <w:r w:rsidRPr="002667FD">
        <w:rPr>
          <w:sz w:val="24"/>
          <w:szCs w:val="24"/>
          <w:lang w:val="lt-LT"/>
        </w:rPr>
        <w:t>Sabačiūnai</w:t>
      </w:r>
      <w:proofErr w:type="spellEnd"/>
      <w:r w:rsidRPr="002667FD">
        <w:rPr>
          <w:sz w:val="24"/>
          <w:szCs w:val="24"/>
          <w:lang w:val="lt-LT"/>
        </w:rPr>
        <w:t xml:space="preserve">, </w:t>
      </w:r>
      <w:proofErr w:type="spellStart"/>
      <w:r w:rsidRPr="002667FD">
        <w:rPr>
          <w:sz w:val="24"/>
          <w:szCs w:val="24"/>
          <w:lang w:val="lt-LT"/>
        </w:rPr>
        <w:t>Niūraičiai</w:t>
      </w:r>
      <w:proofErr w:type="spellEnd"/>
      <w:r w:rsidRPr="002667FD">
        <w:rPr>
          <w:sz w:val="24"/>
          <w:szCs w:val="24"/>
          <w:lang w:val="lt-LT"/>
        </w:rPr>
        <w:t xml:space="preserve">, </w:t>
      </w:r>
      <w:proofErr w:type="spellStart"/>
      <w:r w:rsidRPr="002667FD">
        <w:rPr>
          <w:sz w:val="24"/>
          <w:szCs w:val="24"/>
          <w:lang w:val="lt-LT"/>
        </w:rPr>
        <w:t>Pročiūnai</w:t>
      </w:r>
      <w:proofErr w:type="spellEnd"/>
      <w:r w:rsidRPr="002667FD">
        <w:rPr>
          <w:sz w:val="24"/>
          <w:szCs w:val="24"/>
          <w:lang w:val="lt-LT"/>
        </w:rPr>
        <w:t>.</w:t>
      </w:r>
    </w:p>
    <w:p w:rsidR="002667FD" w:rsidRDefault="002667FD" w:rsidP="002667FD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narė Nijolė Valuckienė</w:t>
      </w:r>
      <w:r w:rsidR="00E55492">
        <w:rPr>
          <w:sz w:val="24"/>
          <w:szCs w:val="24"/>
          <w:lang w:val="lt-LT"/>
        </w:rPr>
        <w:t xml:space="preserve"> pasakė, kad jei nėra kriterijų, pagal kuriuos sudarytas objektų sąrašas, todėl siūlė</w:t>
      </w:r>
      <w:r>
        <w:rPr>
          <w:sz w:val="24"/>
          <w:szCs w:val="24"/>
          <w:lang w:val="lt-LT"/>
        </w:rPr>
        <w:t xml:space="preserve"> </w:t>
      </w:r>
      <w:r w:rsidRPr="002667FD">
        <w:rPr>
          <w:sz w:val="24"/>
          <w:szCs w:val="24"/>
          <w:lang w:val="lt-LT"/>
        </w:rPr>
        <w:t xml:space="preserve">įtraukti į objektų sąrašą pirmu numeriu </w:t>
      </w:r>
      <w:proofErr w:type="spellStart"/>
      <w:r w:rsidRPr="002667FD">
        <w:rPr>
          <w:sz w:val="24"/>
          <w:szCs w:val="24"/>
          <w:lang w:val="lt-LT"/>
        </w:rPr>
        <w:t>Bariūnų</w:t>
      </w:r>
      <w:proofErr w:type="spellEnd"/>
      <w:r w:rsidRPr="002667FD">
        <w:rPr>
          <w:sz w:val="24"/>
          <w:szCs w:val="24"/>
          <w:lang w:val="lt-LT"/>
        </w:rPr>
        <w:t xml:space="preserve"> km. </w:t>
      </w:r>
      <w:r w:rsidRPr="00DE209E">
        <w:rPr>
          <w:sz w:val="24"/>
          <w:szCs w:val="24"/>
          <w:lang w:val="lt-LT"/>
        </w:rPr>
        <w:t>Senosios gatvės asfaltavimą iki Pievų g.</w:t>
      </w:r>
    </w:p>
    <w:p w:rsidR="00E55492" w:rsidRPr="00DE209E" w:rsidRDefault="00E55492" w:rsidP="002667FD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Posėdžio pirmininkas Gediminas Čepulis priminė tarybos narei, kad gali kilti privačių interesų konfliktas.</w:t>
      </w:r>
    </w:p>
    <w:p w:rsidR="002667FD" w:rsidRDefault="002667FD" w:rsidP="00B679B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</w:t>
      </w:r>
      <w:r w:rsidR="00DE209E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inis balsavimas:</w:t>
      </w:r>
    </w:p>
    <w:p w:rsidR="002667FD" w:rsidRDefault="002667FD" w:rsidP="00DE209E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DE209E">
        <w:rPr>
          <w:sz w:val="24"/>
          <w:szCs w:val="24"/>
          <w:lang w:val="lt-LT"/>
        </w:rPr>
        <w:t>P</w:t>
      </w:r>
      <w:r w:rsidR="00DE209E" w:rsidRPr="002667FD">
        <w:rPr>
          <w:sz w:val="24"/>
          <w:szCs w:val="24"/>
          <w:lang w:val="lt-LT"/>
        </w:rPr>
        <w:t xml:space="preserve">alikti pirmus keturis punktus, o toliau išdėstyti taip: </w:t>
      </w:r>
      <w:proofErr w:type="spellStart"/>
      <w:r w:rsidR="00DE209E" w:rsidRPr="002667FD">
        <w:rPr>
          <w:sz w:val="24"/>
          <w:szCs w:val="24"/>
          <w:lang w:val="lt-LT"/>
        </w:rPr>
        <w:t>Milvydžiai</w:t>
      </w:r>
      <w:proofErr w:type="spellEnd"/>
      <w:r w:rsidR="00DE209E" w:rsidRPr="002667FD">
        <w:rPr>
          <w:sz w:val="24"/>
          <w:szCs w:val="24"/>
          <w:lang w:val="lt-LT"/>
        </w:rPr>
        <w:t xml:space="preserve">, </w:t>
      </w:r>
      <w:proofErr w:type="spellStart"/>
      <w:r w:rsidR="00DE209E" w:rsidRPr="002667FD">
        <w:rPr>
          <w:sz w:val="24"/>
          <w:szCs w:val="24"/>
          <w:lang w:val="lt-LT"/>
        </w:rPr>
        <w:t>Normančiai</w:t>
      </w:r>
      <w:proofErr w:type="spellEnd"/>
      <w:r w:rsidR="00DE209E" w:rsidRPr="002667FD">
        <w:rPr>
          <w:sz w:val="24"/>
          <w:szCs w:val="24"/>
          <w:lang w:val="lt-LT"/>
        </w:rPr>
        <w:t xml:space="preserve">, Veršiai, </w:t>
      </w:r>
      <w:proofErr w:type="spellStart"/>
      <w:r w:rsidR="00DE209E" w:rsidRPr="002667FD">
        <w:rPr>
          <w:sz w:val="24"/>
          <w:szCs w:val="24"/>
          <w:lang w:val="lt-LT"/>
        </w:rPr>
        <w:t>Šlapakiai,Gedvainiai</w:t>
      </w:r>
      <w:proofErr w:type="spellEnd"/>
      <w:r w:rsidR="00DE209E" w:rsidRPr="002667FD">
        <w:rPr>
          <w:sz w:val="24"/>
          <w:szCs w:val="24"/>
          <w:lang w:val="lt-LT"/>
        </w:rPr>
        <w:t xml:space="preserve">, </w:t>
      </w:r>
      <w:proofErr w:type="spellStart"/>
      <w:r w:rsidR="00DE209E" w:rsidRPr="002667FD">
        <w:rPr>
          <w:sz w:val="24"/>
          <w:szCs w:val="24"/>
          <w:lang w:val="lt-LT"/>
        </w:rPr>
        <w:t>Žmirkliai</w:t>
      </w:r>
      <w:proofErr w:type="spellEnd"/>
      <w:r w:rsidR="00DE209E" w:rsidRPr="002667FD">
        <w:rPr>
          <w:sz w:val="24"/>
          <w:szCs w:val="24"/>
          <w:lang w:val="lt-LT"/>
        </w:rPr>
        <w:t xml:space="preserve">, </w:t>
      </w:r>
      <w:proofErr w:type="spellStart"/>
      <w:r w:rsidR="00DE209E" w:rsidRPr="002667FD">
        <w:rPr>
          <w:sz w:val="24"/>
          <w:szCs w:val="24"/>
          <w:lang w:val="lt-LT"/>
        </w:rPr>
        <w:t>Sabačiūnai</w:t>
      </w:r>
      <w:proofErr w:type="spellEnd"/>
      <w:r w:rsidR="00DE209E" w:rsidRPr="002667FD">
        <w:rPr>
          <w:sz w:val="24"/>
          <w:szCs w:val="24"/>
          <w:lang w:val="lt-LT"/>
        </w:rPr>
        <w:t xml:space="preserve">, </w:t>
      </w:r>
      <w:proofErr w:type="spellStart"/>
      <w:r w:rsidR="00DE209E" w:rsidRPr="002667FD">
        <w:rPr>
          <w:sz w:val="24"/>
          <w:szCs w:val="24"/>
          <w:lang w:val="lt-LT"/>
        </w:rPr>
        <w:t>Niūraičiai</w:t>
      </w:r>
      <w:proofErr w:type="spellEnd"/>
      <w:r w:rsidR="00DE209E" w:rsidRPr="002667FD">
        <w:rPr>
          <w:sz w:val="24"/>
          <w:szCs w:val="24"/>
          <w:lang w:val="lt-LT"/>
        </w:rPr>
        <w:t xml:space="preserve">, </w:t>
      </w:r>
      <w:proofErr w:type="spellStart"/>
      <w:r w:rsidR="00DE209E" w:rsidRPr="002667FD">
        <w:rPr>
          <w:sz w:val="24"/>
          <w:szCs w:val="24"/>
          <w:lang w:val="lt-LT"/>
        </w:rPr>
        <w:t>Pročiūnai</w:t>
      </w:r>
      <w:proofErr w:type="spellEnd"/>
      <w:r>
        <w:rPr>
          <w:sz w:val="24"/>
          <w:szCs w:val="24"/>
          <w:lang w:val="lt-LT"/>
        </w:rPr>
        <w:t>: už – 3, nepriimta.</w:t>
      </w:r>
    </w:p>
    <w:p w:rsidR="002667FD" w:rsidRDefault="002667FD" w:rsidP="00DE209E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DE209E">
        <w:rPr>
          <w:sz w:val="24"/>
          <w:szCs w:val="24"/>
          <w:lang w:val="lt-LT"/>
        </w:rPr>
        <w:t>Į</w:t>
      </w:r>
      <w:r w:rsidR="00DE209E" w:rsidRPr="002667FD">
        <w:rPr>
          <w:sz w:val="24"/>
          <w:szCs w:val="24"/>
          <w:lang w:val="lt-LT"/>
        </w:rPr>
        <w:t xml:space="preserve">traukti į objektų sąrašą pirmu numeriu </w:t>
      </w:r>
      <w:proofErr w:type="spellStart"/>
      <w:r w:rsidR="00DE209E" w:rsidRPr="002667FD">
        <w:rPr>
          <w:sz w:val="24"/>
          <w:szCs w:val="24"/>
          <w:lang w:val="lt-LT"/>
        </w:rPr>
        <w:t>Bariūnų</w:t>
      </w:r>
      <w:proofErr w:type="spellEnd"/>
      <w:r w:rsidR="00DE209E" w:rsidRPr="002667FD">
        <w:rPr>
          <w:sz w:val="24"/>
          <w:szCs w:val="24"/>
          <w:lang w:val="lt-LT"/>
        </w:rPr>
        <w:t xml:space="preserve"> k</w:t>
      </w:r>
      <w:r w:rsidR="00DE209E">
        <w:rPr>
          <w:sz w:val="24"/>
          <w:szCs w:val="24"/>
          <w:lang w:val="lt-LT"/>
        </w:rPr>
        <w:t>ai</w:t>
      </w:r>
      <w:r w:rsidR="00DE209E" w:rsidRPr="002667FD">
        <w:rPr>
          <w:sz w:val="24"/>
          <w:szCs w:val="24"/>
          <w:lang w:val="lt-LT"/>
        </w:rPr>
        <w:t>m</w:t>
      </w:r>
      <w:r w:rsidR="00DE209E">
        <w:rPr>
          <w:sz w:val="24"/>
          <w:szCs w:val="24"/>
          <w:lang w:val="lt-LT"/>
        </w:rPr>
        <w:t>o</w:t>
      </w:r>
      <w:r w:rsidR="00DE209E" w:rsidRPr="002667FD">
        <w:rPr>
          <w:sz w:val="24"/>
          <w:szCs w:val="24"/>
          <w:lang w:val="lt-LT"/>
        </w:rPr>
        <w:t xml:space="preserve"> </w:t>
      </w:r>
      <w:r w:rsidR="00DE209E" w:rsidRPr="00DE209E">
        <w:rPr>
          <w:sz w:val="24"/>
          <w:szCs w:val="24"/>
          <w:lang w:val="lt-LT"/>
        </w:rPr>
        <w:t xml:space="preserve">Senosios gatvės </w:t>
      </w:r>
      <w:r w:rsidR="00DE209E">
        <w:rPr>
          <w:sz w:val="24"/>
          <w:szCs w:val="24"/>
          <w:lang w:val="lt-LT"/>
        </w:rPr>
        <w:t xml:space="preserve">atkarpos </w:t>
      </w:r>
      <w:r w:rsidR="00DE209E" w:rsidRPr="00DE209E">
        <w:rPr>
          <w:sz w:val="24"/>
          <w:szCs w:val="24"/>
          <w:lang w:val="lt-LT"/>
        </w:rPr>
        <w:t>asfaltavimą iki Pievų g.</w:t>
      </w:r>
      <w:r>
        <w:rPr>
          <w:sz w:val="24"/>
          <w:szCs w:val="24"/>
          <w:lang w:val="lt-LT"/>
        </w:rPr>
        <w:t>: už – 3, nepriimta.</w:t>
      </w:r>
    </w:p>
    <w:p w:rsidR="00665FA3" w:rsidRDefault="00665FA3" w:rsidP="00665FA3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2667FD" w:rsidRPr="007734EC">
        <w:rPr>
          <w:bCs/>
          <w:sz w:val="24"/>
          <w:szCs w:val="28"/>
          <w:lang w:val="lt-LT" w:eastAsia="ar-SA"/>
        </w:rPr>
        <w:t>Dėl Joniškio rajono savivaldybės 2019–2028 metų kelių ir gatvių statybos, rekonstrukcijos ir kapitalinio remonto prioritetinio sąrašo patvirtinimo</w:t>
      </w:r>
      <w:r w:rsidRPr="0027433E">
        <w:rPr>
          <w:sz w:val="24"/>
          <w:szCs w:val="24"/>
          <w:lang w:val="lt-LT"/>
        </w:rPr>
        <w:t xml:space="preserve">“ (balsavo: už – </w:t>
      </w:r>
      <w:r w:rsidR="002667FD">
        <w:rPr>
          <w:sz w:val="24"/>
          <w:szCs w:val="24"/>
          <w:lang w:val="lt-LT"/>
        </w:rPr>
        <w:t>19</w:t>
      </w:r>
      <w:r w:rsidRPr="0027433E">
        <w:rPr>
          <w:sz w:val="24"/>
          <w:szCs w:val="24"/>
          <w:lang w:val="lt-LT"/>
        </w:rPr>
        <w:t xml:space="preserve">, prieš – </w:t>
      </w:r>
      <w:r w:rsidR="002667FD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 xml:space="preserve">, susilaikė – </w:t>
      </w:r>
      <w:r w:rsidR="002667FD">
        <w:rPr>
          <w:sz w:val="24"/>
          <w:szCs w:val="24"/>
          <w:lang w:val="lt-LT"/>
        </w:rPr>
        <w:t>3</w:t>
      </w:r>
      <w:r w:rsidRPr="0027433E">
        <w:rPr>
          <w:sz w:val="24"/>
          <w:szCs w:val="24"/>
          <w:lang w:val="lt-LT"/>
        </w:rPr>
        <w:t>; sprendimas Nr. T-</w:t>
      </w:r>
      <w:r w:rsidR="0051198D">
        <w:rPr>
          <w:sz w:val="24"/>
          <w:szCs w:val="24"/>
          <w:lang w:val="lt-LT"/>
        </w:rPr>
        <w:t>5</w:t>
      </w:r>
      <w:r w:rsidR="002667FD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>).</w:t>
      </w:r>
    </w:p>
    <w:p w:rsidR="00E55492" w:rsidRDefault="00E55492" w:rsidP="00665FA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narys Dainius Vyšniauskas replikavo, kad tarybos nariai į klausimo svarstymą pažiūrėjo formaliai ir priėmė sprendimą daug nesigilindami į klausimo svarbumą.</w:t>
      </w:r>
    </w:p>
    <w:p w:rsidR="008B0824" w:rsidRDefault="008B0824" w:rsidP="008B0824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Paskelbta 15 min. pertrauka.</w:t>
      </w:r>
      <w:r w:rsidR="00A453D9">
        <w:rPr>
          <w:sz w:val="24"/>
          <w:szCs w:val="24"/>
          <w:lang w:val="lt-LT"/>
        </w:rPr>
        <w:t xml:space="preserve"> Iš posėdžio išvyko Gintaras Gadliauskas ir Kostas Joniškis.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17. SVARSTYTA. Sprendimo „</w:t>
      </w:r>
      <w:r w:rsidR="00A453D9" w:rsidRPr="007734EC">
        <w:rPr>
          <w:sz w:val="24"/>
          <w:szCs w:val="28"/>
          <w:lang w:val="lt-LT"/>
        </w:rPr>
        <w:t>Dėl pavedimo viešajai įstaigai Joniškio psichikos sveikatos centrui ir viešajai įstaigai Joniškio socialinių paslaugų ir užimtumo centrui</w:t>
      </w:r>
      <w:r w:rsidRPr="0027433E">
        <w:rPr>
          <w:sz w:val="24"/>
          <w:szCs w:val="24"/>
          <w:lang w:val="lt-LT"/>
        </w:rPr>
        <w:t>“ projektas Nr. TSP-</w:t>
      </w:r>
      <w:r w:rsidR="00A453D9">
        <w:rPr>
          <w:sz w:val="24"/>
          <w:szCs w:val="24"/>
          <w:lang w:val="lt-LT"/>
        </w:rPr>
        <w:t>43</w:t>
      </w:r>
      <w:r w:rsidRPr="0027433E">
        <w:rPr>
          <w:sz w:val="24"/>
          <w:szCs w:val="24"/>
          <w:lang w:val="lt-LT"/>
        </w:rPr>
        <w:t>.</w:t>
      </w:r>
    </w:p>
    <w:p w:rsidR="009100C6" w:rsidRPr="009100C6" w:rsidRDefault="00A453D9" w:rsidP="009100C6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Marcijonas Urmonas </w:t>
      </w:r>
      <w:r w:rsidR="009100C6" w:rsidRPr="009100C6">
        <w:rPr>
          <w:sz w:val="24"/>
          <w:szCs w:val="24"/>
          <w:lang w:val="lt-LT"/>
        </w:rPr>
        <w:t>nusišalino nuo klausimo svarstymo, nes klausimas susijęs su jo darboviete.</w:t>
      </w:r>
    </w:p>
    <w:p w:rsidR="00665FA3" w:rsidRPr="0027433E" w:rsidRDefault="0051198D" w:rsidP="00665FA3">
      <w:pPr>
        <w:ind w:firstLine="709"/>
        <w:rPr>
          <w:sz w:val="24"/>
          <w:szCs w:val="24"/>
          <w:lang w:val="lt-LT"/>
        </w:rPr>
      </w:pPr>
      <w:r w:rsidRPr="009F3A2D">
        <w:rPr>
          <w:sz w:val="24"/>
          <w:lang w:val="lt-LT"/>
        </w:rPr>
        <w:t>Socialinės paramos ir sveikatos skyriaus vedėja Laima Klemienė</w:t>
      </w:r>
      <w:r w:rsidRPr="0027433E">
        <w:rPr>
          <w:sz w:val="24"/>
          <w:szCs w:val="24"/>
          <w:lang w:val="lt-LT"/>
        </w:rPr>
        <w:t xml:space="preserve"> </w:t>
      </w:r>
      <w:r w:rsidR="00665FA3" w:rsidRPr="0027433E">
        <w:rPr>
          <w:sz w:val="24"/>
          <w:szCs w:val="24"/>
          <w:lang w:val="lt-LT"/>
        </w:rPr>
        <w:t xml:space="preserve">pristatė sprendimo projektą. </w:t>
      </w:r>
    </w:p>
    <w:p w:rsidR="00B679B8" w:rsidRPr="0027433E" w:rsidRDefault="00B679B8" w:rsidP="00B679B8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</w:t>
      </w:r>
      <w:r w:rsidR="00E4092C" w:rsidRPr="0027433E">
        <w:rPr>
          <w:sz w:val="24"/>
          <w:szCs w:val="24"/>
          <w:lang w:val="lt-LT"/>
        </w:rPr>
        <w:t>i</w:t>
      </w:r>
      <w:r w:rsidRPr="0027433E"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A453D9" w:rsidRPr="007734EC">
        <w:rPr>
          <w:sz w:val="24"/>
          <w:szCs w:val="28"/>
          <w:lang w:val="lt-LT"/>
        </w:rPr>
        <w:t>Dėl pavedimo viešajai įstaigai Joniškio psichikos sveikatos centrui ir viešajai įstaigai Joniškio socialinių paslaugų ir užimtumo centrui</w:t>
      </w:r>
      <w:r w:rsidRPr="0027433E">
        <w:rPr>
          <w:sz w:val="24"/>
          <w:szCs w:val="24"/>
          <w:lang w:val="lt-LT"/>
        </w:rPr>
        <w:t xml:space="preserve">“ (balsavo: už – </w:t>
      </w:r>
      <w:r w:rsidR="00430B8E" w:rsidRPr="0027433E">
        <w:rPr>
          <w:sz w:val="24"/>
          <w:szCs w:val="24"/>
          <w:lang w:val="lt-LT"/>
        </w:rPr>
        <w:t>2</w:t>
      </w:r>
      <w:r w:rsidR="009100C6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>, prieš – 0, susilaikė – 0; sprendimas Nr. T-</w:t>
      </w:r>
      <w:r w:rsidR="009100C6">
        <w:rPr>
          <w:sz w:val="24"/>
          <w:szCs w:val="24"/>
          <w:lang w:val="lt-LT"/>
        </w:rPr>
        <w:t>52</w:t>
      </w:r>
      <w:r w:rsidRPr="0027433E">
        <w:rPr>
          <w:sz w:val="24"/>
          <w:szCs w:val="24"/>
          <w:lang w:val="lt-LT"/>
        </w:rPr>
        <w:t>).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lastRenderedPageBreak/>
        <w:t>18. SVARSTYTA. Sprendimo „</w:t>
      </w:r>
      <w:r w:rsidR="009100C6" w:rsidRPr="007734EC">
        <w:rPr>
          <w:sz w:val="24"/>
          <w:szCs w:val="28"/>
          <w:lang w:val="lt-LT"/>
        </w:rPr>
        <w:t>Dėl Joniškio rajono savivaldybės tarybos 2016 m. gruodžio 15 d. sprendimo Nr. T-220 „Dėl Integralios pagalbos paslaugų teikimo tvarkos aprašo patvirtinimo</w:t>
      </w:r>
      <w:r w:rsidR="009100C6" w:rsidRPr="007734EC">
        <w:rPr>
          <w:bCs/>
          <w:sz w:val="24"/>
          <w:szCs w:val="28"/>
          <w:lang w:val="lt-LT"/>
        </w:rPr>
        <w:t>“ pakeitimo</w:t>
      </w:r>
      <w:r w:rsidRPr="0027433E">
        <w:rPr>
          <w:sz w:val="24"/>
          <w:szCs w:val="24"/>
          <w:lang w:val="lt-LT"/>
        </w:rPr>
        <w:t>“ projektas Nr. TSP-</w:t>
      </w:r>
      <w:r w:rsidR="009100C6">
        <w:rPr>
          <w:sz w:val="24"/>
          <w:szCs w:val="24"/>
          <w:lang w:val="lt-LT"/>
        </w:rPr>
        <w:t>54</w:t>
      </w:r>
      <w:r w:rsidRPr="0027433E">
        <w:rPr>
          <w:sz w:val="24"/>
          <w:szCs w:val="24"/>
          <w:lang w:val="lt-LT"/>
        </w:rPr>
        <w:t>.</w:t>
      </w:r>
    </w:p>
    <w:p w:rsidR="009100C6" w:rsidRPr="009100C6" w:rsidRDefault="009100C6" w:rsidP="009100C6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Marcijonas Urmonas </w:t>
      </w:r>
      <w:r w:rsidRPr="009100C6">
        <w:rPr>
          <w:sz w:val="24"/>
          <w:szCs w:val="24"/>
          <w:lang w:val="lt-LT"/>
        </w:rPr>
        <w:t>nusišalino nuo klausimo svarstymo, nes klausimas susijęs su jo darboviete.</w:t>
      </w:r>
    </w:p>
    <w:p w:rsidR="00665FA3" w:rsidRDefault="0051198D" w:rsidP="00665FA3">
      <w:pPr>
        <w:ind w:firstLine="709"/>
        <w:rPr>
          <w:sz w:val="24"/>
          <w:szCs w:val="24"/>
          <w:lang w:val="lt-LT"/>
        </w:rPr>
      </w:pPr>
      <w:r w:rsidRPr="009F3A2D">
        <w:rPr>
          <w:sz w:val="24"/>
          <w:lang w:val="lt-LT"/>
        </w:rPr>
        <w:t>Socialinės paramos ir sveikatos skyriaus vedėja Laima Klemienė</w:t>
      </w:r>
      <w:r w:rsidRPr="0027433E">
        <w:rPr>
          <w:sz w:val="24"/>
          <w:szCs w:val="24"/>
          <w:lang w:val="lt-LT"/>
        </w:rPr>
        <w:t xml:space="preserve"> </w:t>
      </w:r>
      <w:r w:rsidR="00665FA3" w:rsidRPr="0027433E">
        <w:rPr>
          <w:sz w:val="24"/>
          <w:szCs w:val="24"/>
          <w:lang w:val="lt-LT"/>
        </w:rPr>
        <w:t xml:space="preserve">pristatė sprendimo projektą. </w:t>
      </w:r>
    </w:p>
    <w:p w:rsidR="00B679B8" w:rsidRDefault="00B679B8" w:rsidP="00B679B8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</w:t>
      </w:r>
      <w:r w:rsidR="003A0035" w:rsidRPr="0027433E">
        <w:rPr>
          <w:sz w:val="24"/>
          <w:szCs w:val="24"/>
          <w:lang w:val="lt-LT"/>
        </w:rPr>
        <w:t>i</w:t>
      </w:r>
      <w:r w:rsidRPr="0027433E">
        <w:rPr>
          <w:sz w:val="24"/>
          <w:szCs w:val="24"/>
          <w:lang w:val="lt-LT"/>
        </w:rPr>
        <w:t>.</w:t>
      </w:r>
    </w:p>
    <w:p w:rsidR="009100C6" w:rsidRDefault="009100C6" w:rsidP="009100C6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 (žiūrėti vaizdo įrašą).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9100C6" w:rsidRPr="007734EC">
        <w:rPr>
          <w:sz w:val="24"/>
          <w:szCs w:val="28"/>
          <w:lang w:val="lt-LT"/>
        </w:rPr>
        <w:t>Dėl Joniškio rajono savivaldybės tarybos 2016 m. gruodžio 15 d. sprendimo Nr. T-220 „Dėl Integralios pagalbos paslaugų teikimo tvarkos aprašo patvirtinimo</w:t>
      </w:r>
      <w:r w:rsidR="009100C6" w:rsidRPr="007734EC">
        <w:rPr>
          <w:bCs/>
          <w:sz w:val="24"/>
          <w:szCs w:val="28"/>
          <w:lang w:val="lt-LT"/>
        </w:rPr>
        <w:t>“ pakeitimo</w:t>
      </w:r>
      <w:r w:rsidRPr="0027433E">
        <w:rPr>
          <w:sz w:val="24"/>
          <w:szCs w:val="24"/>
          <w:lang w:val="lt-LT"/>
        </w:rPr>
        <w:t xml:space="preserve">“ (balsavo: už – </w:t>
      </w:r>
      <w:r w:rsidR="0051198D">
        <w:rPr>
          <w:sz w:val="24"/>
          <w:szCs w:val="24"/>
          <w:lang w:val="lt-LT"/>
        </w:rPr>
        <w:t>2</w:t>
      </w:r>
      <w:r w:rsidR="009100C6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 xml:space="preserve">, prieš – </w:t>
      </w:r>
      <w:r w:rsidR="0051198D"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 xml:space="preserve">, susilaikė – </w:t>
      </w:r>
      <w:r w:rsidR="009100C6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>; sprendimas Nr. T-</w:t>
      </w:r>
      <w:r w:rsidR="009100C6">
        <w:rPr>
          <w:sz w:val="24"/>
          <w:szCs w:val="24"/>
          <w:lang w:val="lt-LT"/>
        </w:rPr>
        <w:t>53</w:t>
      </w:r>
      <w:r w:rsidRPr="0027433E">
        <w:rPr>
          <w:sz w:val="24"/>
          <w:szCs w:val="24"/>
          <w:lang w:val="lt-LT"/>
        </w:rPr>
        <w:t>).</w:t>
      </w:r>
    </w:p>
    <w:p w:rsidR="00AC354C" w:rsidRDefault="00665FA3" w:rsidP="00AC354C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 xml:space="preserve">19. </w:t>
      </w:r>
      <w:r w:rsidR="00AC354C" w:rsidRPr="0027433E">
        <w:rPr>
          <w:sz w:val="24"/>
          <w:szCs w:val="24"/>
          <w:lang w:val="lt-LT"/>
        </w:rPr>
        <w:t>SVARSTYTA. Sprendimo „</w:t>
      </w:r>
      <w:r w:rsidR="009100C6" w:rsidRPr="007734EC">
        <w:rPr>
          <w:sz w:val="24"/>
          <w:szCs w:val="28"/>
          <w:lang w:val="lt-LT"/>
        </w:rPr>
        <w:t>Dėl Joniškio rajono savivaldybės 2019 m. socialinių paslaugų plano patvirtinimo</w:t>
      </w:r>
      <w:r w:rsidR="00AC354C" w:rsidRPr="0027433E">
        <w:rPr>
          <w:sz w:val="24"/>
          <w:szCs w:val="24"/>
          <w:lang w:val="lt-LT"/>
        </w:rPr>
        <w:t>“ projektas Nr. TSP-</w:t>
      </w:r>
      <w:r w:rsidR="009100C6">
        <w:rPr>
          <w:sz w:val="24"/>
          <w:szCs w:val="24"/>
          <w:lang w:val="lt-LT"/>
        </w:rPr>
        <w:t>60</w:t>
      </w:r>
      <w:r w:rsidR="00AC354C" w:rsidRPr="0027433E">
        <w:rPr>
          <w:sz w:val="24"/>
          <w:szCs w:val="24"/>
          <w:lang w:val="lt-LT"/>
        </w:rPr>
        <w:t>.</w:t>
      </w:r>
    </w:p>
    <w:p w:rsidR="009100C6" w:rsidRPr="009100C6" w:rsidRDefault="009100C6" w:rsidP="009100C6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Marcijonas Urmonas </w:t>
      </w:r>
      <w:r w:rsidRPr="009100C6">
        <w:rPr>
          <w:sz w:val="24"/>
          <w:szCs w:val="24"/>
          <w:lang w:val="lt-LT"/>
        </w:rPr>
        <w:t>nusišalino nuo klausimo svarstymo, nes klausimas susijęs su jo darboviete.</w:t>
      </w:r>
    </w:p>
    <w:p w:rsidR="00AC354C" w:rsidRPr="0027433E" w:rsidRDefault="00AC354C" w:rsidP="00AC354C">
      <w:pPr>
        <w:ind w:firstLine="709"/>
        <w:rPr>
          <w:sz w:val="24"/>
          <w:szCs w:val="24"/>
          <w:lang w:val="lt-LT"/>
        </w:rPr>
      </w:pPr>
      <w:r w:rsidRPr="009F3A2D">
        <w:rPr>
          <w:sz w:val="24"/>
          <w:lang w:val="lt-LT"/>
        </w:rPr>
        <w:t>Socialinės paramos ir sveikatos skyriaus vedėja Laima Klemienė</w:t>
      </w:r>
      <w:r w:rsidRPr="0027433E">
        <w:rPr>
          <w:sz w:val="24"/>
          <w:szCs w:val="24"/>
          <w:lang w:val="lt-LT"/>
        </w:rPr>
        <w:t xml:space="preserve"> pristatė sprendimo projektą. </w:t>
      </w:r>
    </w:p>
    <w:p w:rsidR="00AC354C" w:rsidRDefault="00AC354C" w:rsidP="00AC354C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projektui.</w:t>
      </w:r>
    </w:p>
    <w:p w:rsidR="00AC354C" w:rsidRDefault="00AC354C" w:rsidP="00AC354C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9100C6" w:rsidRPr="007734EC">
        <w:rPr>
          <w:sz w:val="24"/>
          <w:szCs w:val="28"/>
          <w:lang w:val="lt-LT"/>
        </w:rPr>
        <w:t>Dėl Joniškio rajono savivaldybės 2019 m. socialinių paslaugų plano patvirtinimo</w:t>
      </w:r>
      <w:r w:rsidRPr="0027433E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2</w:t>
      </w:r>
      <w:r w:rsidR="009100C6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 xml:space="preserve">, susilaikė – </w:t>
      </w:r>
      <w:r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</w:t>
      </w:r>
      <w:r w:rsidR="009100C6">
        <w:rPr>
          <w:sz w:val="24"/>
          <w:szCs w:val="24"/>
          <w:lang w:val="lt-LT"/>
        </w:rPr>
        <w:t>-54</w:t>
      </w:r>
      <w:r w:rsidRPr="0027433E">
        <w:rPr>
          <w:sz w:val="24"/>
          <w:szCs w:val="24"/>
          <w:lang w:val="lt-LT"/>
        </w:rPr>
        <w:t>).</w:t>
      </w:r>
    </w:p>
    <w:p w:rsidR="00AC354C" w:rsidRPr="0027433E" w:rsidRDefault="00AC354C" w:rsidP="00AC354C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20.</w:t>
      </w:r>
      <w:r w:rsidRPr="00AC354C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SVARSTYTA. Sprendimo „</w:t>
      </w:r>
      <w:r w:rsidR="009100C6" w:rsidRPr="007734EC">
        <w:rPr>
          <w:sz w:val="24"/>
          <w:szCs w:val="28"/>
          <w:lang w:val="lt-LT"/>
        </w:rPr>
        <w:t>Dėl savižudybių prevencijos priemonių Joniškio rajone</w:t>
      </w:r>
      <w:r w:rsidRPr="0027433E">
        <w:rPr>
          <w:sz w:val="24"/>
          <w:szCs w:val="24"/>
          <w:lang w:val="lt-LT"/>
        </w:rPr>
        <w:t>“ projektas Nr. TSP-</w:t>
      </w:r>
      <w:r w:rsidR="009100C6">
        <w:rPr>
          <w:sz w:val="24"/>
          <w:szCs w:val="24"/>
          <w:lang w:val="lt-LT"/>
        </w:rPr>
        <w:t>62</w:t>
      </w:r>
      <w:r w:rsidRPr="0027433E">
        <w:rPr>
          <w:sz w:val="24"/>
          <w:szCs w:val="24"/>
          <w:lang w:val="lt-LT"/>
        </w:rPr>
        <w:t>.</w:t>
      </w:r>
    </w:p>
    <w:p w:rsidR="00AC354C" w:rsidRPr="0027433E" w:rsidRDefault="00AC354C" w:rsidP="00AC354C">
      <w:pPr>
        <w:ind w:firstLine="709"/>
        <w:rPr>
          <w:sz w:val="24"/>
          <w:szCs w:val="24"/>
          <w:lang w:val="lt-LT"/>
        </w:rPr>
      </w:pPr>
      <w:r w:rsidRPr="009F3A2D">
        <w:rPr>
          <w:sz w:val="24"/>
          <w:lang w:val="lt-LT"/>
        </w:rPr>
        <w:t>Socialinės paramos ir sveikatos skyriaus vedėja Laima Klemienė</w:t>
      </w:r>
      <w:r w:rsidRPr="0027433E">
        <w:rPr>
          <w:sz w:val="24"/>
          <w:szCs w:val="24"/>
          <w:lang w:val="lt-LT"/>
        </w:rPr>
        <w:t xml:space="preserve"> pristatė sprendimo projektą. </w:t>
      </w:r>
    </w:p>
    <w:p w:rsidR="00AC354C" w:rsidRDefault="00AC354C" w:rsidP="00AC354C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projektui.</w:t>
      </w:r>
    </w:p>
    <w:p w:rsidR="00AC354C" w:rsidRPr="0027433E" w:rsidRDefault="00AC354C" w:rsidP="00AC354C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9100C6" w:rsidRPr="007734EC">
        <w:rPr>
          <w:sz w:val="24"/>
          <w:szCs w:val="28"/>
          <w:lang w:val="lt-LT"/>
        </w:rPr>
        <w:t>Dėl savižudybių prevencijos priemonių Joniškio rajone</w:t>
      </w:r>
      <w:r w:rsidRPr="0027433E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2</w:t>
      </w:r>
      <w:r w:rsidR="009100C6">
        <w:rPr>
          <w:sz w:val="24"/>
          <w:szCs w:val="24"/>
          <w:lang w:val="lt-LT"/>
        </w:rPr>
        <w:t>1</w:t>
      </w:r>
      <w:r w:rsidRPr="0027433E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 xml:space="preserve">, susilaikė – </w:t>
      </w:r>
      <w:r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T-</w:t>
      </w:r>
      <w:r w:rsidR="009100C6">
        <w:rPr>
          <w:sz w:val="24"/>
          <w:szCs w:val="24"/>
          <w:lang w:val="lt-LT"/>
        </w:rPr>
        <w:t>55</w:t>
      </w:r>
      <w:r w:rsidRPr="0027433E">
        <w:rPr>
          <w:sz w:val="24"/>
          <w:szCs w:val="24"/>
          <w:lang w:val="lt-LT"/>
        </w:rPr>
        <w:t>).</w:t>
      </w:r>
    </w:p>
    <w:p w:rsidR="00AC354C" w:rsidRDefault="00AC354C" w:rsidP="00AC354C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21.</w:t>
      </w:r>
      <w:r w:rsidRPr="00AC354C">
        <w:rPr>
          <w:sz w:val="24"/>
          <w:szCs w:val="24"/>
          <w:lang w:val="lt-LT"/>
        </w:rPr>
        <w:t xml:space="preserve"> </w:t>
      </w:r>
      <w:r w:rsidRPr="0027433E">
        <w:rPr>
          <w:sz w:val="24"/>
          <w:szCs w:val="24"/>
          <w:lang w:val="lt-LT"/>
        </w:rPr>
        <w:t>SVARSTYTA. Sprendimo „</w:t>
      </w:r>
      <w:r w:rsidR="009100C6" w:rsidRPr="007734EC">
        <w:rPr>
          <w:sz w:val="24"/>
          <w:szCs w:val="28"/>
          <w:lang w:val="lt-LT"/>
        </w:rPr>
        <w:t>Dėl 2019 metų Joniškio rajono savivaldybės visuomenės sveikatos rėmimo specialiosios programos patvirtinimo</w:t>
      </w:r>
      <w:r w:rsidRPr="0027433E">
        <w:rPr>
          <w:sz w:val="24"/>
          <w:szCs w:val="24"/>
          <w:lang w:val="lt-LT"/>
        </w:rPr>
        <w:t>“ projektas Nr. TSP-</w:t>
      </w:r>
      <w:r w:rsidR="009100C6">
        <w:rPr>
          <w:sz w:val="24"/>
          <w:szCs w:val="24"/>
          <w:lang w:val="lt-LT"/>
        </w:rPr>
        <w:t>63</w:t>
      </w:r>
      <w:r w:rsidRPr="0027433E">
        <w:rPr>
          <w:sz w:val="24"/>
          <w:szCs w:val="24"/>
          <w:lang w:val="lt-LT"/>
        </w:rPr>
        <w:t>.</w:t>
      </w:r>
    </w:p>
    <w:p w:rsidR="009100C6" w:rsidRPr="009100C6" w:rsidRDefault="009100C6" w:rsidP="009100C6">
      <w:pPr>
        <w:spacing w:line="240" w:lineRule="atLeast"/>
        <w:ind w:firstLine="709"/>
        <w:rPr>
          <w:sz w:val="24"/>
          <w:szCs w:val="24"/>
          <w:lang w:val="lt-LT"/>
        </w:rPr>
      </w:pPr>
      <w:r w:rsidRPr="009100C6">
        <w:rPr>
          <w:sz w:val="24"/>
          <w:szCs w:val="24"/>
          <w:lang w:val="lt-LT"/>
        </w:rPr>
        <w:t>Vaida Aleknavičienė nusišalino nuo klausimo svarstymo, nes klausimas susijęs su jos laisvalaikio veikla.</w:t>
      </w:r>
    </w:p>
    <w:p w:rsidR="009100C6" w:rsidRPr="009100C6" w:rsidRDefault="009100C6" w:rsidP="009100C6">
      <w:pPr>
        <w:spacing w:line="240" w:lineRule="atLeast"/>
        <w:ind w:firstLine="709"/>
        <w:rPr>
          <w:sz w:val="24"/>
          <w:szCs w:val="24"/>
          <w:lang w:val="lt-LT"/>
        </w:rPr>
      </w:pPr>
      <w:r w:rsidRPr="009100C6">
        <w:rPr>
          <w:sz w:val="24"/>
          <w:szCs w:val="24"/>
          <w:lang w:val="lt-LT"/>
        </w:rPr>
        <w:t>Mindaugas Balčiūnas nusišalino nuo klausimo svarstymo, nes teikė projektą pagal šią programą.</w:t>
      </w:r>
    </w:p>
    <w:p w:rsidR="009100C6" w:rsidRPr="009100C6" w:rsidRDefault="009100C6" w:rsidP="009100C6">
      <w:pPr>
        <w:spacing w:line="240" w:lineRule="atLeast"/>
        <w:ind w:firstLine="709"/>
        <w:rPr>
          <w:sz w:val="24"/>
          <w:szCs w:val="24"/>
          <w:lang w:val="lt-LT"/>
        </w:rPr>
      </w:pPr>
      <w:r w:rsidRPr="009100C6">
        <w:rPr>
          <w:sz w:val="24"/>
          <w:szCs w:val="24"/>
          <w:lang w:val="lt-LT"/>
        </w:rPr>
        <w:t>Edita Rudienė nusišalino nuo klausimo svarstymo, nes jis susijęs su jos darbine veikla.</w:t>
      </w:r>
    </w:p>
    <w:p w:rsidR="00AC354C" w:rsidRPr="0027433E" w:rsidRDefault="00AC354C" w:rsidP="00AC354C">
      <w:pPr>
        <w:ind w:firstLine="709"/>
        <w:rPr>
          <w:sz w:val="24"/>
          <w:szCs w:val="24"/>
          <w:lang w:val="lt-LT"/>
        </w:rPr>
      </w:pPr>
      <w:r w:rsidRPr="009F3A2D">
        <w:rPr>
          <w:sz w:val="24"/>
          <w:lang w:val="lt-LT"/>
        </w:rPr>
        <w:t>Socialinės paramos ir sveikatos skyriaus vedėja Laima Klemienė</w:t>
      </w:r>
      <w:r w:rsidRPr="0027433E">
        <w:rPr>
          <w:sz w:val="24"/>
          <w:szCs w:val="24"/>
          <w:lang w:val="lt-LT"/>
        </w:rPr>
        <w:t xml:space="preserve"> pristatė sprendimo projektą. </w:t>
      </w:r>
    </w:p>
    <w:p w:rsidR="00AC354C" w:rsidRDefault="00AC354C" w:rsidP="00AC354C">
      <w:pPr>
        <w:ind w:firstLine="720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pirmininkas Gediminas Čepulis informavo tarybos narius, kad komitetai pritarė sprendimo projektui.</w:t>
      </w:r>
    </w:p>
    <w:p w:rsidR="00AC354C" w:rsidRPr="0027433E" w:rsidRDefault="00AC354C" w:rsidP="00AC354C">
      <w:pPr>
        <w:ind w:firstLine="709"/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NUSPRĘSTA. Priimti sprendimą „</w:t>
      </w:r>
      <w:r w:rsidR="009100C6" w:rsidRPr="007734EC">
        <w:rPr>
          <w:sz w:val="24"/>
          <w:szCs w:val="28"/>
          <w:lang w:val="lt-LT"/>
        </w:rPr>
        <w:t>Dėl 2019 metų Joniškio rajono savivaldybės visuomenės sveikatos rėmimo specialiosios programos patvirtinimo</w:t>
      </w:r>
      <w:r w:rsidRPr="0027433E">
        <w:rPr>
          <w:sz w:val="24"/>
          <w:szCs w:val="24"/>
          <w:lang w:val="lt-LT"/>
        </w:rPr>
        <w:t xml:space="preserve">“ (balsavo: už – </w:t>
      </w:r>
      <w:r w:rsidR="009100C6">
        <w:rPr>
          <w:sz w:val="24"/>
          <w:szCs w:val="24"/>
          <w:lang w:val="lt-LT"/>
        </w:rPr>
        <w:t>19</w:t>
      </w:r>
      <w:r w:rsidRPr="0027433E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 xml:space="preserve">, susilaikė – </w:t>
      </w:r>
      <w:r>
        <w:rPr>
          <w:sz w:val="24"/>
          <w:szCs w:val="24"/>
          <w:lang w:val="lt-LT"/>
        </w:rPr>
        <w:t>0</w:t>
      </w:r>
      <w:r w:rsidRPr="0027433E">
        <w:rPr>
          <w:sz w:val="24"/>
          <w:szCs w:val="24"/>
          <w:lang w:val="lt-LT"/>
        </w:rPr>
        <w:t>; sprendimas Nr. T-</w:t>
      </w:r>
      <w:r w:rsidR="009100C6">
        <w:rPr>
          <w:sz w:val="24"/>
          <w:szCs w:val="24"/>
          <w:lang w:val="lt-LT"/>
        </w:rPr>
        <w:t>56</w:t>
      </w:r>
      <w:r w:rsidRPr="0027433E">
        <w:rPr>
          <w:sz w:val="24"/>
          <w:szCs w:val="24"/>
          <w:lang w:val="lt-LT"/>
        </w:rPr>
        <w:t>).</w:t>
      </w:r>
    </w:p>
    <w:p w:rsidR="0053728E" w:rsidRPr="007734EC" w:rsidRDefault="00AC354C" w:rsidP="0053728E">
      <w:pPr>
        <w:pStyle w:val="Pagrindinistekstas"/>
        <w:spacing w:after="0" w:line="240" w:lineRule="atLeast"/>
        <w:ind w:firstLine="720"/>
        <w:rPr>
          <w:sz w:val="24"/>
          <w:szCs w:val="28"/>
          <w:lang w:val="lt-LT"/>
        </w:rPr>
      </w:pPr>
      <w:r>
        <w:rPr>
          <w:sz w:val="24"/>
          <w:szCs w:val="24"/>
          <w:lang w:val="lt-LT"/>
        </w:rPr>
        <w:t xml:space="preserve">22. </w:t>
      </w:r>
      <w:r w:rsidR="0053728E" w:rsidRPr="007734EC">
        <w:rPr>
          <w:sz w:val="24"/>
          <w:szCs w:val="28"/>
          <w:lang w:val="lt-LT"/>
        </w:rPr>
        <w:t xml:space="preserve">Vyriausybės atstovo teikimai, reikalavimai, kiti klausimai. </w:t>
      </w:r>
    </w:p>
    <w:p w:rsidR="006848FA" w:rsidRDefault="0053728E" w:rsidP="00665FA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Posėdžio pirmininkas Gediminas Čepulis supažindino tarybos narius su gautais Vyriausybės atstovo Šiaulių apskrityje teikimais, reikalavimais:</w:t>
      </w:r>
    </w:p>
    <w:p w:rsidR="0053728E" w:rsidRDefault="0053728E" w:rsidP="00665FA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957F1C">
        <w:rPr>
          <w:sz w:val="24"/>
          <w:szCs w:val="24"/>
          <w:lang w:val="lt-LT"/>
        </w:rPr>
        <w:t>2019 m. kovo 18 d. teikimas Nr. 3-3 „Dėl Joniškio rajono savivaldybės tarybos 2018-11-22 sprendimo Nr. T-229 „Dėl Joniškio rajono savivaldybės administracijos struktūros patvirtinimo“ 1 punktu patvirtintos Joniškio rajono savivaldybės administracijos struktūros pakeitimo“ (pridedama);</w:t>
      </w:r>
    </w:p>
    <w:p w:rsidR="00957F1C" w:rsidRPr="0027433E" w:rsidRDefault="00957F1C" w:rsidP="00665FA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2. 2019 m. vasario 28 d. reikalavimas Nr. 4-3 „Dėl Lietuvos Respublikos vietos savivaldos įstatymo Nr. I-533 3, 9, 13, 14, 15, 16 ir 19 straipsnių pakeitimo įstatymo įgyvendinimo“ (pridedama).</w:t>
      </w:r>
    </w:p>
    <w:p w:rsidR="00665FA3" w:rsidRDefault="00DE209E" w:rsidP="00665FA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Klausimų nebuvo užduota.</w:t>
      </w:r>
    </w:p>
    <w:p w:rsidR="00DE209E" w:rsidRDefault="00DE209E" w:rsidP="00665FA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Posėdžio pirmininkas Gediminas Čepulis pasakė, kad </w:t>
      </w:r>
      <w:r w:rsidR="00E55492">
        <w:rPr>
          <w:sz w:val="24"/>
          <w:szCs w:val="24"/>
          <w:lang w:val="lt-LT"/>
        </w:rPr>
        <w:t>visi darbotvarkės klausimai apsvarstyti, posėdis baigtas.</w:t>
      </w:r>
    </w:p>
    <w:p w:rsidR="00AC354C" w:rsidRDefault="00AC354C" w:rsidP="00665FA3">
      <w:pPr>
        <w:ind w:firstLine="709"/>
        <w:rPr>
          <w:sz w:val="24"/>
          <w:szCs w:val="24"/>
          <w:lang w:val="lt-LT"/>
        </w:rPr>
      </w:pPr>
    </w:p>
    <w:p w:rsidR="00E55492" w:rsidRPr="0027433E" w:rsidRDefault="00E55492" w:rsidP="00665FA3">
      <w:pPr>
        <w:ind w:firstLine="709"/>
        <w:rPr>
          <w:sz w:val="24"/>
          <w:szCs w:val="24"/>
          <w:lang w:val="lt-LT"/>
        </w:rPr>
      </w:pPr>
    </w:p>
    <w:p w:rsidR="00665FA3" w:rsidRDefault="00665FA3" w:rsidP="00665FA3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pirmininka</w:t>
      </w:r>
      <w:r w:rsidR="00E55492">
        <w:rPr>
          <w:sz w:val="24"/>
          <w:szCs w:val="24"/>
          <w:lang w:val="lt-LT"/>
        </w:rPr>
        <w:t>i:</w:t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  <w:t>Gediminas Čepulis</w:t>
      </w:r>
    </w:p>
    <w:p w:rsidR="00E55492" w:rsidRDefault="00E55492" w:rsidP="00665FA3">
      <w:pPr>
        <w:rPr>
          <w:sz w:val="24"/>
          <w:szCs w:val="24"/>
          <w:lang w:val="lt-LT"/>
        </w:rPr>
      </w:pPr>
    </w:p>
    <w:p w:rsidR="00E55492" w:rsidRDefault="00E55492" w:rsidP="00665FA3">
      <w:pPr>
        <w:rPr>
          <w:sz w:val="24"/>
          <w:szCs w:val="24"/>
          <w:lang w:val="lt-LT"/>
        </w:rPr>
      </w:pPr>
    </w:p>
    <w:p w:rsidR="00E55492" w:rsidRPr="0027433E" w:rsidRDefault="00E55492" w:rsidP="00665FA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Vaida Aleknavičienė</w:t>
      </w:r>
    </w:p>
    <w:p w:rsidR="00665FA3" w:rsidRPr="0027433E" w:rsidRDefault="00665FA3" w:rsidP="00665FA3">
      <w:pPr>
        <w:rPr>
          <w:sz w:val="24"/>
          <w:szCs w:val="24"/>
          <w:lang w:val="lt-LT"/>
        </w:rPr>
      </w:pPr>
    </w:p>
    <w:p w:rsidR="00665FA3" w:rsidRPr="0027433E" w:rsidRDefault="00665FA3" w:rsidP="00665FA3">
      <w:pPr>
        <w:rPr>
          <w:sz w:val="24"/>
          <w:szCs w:val="24"/>
          <w:lang w:val="lt-LT"/>
        </w:rPr>
      </w:pPr>
    </w:p>
    <w:p w:rsidR="00665FA3" w:rsidRPr="0027433E" w:rsidRDefault="00665FA3" w:rsidP="00665FA3">
      <w:pPr>
        <w:rPr>
          <w:sz w:val="24"/>
          <w:szCs w:val="24"/>
          <w:lang w:val="lt-LT"/>
        </w:rPr>
      </w:pPr>
      <w:r w:rsidRPr="0027433E">
        <w:rPr>
          <w:sz w:val="24"/>
          <w:szCs w:val="24"/>
          <w:lang w:val="lt-LT"/>
        </w:rPr>
        <w:t>Posėdžio sekretorė</w:t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</w:r>
      <w:r w:rsidRPr="0027433E">
        <w:rPr>
          <w:sz w:val="24"/>
          <w:szCs w:val="24"/>
          <w:lang w:val="lt-LT"/>
        </w:rPr>
        <w:tab/>
        <w:t>Dalia Nechajuvienė</w:t>
      </w:r>
    </w:p>
    <w:sectPr w:rsidR="00665FA3" w:rsidRPr="0027433E" w:rsidSect="00E1778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22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403" w:rsidRDefault="006C3403">
      <w:r>
        <w:separator/>
      </w:r>
    </w:p>
  </w:endnote>
  <w:endnote w:type="continuationSeparator" w:id="0">
    <w:p w:rsidR="006C3403" w:rsidRDefault="006C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403" w:rsidRDefault="006C3403">
      <w:r>
        <w:separator/>
      </w:r>
    </w:p>
  </w:footnote>
  <w:footnote w:type="continuationSeparator" w:id="0">
    <w:p w:rsidR="006C3403" w:rsidRDefault="006C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5871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911A96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615717836" r:id="rId2"/>
      </w:object>
    </w:r>
  </w:p>
  <w:p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98"/>
    <w:rsid w:val="00000CC6"/>
    <w:rsid w:val="00002276"/>
    <w:rsid w:val="00002A6E"/>
    <w:rsid w:val="000030F4"/>
    <w:rsid w:val="00005D68"/>
    <w:rsid w:val="00007244"/>
    <w:rsid w:val="00011165"/>
    <w:rsid w:val="00013638"/>
    <w:rsid w:val="00017291"/>
    <w:rsid w:val="00017CD4"/>
    <w:rsid w:val="000228AB"/>
    <w:rsid w:val="00024975"/>
    <w:rsid w:val="0002605C"/>
    <w:rsid w:val="00026685"/>
    <w:rsid w:val="00026A92"/>
    <w:rsid w:val="0002715B"/>
    <w:rsid w:val="000279C8"/>
    <w:rsid w:val="00031687"/>
    <w:rsid w:val="0004003E"/>
    <w:rsid w:val="00042714"/>
    <w:rsid w:val="0005521B"/>
    <w:rsid w:val="000554E3"/>
    <w:rsid w:val="000573B8"/>
    <w:rsid w:val="00062404"/>
    <w:rsid w:val="00064D15"/>
    <w:rsid w:val="00067562"/>
    <w:rsid w:val="000753B4"/>
    <w:rsid w:val="00075EA5"/>
    <w:rsid w:val="000848C7"/>
    <w:rsid w:val="0008709D"/>
    <w:rsid w:val="00094724"/>
    <w:rsid w:val="000A1A5B"/>
    <w:rsid w:val="000B24A6"/>
    <w:rsid w:val="000B47FA"/>
    <w:rsid w:val="000B6AA1"/>
    <w:rsid w:val="000C258F"/>
    <w:rsid w:val="000C2857"/>
    <w:rsid w:val="000C494D"/>
    <w:rsid w:val="000D264D"/>
    <w:rsid w:val="000E0B1D"/>
    <w:rsid w:val="000E0D36"/>
    <w:rsid w:val="000E7CB8"/>
    <w:rsid w:val="000F3CFF"/>
    <w:rsid w:val="000F67E4"/>
    <w:rsid w:val="00103EBA"/>
    <w:rsid w:val="00105510"/>
    <w:rsid w:val="0011021E"/>
    <w:rsid w:val="00112484"/>
    <w:rsid w:val="0011252D"/>
    <w:rsid w:val="0012499B"/>
    <w:rsid w:val="00124D04"/>
    <w:rsid w:val="00131654"/>
    <w:rsid w:val="001319D4"/>
    <w:rsid w:val="00133990"/>
    <w:rsid w:val="00135389"/>
    <w:rsid w:val="001361A3"/>
    <w:rsid w:val="00143498"/>
    <w:rsid w:val="0014571A"/>
    <w:rsid w:val="00150ECE"/>
    <w:rsid w:val="001523B9"/>
    <w:rsid w:val="00152809"/>
    <w:rsid w:val="00157D83"/>
    <w:rsid w:val="001601B5"/>
    <w:rsid w:val="001649E4"/>
    <w:rsid w:val="0017047D"/>
    <w:rsid w:val="00174950"/>
    <w:rsid w:val="00174D19"/>
    <w:rsid w:val="00180779"/>
    <w:rsid w:val="00182E6F"/>
    <w:rsid w:val="00184348"/>
    <w:rsid w:val="0019144D"/>
    <w:rsid w:val="001928FC"/>
    <w:rsid w:val="001935CC"/>
    <w:rsid w:val="00197489"/>
    <w:rsid w:val="001A2411"/>
    <w:rsid w:val="001B2851"/>
    <w:rsid w:val="001B4FCD"/>
    <w:rsid w:val="001B740E"/>
    <w:rsid w:val="001C21A0"/>
    <w:rsid w:val="001C3736"/>
    <w:rsid w:val="001C5786"/>
    <w:rsid w:val="001C6ED4"/>
    <w:rsid w:val="001D262E"/>
    <w:rsid w:val="001D26CA"/>
    <w:rsid w:val="001D4408"/>
    <w:rsid w:val="001D49EE"/>
    <w:rsid w:val="001D5397"/>
    <w:rsid w:val="001D5C04"/>
    <w:rsid w:val="001E3ECA"/>
    <w:rsid w:val="001F5871"/>
    <w:rsid w:val="00204DBE"/>
    <w:rsid w:val="00205F50"/>
    <w:rsid w:val="0021249E"/>
    <w:rsid w:val="00212B21"/>
    <w:rsid w:val="00215594"/>
    <w:rsid w:val="0021565F"/>
    <w:rsid w:val="002203B2"/>
    <w:rsid w:val="00220867"/>
    <w:rsid w:val="002312D7"/>
    <w:rsid w:val="00231B4E"/>
    <w:rsid w:val="00231BAA"/>
    <w:rsid w:val="00234F11"/>
    <w:rsid w:val="00236DA3"/>
    <w:rsid w:val="002407F4"/>
    <w:rsid w:val="00252265"/>
    <w:rsid w:val="00256846"/>
    <w:rsid w:val="0026360A"/>
    <w:rsid w:val="00263DD1"/>
    <w:rsid w:val="002652BE"/>
    <w:rsid w:val="002667FD"/>
    <w:rsid w:val="0026771F"/>
    <w:rsid w:val="00271279"/>
    <w:rsid w:val="0027433E"/>
    <w:rsid w:val="00274B3C"/>
    <w:rsid w:val="0027501A"/>
    <w:rsid w:val="002753EB"/>
    <w:rsid w:val="00275948"/>
    <w:rsid w:val="002759E5"/>
    <w:rsid w:val="00284E0C"/>
    <w:rsid w:val="00294DCF"/>
    <w:rsid w:val="00295D5A"/>
    <w:rsid w:val="002A2898"/>
    <w:rsid w:val="002B0E0A"/>
    <w:rsid w:val="002B0F3F"/>
    <w:rsid w:val="002B1303"/>
    <w:rsid w:val="002D0056"/>
    <w:rsid w:val="002D1E77"/>
    <w:rsid w:val="002D2DBB"/>
    <w:rsid w:val="002D3846"/>
    <w:rsid w:val="002D52C3"/>
    <w:rsid w:val="002E099D"/>
    <w:rsid w:val="002E2A03"/>
    <w:rsid w:val="002E4B37"/>
    <w:rsid w:val="002E721B"/>
    <w:rsid w:val="002E78A5"/>
    <w:rsid w:val="002F1B48"/>
    <w:rsid w:val="002F42DD"/>
    <w:rsid w:val="00300A43"/>
    <w:rsid w:val="00310D77"/>
    <w:rsid w:val="0031128B"/>
    <w:rsid w:val="0031495A"/>
    <w:rsid w:val="003174A5"/>
    <w:rsid w:val="00327A17"/>
    <w:rsid w:val="00327BF3"/>
    <w:rsid w:val="0033090C"/>
    <w:rsid w:val="00332030"/>
    <w:rsid w:val="003360E5"/>
    <w:rsid w:val="00345885"/>
    <w:rsid w:val="00347D25"/>
    <w:rsid w:val="003551D8"/>
    <w:rsid w:val="00361DA8"/>
    <w:rsid w:val="00367427"/>
    <w:rsid w:val="00380C7D"/>
    <w:rsid w:val="003842DE"/>
    <w:rsid w:val="003869F6"/>
    <w:rsid w:val="00390935"/>
    <w:rsid w:val="00392C1A"/>
    <w:rsid w:val="00397509"/>
    <w:rsid w:val="003A0035"/>
    <w:rsid w:val="003B2089"/>
    <w:rsid w:val="003B227C"/>
    <w:rsid w:val="003B22CA"/>
    <w:rsid w:val="003B3237"/>
    <w:rsid w:val="003B61C6"/>
    <w:rsid w:val="003B7471"/>
    <w:rsid w:val="003D0232"/>
    <w:rsid w:val="003D07F5"/>
    <w:rsid w:val="003D369E"/>
    <w:rsid w:val="003D3BAD"/>
    <w:rsid w:val="003D59EE"/>
    <w:rsid w:val="003D5AFB"/>
    <w:rsid w:val="003D6DB3"/>
    <w:rsid w:val="003E2C6E"/>
    <w:rsid w:val="003E3F23"/>
    <w:rsid w:val="003E4401"/>
    <w:rsid w:val="003F0DB1"/>
    <w:rsid w:val="003F37E9"/>
    <w:rsid w:val="00400147"/>
    <w:rsid w:val="004002F5"/>
    <w:rsid w:val="00411DCA"/>
    <w:rsid w:val="00414733"/>
    <w:rsid w:val="004157A9"/>
    <w:rsid w:val="00424B56"/>
    <w:rsid w:val="00430B8E"/>
    <w:rsid w:val="00431FEB"/>
    <w:rsid w:val="00432248"/>
    <w:rsid w:val="00442F1F"/>
    <w:rsid w:val="004465AB"/>
    <w:rsid w:val="00453767"/>
    <w:rsid w:val="0045581F"/>
    <w:rsid w:val="00455FA5"/>
    <w:rsid w:val="004569DC"/>
    <w:rsid w:val="0046518E"/>
    <w:rsid w:val="00465369"/>
    <w:rsid w:val="00466CEF"/>
    <w:rsid w:val="00475E81"/>
    <w:rsid w:val="004763E2"/>
    <w:rsid w:val="0048124C"/>
    <w:rsid w:val="00483432"/>
    <w:rsid w:val="00492A66"/>
    <w:rsid w:val="00493B56"/>
    <w:rsid w:val="004954FB"/>
    <w:rsid w:val="004B4306"/>
    <w:rsid w:val="004B46E7"/>
    <w:rsid w:val="004B4AB9"/>
    <w:rsid w:val="004B562D"/>
    <w:rsid w:val="004B5DF3"/>
    <w:rsid w:val="004B6DEE"/>
    <w:rsid w:val="004C0105"/>
    <w:rsid w:val="004C0805"/>
    <w:rsid w:val="004C191F"/>
    <w:rsid w:val="004C5891"/>
    <w:rsid w:val="004C7D6F"/>
    <w:rsid w:val="004D3B6D"/>
    <w:rsid w:val="004E1390"/>
    <w:rsid w:val="004E38EC"/>
    <w:rsid w:val="004E4551"/>
    <w:rsid w:val="004E47B3"/>
    <w:rsid w:val="004E4C22"/>
    <w:rsid w:val="004E5345"/>
    <w:rsid w:val="004F24DD"/>
    <w:rsid w:val="004F2D5A"/>
    <w:rsid w:val="004F4A6C"/>
    <w:rsid w:val="00511511"/>
    <w:rsid w:val="0051198D"/>
    <w:rsid w:val="00511BBB"/>
    <w:rsid w:val="005145CE"/>
    <w:rsid w:val="00521CC8"/>
    <w:rsid w:val="005249A1"/>
    <w:rsid w:val="005258BE"/>
    <w:rsid w:val="005306B2"/>
    <w:rsid w:val="00531806"/>
    <w:rsid w:val="0053310F"/>
    <w:rsid w:val="00533A5A"/>
    <w:rsid w:val="00533F01"/>
    <w:rsid w:val="00535250"/>
    <w:rsid w:val="005357C5"/>
    <w:rsid w:val="0053728E"/>
    <w:rsid w:val="00544A14"/>
    <w:rsid w:val="00550E37"/>
    <w:rsid w:val="00576253"/>
    <w:rsid w:val="00577E23"/>
    <w:rsid w:val="00580CE4"/>
    <w:rsid w:val="0058139D"/>
    <w:rsid w:val="005836D6"/>
    <w:rsid w:val="00583C57"/>
    <w:rsid w:val="005A05F3"/>
    <w:rsid w:val="005A06EC"/>
    <w:rsid w:val="005A1F72"/>
    <w:rsid w:val="005A7368"/>
    <w:rsid w:val="005A7A55"/>
    <w:rsid w:val="005B5D3F"/>
    <w:rsid w:val="005B6445"/>
    <w:rsid w:val="005C6DEC"/>
    <w:rsid w:val="005D0B88"/>
    <w:rsid w:val="005D121A"/>
    <w:rsid w:val="005D1323"/>
    <w:rsid w:val="005D6687"/>
    <w:rsid w:val="005E25A3"/>
    <w:rsid w:val="005E2778"/>
    <w:rsid w:val="005E5A82"/>
    <w:rsid w:val="005F3FD2"/>
    <w:rsid w:val="005F4016"/>
    <w:rsid w:val="005F506C"/>
    <w:rsid w:val="00607854"/>
    <w:rsid w:val="00607BA5"/>
    <w:rsid w:val="00616826"/>
    <w:rsid w:val="006252B4"/>
    <w:rsid w:val="00626616"/>
    <w:rsid w:val="006343DB"/>
    <w:rsid w:val="00647AAE"/>
    <w:rsid w:val="00647B3A"/>
    <w:rsid w:val="00653490"/>
    <w:rsid w:val="006539FB"/>
    <w:rsid w:val="00653D09"/>
    <w:rsid w:val="00654E3F"/>
    <w:rsid w:val="006558B9"/>
    <w:rsid w:val="00657C1A"/>
    <w:rsid w:val="006630DC"/>
    <w:rsid w:val="00663C61"/>
    <w:rsid w:val="00665FA3"/>
    <w:rsid w:val="006718AE"/>
    <w:rsid w:val="006738C8"/>
    <w:rsid w:val="00681A15"/>
    <w:rsid w:val="00684023"/>
    <w:rsid w:val="00684142"/>
    <w:rsid w:val="006848FA"/>
    <w:rsid w:val="00687830"/>
    <w:rsid w:val="006902E0"/>
    <w:rsid w:val="00694751"/>
    <w:rsid w:val="00696312"/>
    <w:rsid w:val="00696BB4"/>
    <w:rsid w:val="006A3985"/>
    <w:rsid w:val="006A4838"/>
    <w:rsid w:val="006B212B"/>
    <w:rsid w:val="006B2743"/>
    <w:rsid w:val="006C1057"/>
    <w:rsid w:val="006C3403"/>
    <w:rsid w:val="006C4E06"/>
    <w:rsid w:val="006C6756"/>
    <w:rsid w:val="006C6FE1"/>
    <w:rsid w:val="006D646F"/>
    <w:rsid w:val="006D6495"/>
    <w:rsid w:val="006E2FBB"/>
    <w:rsid w:val="006E42C2"/>
    <w:rsid w:val="006E5B55"/>
    <w:rsid w:val="006E6F1D"/>
    <w:rsid w:val="006E70CF"/>
    <w:rsid w:val="006F05FA"/>
    <w:rsid w:val="006F1EE0"/>
    <w:rsid w:val="006F220B"/>
    <w:rsid w:val="006F4598"/>
    <w:rsid w:val="006F5053"/>
    <w:rsid w:val="006F736D"/>
    <w:rsid w:val="007022C4"/>
    <w:rsid w:val="00702EDC"/>
    <w:rsid w:val="00707F29"/>
    <w:rsid w:val="00711701"/>
    <w:rsid w:val="00715333"/>
    <w:rsid w:val="00717738"/>
    <w:rsid w:val="00720F7D"/>
    <w:rsid w:val="00725A5B"/>
    <w:rsid w:val="00730CC0"/>
    <w:rsid w:val="00731B5F"/>
    <w:rsid w:val="007325CE"/>
    <w:rsid w:val="007377D2"/>
    <w:rsid w:val="00741DFC"/>
    <w:rsid w:val="00753474"/>
    <w:rsid w:val="0075510A"/>
    <w:rsid w:val="007601A3"/>
    <w:rsid w:val="00762376"/>
    <w:rsid w:val="007637F5"/>
    <w:rsid w:val="00765850"/>
    <w:rsid w:val="00772586"/>
    <w:rsid w:val="0078005E"/>
    <w:rsid w:val="00781B21"/>
    <w:rsid w:val="00783DA1"/>
    <w:rsid w:val="00785FD0"/>
    <w:rsid w:val="00793AB6"/>
    <w:rsid w:val="007960B8"/>
    <w:rsid w:val="007B1D78"/>
    <w:rsid w:val="007B2931"/>
    <w:rsid w:val="007B3366"/>
    <w:rsid w:val="007B3CA3"/>
    <w:rsid w:val="007B5044"/>
    <w:rsid w:val="007C2C3F"/>
    <w:rsid w:val="007C2C8B"/>
    <w:rsid w:val="007C3ABF"/>
    <w:rsid w:val="007E045F"/>
    <w:rsid w:val="007E4B47"/>
    <w:rsid w:val="007E4F6A"/>
    <w:rsid w:val="007E66BF"/>
    <w:rsid w:val="007E6D7E"/>
    <w:rsid w:val="007E70E1"/>
    <w:rsid w:val="007F39FB"/>
    <w:rsid w:val="007F3AC1"/>
    <w:rsid w:val="007F6E9B"/>
    <w:rsid w:val="008009F0"/>
    <w:rsid w:val="008010AF"/>
    <w:rsid w:val="00803B3A"/>
    <w:rsid w:val="008148DB"/>
    <w:rsid w:val="00815496"/>
    <w:rsid w:val="00824BB0"/>
    <w:rsid w:val="00824F25"/>
    <w:rsid w:val="0082728A"/>
    <w:rsid w:val="008302B3"/>
    <w:rsid w:val="00834667"/>
    <w:rsid w:val="00834C97"/>
    <w:rsid w:val="0083653B"/>
    <w:rsid w:val="00837D28"/>
    <w:rsid w:val="00842D2E"/>
    <w:rsid w:val="008472A1"/>
    <w:rsid w:val="008506FB"/>
    <w:rsid w:val="00850B32"/>
    <w:rsid w:val="00852CFD"/>
    <w:rsid w:val="008530E4"/>
    <w:rsid w:val="0085571F"/>
    <w:rsid w:val="00863161"/>
    <w:rsid w:val="00867830"/>
    <w:rsid w:val="00867ECD"/>
    <w:rsid w:val="00880EA2"/>
    <w:rsid w:val="008824D0"/>
    <w:rsid w:val="00895B2E"/>
    <w:rsid w:val="008A5060"/>
    <w:rsid w:val="008B0824"/>
    <w:rsid w:val="008B1BC9"/>
    <w:rsid w:val="008B28C7"/>
    <w:rsid w:val="008B38AE"/>
    <w:rsid w:val="008B490E"/>
    <w:rsid w:val="008B627F"/>
    <w:rsid w:val="008C57D2"/>
    <w:rsid w:val="008D1165"/>
    <w:rsid w:val="008D1DFF"/>
    <w:rsid w:val="008D63A9"/>
    <w:rsid w:val="008D78B6"/>
    <w:rsid w:val="008E3932"/>
    <w:rsid w:val="008F1D46"/>
    <w:rsid w:val="008F73AD"/>
    <w:rsid w:val="00900E19"/>
    <w:rsid w:val="00902CF0"/>
    <w:rsid w:val="009050F6"/>
    <w:rsid w:val="009072FD"/>
    <w:rsid w:val="009100C6"/>
    <w:rsid w:val="00910963"/>
    <w:rsid w:val="00911A96"/>
    <w:rsid w:val="0092160F"/>
    <w:rsid w:val="00922720"/>
    <w:rsid w:val="0092519F"/>
    <w:rsid w:val="009278DD"/>
    <w:rsid w:val="0093156B"/>
    <w:rsid w:val="0093503A"/>
    <w:rsid w:val="009363C9"/>
    <w:rsid w:val="0094195F"/>
    <w:rsid w:val="0095175C"/>
    <w:rsid w:val="00952227"/>
    <w:rsid w:val="0095592E"/>
    <w:rsid w:val="00956DF3"/>
    <w:rsid w:val="00957F1C"/>
    <w:rsid w:val="009608E0"/>
    <w:rsid w:val="00960BEF"/>
    <w:rsid w:val="0096328A"/>
    <w:rsid w:val="00963E3F"/>
    <w:rsid w:val="009647EC"/>
    <w:rsid w:val="00964B0C"/>
    <w:rsid w:val="00966CA3"/>
    <w:rsid w:val="0096767F"/>
    <w:rsid w:val="00973191"/>
    <w:rsid w:val="00974B8C"/>
    <w:rsid w:val="00977C49"/>
    <w:rsid w:val="009819BB"/>
    <w:rsid w:val="00982380"/>
    <w:rsid w:val="0098323E"/>
    <w:rsid w:val="00983269"/>
    <w:rsid w:val="00984C35"/>
    <w:rsid w:val="009861FA"/>
    <w:rsid w:val="009A515E"/>
    <w:rsid w:val="009B50BF"/>
    <w:rsid w:val="009B58BF"/>
    <w:rsid w:val="009C3D79"/>
    <w:rsid w:val="009C40C2"/>
    <w:rsid w:val="009C4A4C"/>
    <w:rsid w:val="009C74C6"/>
    <w:rsid w:val="009D1E6A"/>
    <w:rsid w:val="009D4305"/>
    <w:rsid w:val="009E1003"/>
    <w:rsid w:val="009E7E91"/>
    <w:rsid w:val="009F03B9"/>
    <w:rsid w:val="009F7DB7"/>
    <w:rsid w:val="00A01F2F"/>
    <w:rsid w:val="00A05B09"/>
    <w:rsid w:val="00A17CC3"/>
    <w:rsid w:val="00A20BB5"/>
    <w:rsid w:val="00A26607"/>
    <w:rsid w:val="00A31509"/>
    <w:rsid w:val="00A31E7C"/>
    <w:rsid w:val="00A3649F"/>
    <w:rsid w:val="00A369F9"/>
    <w:rsid w:val="00A420EA"/>
    <w:rsid w:val="00A4505E"/>
    <w:rsid w:val="00A453D9"/>
    <w:rsid w:val="00A51AC1"/>
    <w:rsid w:val="00A54213"/>
    <w:rsid w:val="00A54A13"/>
    <w:rsid w:val="00A621A8"/>
    <w:rsid w:val="00A636E3"/>
    <w:rsid w:val="00A665BB"/>
    <w:rsid w:val="00A72349"/>
    <w:rsid w:val="00A732ED"/>
    <w:rsid w:val="00A7692C"/>
    <w:rsid w:val="00A76D0A"/>
    <w:rsid w:val="00A81EA5"/>
    <w:rsid w:val="00A829D9"/>
    <w:rsid w:val="00A870F9"/>
    <w:rsid w:val="00A91004"/>
    <w:rsid w:val="00A9328B"/>
    <w:rsid w:val="00A935C0"/>
    <w:rsid w:val="00A9706A"/>
    <w:rsid w:val="00AA7222"/>
    <w:rsid w:val="00AB7C71"/>
    <w:rsid w:val="00AC069F"/>
    <w:rsid w:val="00AC252C"/>
    <w:rsid w:val="00AC28D2"/>
    <w:rsid w:val="00AC354C"/>
    <w:rsid w:val="00AD29F8"/>
    <w:rsid w:val="00AD3A9B"/>
    <w:rsid w:val="00AE1781"/>
    <w:rsid w:val="00AE2DF4"/>
    <w:rsid w:val="00AE3DE5"/>
    <w:rsid w:val="00AE40CA"/>
    <w:rsid w:val="00AF1C7D"/>
    <w:rsid w:val="00AF470B"/>
    <w:rsid w:val="00AF56C2"/>
    <w:rsid w:val="00AF6E88"/>
    <w:rsid w:val="00B00D3D"/>
    <w:rsid w:val="00B01480"/>
    <w:rsid w:val="00B204F5"/>
    <w:rsid w:val="00B20BB0"/>
    <w:rsid w:val="00B20E5D"/>
    <w:rsid w:val="00B223D2"/>
    <w:rsid w:val="00B327EC"/>
    <w:rsid w:val="00B33C03"/>
    <w:rsid w:val="00B34CEC"/>
    <w:rsid w:val="00B34D29"/>
    <w:rsid w:val="00B35E73"/>
    <w:rsid w:val="00B36FA0"/>
    <w:rsid w:val="00B41E2C"/>
    <w:rsid w:val="00B442C3"/>
    <w:rsid w:val="00B4591F"/>
    <w:rsid w:val="00B547CC"/>
    <w:rsid w:val="00B547D8"/>
    <w:rsid w:val="00B62BA2"/>
    <w:rsid w:val="00B62F7F"/>
    <w:rsid w:val="00B676B2"/>
    <w:rsid w:val="00B679B8"/>
    <w:rsid w:val="00B705CE"/>
    <w:rsid w:val="00B72500"/>
    <w:rsid w:val="00B730E1"/>
    <w:rsid w:val="00B811C5"/>
    <w:rsid w:val="00B81408"/>
    <w:rsid w:val="00B82CFB"/>
    <w:rsid w:val="00B838D1"/>
    <w:rsid w:val="00B866BF"/>
    <w:rsid w:val="00B87DA2"/>
    <w:rsid w:val="00B9042B"/>
    <w:rsid w:val="00B9141A"/>
    <w:rsid w:val="00B93027"/>
    <w:rsid w:val="00B962A8"/>
    <w:rsid w:val="00BA224D"/>
    <w:rsid w:val="00BA390E"/>
    <w:rsid w:val="00BA6A74"/>
    <w:rsid w:val="00BB167B"/>
    <w:rsid w:val="00BB578F"/>
    <w:rsid w:val="00BB5F98"/>
    <w:rsid w:val="00BB7706"/>
    <w:rsid w:val="00BC5080"/>
    <w:rsid w:val="00BC5086"/>
    <w:rsid w:val="00BD03BC"/>
    <w:rsid w:val="00BD131E"/>
    <w:rsid w:val="00BD2BF8"/>
    <w:rsid w:val="00BD355E"/>
    <w:rsid w:val="00BD51A1"/>
    <w:rsid w:val="00BD5287"/>
    <w:rsid w:val="00BD5CE1"/>
    <w:rsid w:val="00BE21DA"/>
    <w:rsid w:val="00BE5B2F"/>
    <w:rsid w:val="00BE651A"/>
    <w:rsid w:val="00BF0298"/>
    <w:rsid w:val="00BF37E8"/>
    <w:rsid w:val="00BF50A4"/>
    <w:rsid w:val="00C016FA"/>
    <w:rsid w:val="00C06927"/>
    <w:rsid w:val="00C10499"/>
    <w:rsid w:val="00C1519F"/>
    <w:rsid w:val="00C1656E"/>
    <w:rsid w:val="00C17CD3"/>
    <w:rsid w:val="00C24FCD"/>
    <w:rsid w:val="00C33CC6"/>
    <w:rsid w:val="00C3457E"/>
    <w:rsid w:val="00C3629D"/>
    <w:rsid w:val="00C4115D"/>
    <w:rsid w:val="00C459BD"/>
    <w:rsid w:val="00C463AC"/>
    <w:rsid w:val="00C46760"/>
    <w:rsid w:val="00C5156D"/>
    <w:rsid w:val="00C516B7"/>
    <w:rsid w:val="00C55670"/>
    <w:rsid w:val="00C5600C"/>
    <w:rsid w:val="00C626FE"/>
    <w:rsid w:val="00C65D4A"/>
    <w:rsid w:val="00C757D0"/>
    <w:rsid w:val="00C769FD"/>
    <w:rsid w:val="00C817D0"/>
    <w:rsid w:val="00C84DF2"/>
    <w:rsid w:val="00C95470"/>
    <w:rsid w:val="00CA0FA0"/>
    <w:rsid w:val="00CA1139"/>
    <w:rsid w:val="00CA50B3"/>
    <w:rsid w:val="00CB6332"/>
    <w:rsid w:val="00CB65EB"/>
    <w:rsid w:val="00CB7A42"/>
    <w:rsid w:val="00CD050E"/>
    <w:rsid w:val="00CD05A8"/>
    <w:rsid w:val="00CD5519"/>
    <w:rsid w:val="00CE0544"/>
    <w:rsid w:val="00CE400B"/>
    <w:rsid w:val="00CE6F93"/>
    <w:rsid w:val="00CE75A3"/>
    <w:rsid w:val="00CF13E5"/>
    <w:rsid w:val="00CF2851"/>
    <w:rsid w:val="00CF2E1F"/>
    <w:rsid w:val="00CF3605"/>
    <w:rsid w:val="00CF7A99"/>
    <w:rsid w:val="00D00504"/>
    <w:rsid w:val="00D00713"/>
    <w:rsid w:val="00D02CE4"/>
    <w:rsid w:val="00D02F6D"/>
    <w:rsid w:val="00D06583"/>
    <w:rsid w:val="00D13060"/>
    <w:rsid w:val="00D17829"/>
    <w:rsid w:val="00D258DC"/>
    <w:rsid w:val="00D25AF2"/>
    <w:rsid w:val="00D32573"/>
    <w:rsid w:val="00D35567"/>
    <w:rsid w:val="00D41F53"/>
    <w:rsid w:val="00D44BCF"/>
    <w:rsid w:val="00D44D88"/>
    <w:rsid w:val="00D44DDA"/>
    <w:rsid w:val="00D52891"/>
    <w:rsid w:val="00D60837"/>
    <w:rsid w:val="00D6139F"/>
    <w:rsid w:val="00D63CD1"/>
    <w:rsid w:val="00D65F13"/>
    <w:rsid w:val="00D726F4"/>
    <w:rsid w:val="00D83541"/>
    <w:rsid w:val="00D85D39"/>
    <w:rsid w:val="00D86A54"/>
    <w:rsid w:val="00D86C30"/>
    <w:rsid w:val="00D87407"/>
    <w:rsid w:val="00D913B1"/>
    <w:rsid w:val="00D92AAB"/>
    <w:rsid w:val="00D9418A"/>
    <w:rsid w:val="00DA29FA"/>
    <w:rsid w:val="00DA659C"/>
    <w:rsid w:val="00DA7F55"/>
    <w:rsid w:val="00DB084B"/>
    <w:rsid w:val="00DB148C"/>
    <w:rsid w:val="00DB6D0B"/>
    <w:rsid w:val="00DC2B1C"/>
    <w:rsid w:val="00DC37DC"/>
    <w:rsid w:val="00DC4DB5"/>
    <w:rsid w:val="00DC52D0"/>
    <w:rsid w:val="00DC7E9D"/>
    <w:rsid w:val="00DD5BE7"/>
    <w:rsid w:val="00DE209E"/>
    <w:rsid w:val="00DF0EBE"/>
    <w:rsid w:val="00E00C44"/>
    <w:rsid w:val="00E01234"/>
    <w:rsid w:val="00E028B3"/>
    <w:rsid w:val="00E04405"/>
    <w:rsid w:val="00E04FD2"/>
    <w:rsid w:val="00E1103B"/>
    <w:rsid w:val="00E155F8"/>
    <w:rsid w:val="00E17786"/>
    <w:rsid w:val="00E211CB"/>
    <w:rsid w:val="00E21659"/>
    <w:rsid w:val="00E23CB8"/>
    <w:rsid w:val="00E251F2"/>
    <w:rsid w:val="00E25942"/>
    <w:rsid w:val="00E25D3F"/>
    <w:rsid w:val="00E27625"/>
    <w:rsid w:val="00E4092C"/>
    <w:rsid w:val="00E5164D"/>
    <w:rsid w:val="00E53CEE"/>
    <w:rsid w:val="00E55492"/>
    <w:rsid w:val="00E56F47"/>
    <w:rsid w:val="00E57A36"/>
    <w:rsid w:val="00E61154"/>
    <w:rsid w:val="00E62D52"/>
    <w:rsid w:val="00E66148"/>
    <w:rsid w:val="00E668C7"/>
    <w:rsid w:val="00E66906"/>
    <w:rsid w:val="00E70B6C"/>
    <w:rsid w:val="00E723AB"/>
    <w:rsid w:val="00E749EA"/>
    <w:rsid w:val="00E775A6"/>
    <w:rsid w:val="00E81D6B"/>
    <w:rsid w:val="00E842CD"/>
    <w:rsid w:val="00E85AC2"/>
    <w:rsid w:val="00EA521E"/>
    <w:rsid w:val="00EA7D5E"/>
    <w:rsid w:val="00EB0EDA"/>
    <w:rsid w:val="00EB6AF4"/>
    <w:rsid w:val="00EC4484"/>
    <w:rsid w:val="00EC6ED6"/>
    <w:rsid w:val="00ED2F68"/>
    <w:rsid w:val="00ED6197"/>
    <w:rsid w:val="00ED7008"/>
    <w:rsid w:val="00ED71E6"/>
    <w:rsid w:val="00EE4FD8"/>
    <w:rsid w:val="00EE5F8A"/>
    <w:rsid w:val="00EE6B9B"/>
    <w:rsid w:val="00EF081C"/>
    <w:rsid w:val="00EF0D35"/>
    <w:rsid w:val="00F00CAD"/>
    <w:rsid w:val="00F0100F"/>
    <w:rsid w:val="00F03624"/>
    <w:rsid w:val="00F05779"/>
    <w:rsid w:val="00F0691C"/>
    <w:rsid w:val="00F11ADA"/>
    <w:rsid w:val="00F15409"/>
    <w:rsid w:val="00F15743"/>
    <w:rsid w:val="00F203A6"/>
    <w:rsid w:val="00F20EDC"/>
    <w:rsid w:val="00F24058"/>
    <w:rsid w:val="00F267B3"/>
    <w:rsid w:val="00F272DC"/>
    <w:rsid w:val="00F31319"/>
    <w:rsid w:val="00F316C9"/>
    <w:rsid w:val="00F32D78"/>
    <w:rsid w:val="00F339E9"/>
    <w:rsid w:val="00F42F9F"/>
    <w:rsid w:val="00F47E8A"/>
    <w:rsid w:val="00F56919"/>
    <w:rsid w:val="00F63D1A"/>
    <w:rsid w:val="00F65502"/>
    <w:rsid w:val="00F727D5"/>
    <w:rsid w:val="00F73087"/>
    <w:rsid w:val="00F75983"/>
    <w:rsid w:val="00F82259"/>
    <w:rsid w:val="00F828E2"/>
    <w:rsid w:val="00F82D70"/>
    <w:rsid w:val="00F902B2"/>
    <w:rsid w:val="00F978A1"/>
    <w:rsid w:val="00FA4FDD"/>
    <w:rsid w:val="00FC2E62"/>
    <w:rsid w:val="00FC3D02"/>
    <w:rsid w:val="00FC6D70"/>
    <w:rsid w:val="00FD12F1"/>
    <w:rsid w:val="00FD4E46"/>
    <w:rsid w:val="00FD5AE6"/>
    <w:rsid w:val="00FE082F"/>
    <w:rsid w:val="00FE2629"/>
    <w:rsid w:val="00FE4166"/>
    <w:rsid w:val="00FE50F0"/>
    <w:rsid w:val="00FE5E19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C42A1AE"/>
  <w15:chartTrackingRefBased/>
  <w15:docId w15:val="{8E24E867-5AFD-403B-A2FF-017A7351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88369-6634-4116-8049-2145588E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342</TotalTime>
  <Pages>7</Pages>
  <Words>2375</Words>
  <Characters>17418</Characters>
  <Application>Microsoft Office Word</Application>
  <DocSecurity>0</DocSecurity>
  <Lines>145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 </vt:lpstr>
    </vt:vector>
  </TitlesOfParts>
  <Company>Joniskio r. savivaldybe</Company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Rima B.</dc:creator>
  <cp:keywords/>
  <cp:lastModifiedBy>Dalia Nechajuviene</cp:lastModifiedBy>
  <cp:revision>14</cp:revision>
  <cp:lastPrinted>2019-04-02T10:44:00Z</cp:lastPrinted>
  <dcterms:created xsi:type="dcterms:W3CDTF">2019-02-26T07:29:00Z</dcterms:created>
  <dcterms:modified xsi:type="dcterms:W3CDTF">2019-04-02T10:44:00Z</dcterms:modified>
</cp:coreProperties>
</file>