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6F4" w:rsidRPr="00E17786" w:rsidRDefault="00D726F4">
      <w:pPr>
        <w:jc w:val="center"/>
        <w:rPr>
          <w:caps/>
          <w:sz w:val="24"/>
          <w:szCs w:val="24"/>
          <w:highlight w:val="yellow"/>
          <w:lang w:val="lt-LT"/>
        </w:rPr>
      </w:pPr>
    </w:p>
    <w:p w:rsidR="00D726F4" w:rsidRPr="00E17786" w:rsidRDefault="00BB5F98">
      <w:pPr>
        <w:jc w:val="center"/>
        <w:rPr>
          <w:b/>
          <w:sz w:val="24"/>
          <w:szCs w:val="24"/>
          <w:lang w:val="lt-LT"/>
        </w:rPr>
      </w:pPr>
      <w:r w:rsidRPr="00E17786">
        <w:rPr>
          <w:b/>
          <w:caps/>
          <w:sz w:val="24"/>
          <w:szCs w:val="24"/>
          <w:lang w:val="lt-LT"/>
        </w:rPr>
        <w:t>v</w:t>
      </w:r>
      <w:r w:rsidR="003B2089" w:rsidRPr="00E17786">
        <w:rPr>
          <w:b/>
          <w:caps/>
          <w:sz w:val="24"/>
          <w:szCs w:val="24"/>
          <w:lang w:val="lt-LT"/>
        </w:rPr>
        <w:t>I</w:t>
      </w:r>
      <w:r w:rsidR="00E5164D" w:rsidRPr="00E17786">
        <w:rPr>
          <w:b/>
          <w:caps/>
          <w:sz w:val="24"/>
          <w:szCs w:val="24"/>
          <w:lang w:val="lt-LT"/>
        </w:rPr>
        <w:t>I</w:t>
      </w:r>
      <w:r w:rsidR="008D63A9" w:rsidRPr="00E17786">
        <w:rPr>
          <w:b/>
          <w:caps/>
          <w:sz w:val="24"/>
          <w:szCs w:val="24"/>
          <w:lang w:val="lt-LT"/>
        </w:rPr>
        <w:t>I</w:t>
      </w:r>
      <w:r w:rsidRPr="00E17786">
        <w:rPr>
          <w:b/>
          <w:caps/>
          <w:sz w:val="24"/>
          <w:szCs w:val="24"/>
          <w:lang w:val="lt-LT"/>
        </w:rPr>
        <w:t xml:space="preserve"> šaukimo tarybos </w:t>
      </w:r>
      <w:r w:rsidR="00AF4D78">
        <w:rPr>
          <w:b/>
          <w:caps/>
          <w:sz w:val="24"/>
          <w:szCs w:val="24"/>
          <w:lang w:val="lt-LT"/>
        </w:rPr>
        <w:t>4</w:t>
      </w:r>
      <w:r w:rsidR="00806236">
        <w:rPr>
          <w:b/>
          <w:caps/>
          <w:sz w:val="24"/>
          <w:szCs w:val="24"/>
          <w:lang w:val="lt-LT"/>
        </w:rPr>
        <w:t>4</w:t>
      </w:r>
      <w:r w:rsidRPr="00E17786">
        <w:rPr>
          <w:b/>
          <w:caps/>
          <w:sz w:val="24"/>
          <w:szCs w:val="24"/>
          <w:lang w:val="lt-LT"/>
        </w:rPr>
        <w:t xml:space="preserve"> posėdžio</w:t>
      </w:r>
    </w:p>
    <w:p w:rsidR="00D726F4" w:rsidRPr="00E17786" w:rsidRDefault="00D726F4">
      <w:pPr>
        <w:pStyle w:val="Antrat2"/>
        <w:rPr>
          <w:b w:val="0"/>
          <w:sz w:val="24"/>
          <w:szCs w:val="24"/>
        </w:rPr>
      </w:pPr>
      <w:r w:rsidRPr="00E17786">
        <w:rPr>
          <w:sz w:val="24"/>
          <w:szCs w:val="24"/>
        </w:rPr>
        <w:t>Protokolas</w:t>
      </w:r>
    </w:p>
    <w:p w:rsidR="00D726F4" w:rsidRPr="00E17786" w:rsidRDefault="00D726F4">
      <w:pPr>
        <w:jc w:val="center"/>
        <w:rPr>
          <w:sz w:val="24"/>
          <w:szCs w:val="24"/>
          <w:lang w:val="lt-LT"/>
        </w:rPr>
      </w:pPr>
    </w:p>
    <w:p w:rsidR="00D726F4" w:rsidRPr="00E17786" w:rsidRDefault="00D726F4">
      <w:pPr>
        <w:jc w:val="center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20</w:t>
      </w:r>
      <w:r w:rsidR="00E5164D" w:rsidRPr="00E17786">
        <w:rPr>
          <w:sz w:val="24"/>
          <w:szCs w:val="24"/>
          <w:lang w:val="lt-LT"/>
        </w:rPr>
        <w:t>1</w:t>
      </w:r>
      <w:r w:rsidR="00665FA3">
        <w:rPr>
          <w:sz w:val="24"/>
          <w:szCs w:val="24"/>
          <w:lang w:val="lt-LT"/>
        </w:rPr>
        <w:t>8</w:t>
      </w:r>
      <w:r w:rsidR="00BB5F98" w:rsidRPr="00E17786">
        <w:rPr>
          <w:sz w:val="24"/>
          <w:szCs w:val="24"/>
          <w:lang w:val="lt-LT"/>
        </w:rPr>
        <w:t>-</w:t>
      </w:r>
      <w:r w:rsidR="00680E78">
        <w:rPr>
          <w:sz w:val="24"/>
          <w:szCs w:val="24"/>
          <w:lang w:val="lt-LT"/>
        </w:rPr>
        <w:t>1</w:t>
      </w:r>
      <w:r w:rsidR="004B4876">
        <w:rPr>
          <w:sz w:val="24"/>
          <w:szCs w:val="24"/>
          <w:lang w:val="lt-LT"/>
        </w:rPr>
        <w:t>0</w:t>
      </w:r>
      <w:r w:rsidR="003B2089" w:rsidRPr="00E17786">
        <w:rPr>
          <w:sz w:val="24"/>
          <w:szCs w:val="24"/>
          <w:lang w:val="lt-LT"/>
        </w:rPr>
        <w:t>-</w:t>
      </w:r>
      <w:r w:rsidR="004B4876">
        <w:rPr>
          <w:sz w:val="24"/>
          <w:szCs w:val="24"/>
          <w:lang w:val="lt-LT"/>
        </w:rPr>
        <w:t>31</w:t>
      </w:r>
      <w:r w:rsidR="00647AF0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 xml:space="preserve"> Nr. </w:t>
      </w:r>
      <w:r w:rsidR="003B2089" w:rsidRPr="00E17786">
        <w:rPr>
          <w:sz w:val="24"/>
          <w:szCs w:val="24"/>
          <w:lang w:val="lt-LT"/>
        </w:rPr>
        <w:t>TP-</w:t>
      </w:r>
      <w:r w:rsidR="00680E78">
        <w:rPr>
          <w:sz w:val="24"/>
          <w:szCs w:val="24"/>
          <w:lang w:val="lt-LT"/>
        </w:rPr>
        <w:t>1</w:t>
      </w:r>
      <w:r w:rsidR="00806236">
        <w:rPr>
          <w:sz w:val="24"/>
          <w:szCs w:val="24"/>
          <w:lang w:val="lt-LT"/>
        </w:rPr>
        <w:t>1</w:t>
      </w:r>
    </w:p>
    <w:p w:rsidR="00D726F4" w:rsidRPr="00E17786" w:rsidRDefault="00D726F4">
      <w:pPr>
        <w:jc w:val="center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Joniškis</w:t>
      </w:r>
    </w:p>
    <w:p w:rsidR="00D726F4" w:rsidRPr="00E17786" w:rsidRDefault="00D726F4">
      <w:pPr>
        <w:rPr>
          <w:sz w:val="24"/>
          <w:szCs w:val="24"/>
          <w:lang w:val="lt-LT"/>
        </w:rPr>
      </w:pPr>
    </w:p>
    <w:p w:rsidR="00D726F4" w:rsidRPr="00E17786" w:rsidRDefault="00D726F4">
      <w:pPr>
        <w:rPr>
          <w:sz w:val="24"/>
          <w:szCs w:val="24"/>
          <w:lang w:val="lt-LT"/>
        </w:rPr>
      </w:pPr>
    </w:p>
    <w:p w:rsidR="00E5164D" w:rsidRPr="00E17786" w:rsidRDefault="00E5164D" w:rsidP="00E5164D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Posėdis įvyko 201</w:t>
      </w:r>
      <w:r w:rsidR="00665FA3">
        <w:rPr>
          <w:sz w:val="24"/>
          <w:szCs w:val="24"/>
          <w:lang w:val="lt-LT"/>
        </w:rPr>
        <w:t>8</w:t>
      </w:r>
      <w:r w:rsidRPr="00E17786">
        <w:rPr>
          <w:sz w:val="24"/>
          <w:szCs w:val="24"/>
          <w:lang w:val="lt-LT"/>
        </w:rPr>
        <w:t>-</w:t>
      </w:r>
      <w:r w:rsidR="00806236">
        <w:rPr>
          <w:sz w:val="24"/>
          <w:szCs w:val="24"/>
          <w:lang w:val="lt-LT"/>
        </w:rPr>
        <w:t>1</w:t>
      </w:r>
      <w:r w:rsidR="00424B56" w:rsidRPr="00E17786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>-</w:t>
      </w:r>
      <w:r w:rsidR="00680E78">
        <w:rPr>
          <w:sz w:val="24"/>
          <w:szCs w:val="24"/>
          <w:lang w:val="lt-LT"/>
        </w:rPr>
        <w:t>2</w:t>
      </w:r>
      <w:r w:rsidR="00806236">
        <w:rPr>
          <w:sz w:val="24"/>
          <w:szCs w:val="24"/>
          <w:lang w:val="lt-LT"/>
        </w:rPr>
        <w:t>5</w:t>
      </w:r>
      <w:r w:rsidRPr="00E17786">
        <w:rPr>
          <w:sz w:val="24"/>
          <w:szCs w:val="24"/>
          <w:lang w:val="lt-LT"/>
        </w:rPr>
        <w:t>, 1</w:t>
      </w:r>
      <w:r w:rsidR="00E25942" w:rsidRPr="00E17786">
        <w:rPr>
          <w:sz w:val="24"/>
          <w:szCs w:val="24"/>
          <w:lang w:val="lt-LT"/>
        </w:rPr>
        <w:t>3</w:t>
      </w:r>
      <w:r w:rsidRPr="00E17786">
        <w:rPr>
          <w:sz w:val="24"/>
          <w:szCs w:val="24"/>
          <w:lang w:val="lt-LT"/>
        </w:rPr>
        <w:t>.00–</w:t>
      </w:r>
      <w:r w:rsidR="00D23F70">
        <w:rPr>
          <w:sz w:val="24"/>
          <w:szCs w:val="24"/>
          <w:lang w:val="lt-LT"/>
        </w:rPr>
        <w:t>1</w:t>
      </w:r>
      <w:r w:rsidR="00806236">
        <w:rPr>
          <w:sz w:val="24"/>
          <w:szCs w:val="24"/>
          <w:lang w:val="lt-LT"/>
        </w:rPr>
        <w:t>6</w:t>
      </w:r>
      <w:r w:rsidR="00D23F70">
        <w:rPr>
          <w:sz w:val="24"/>
          <w:szCs w:val="24"/>
          <w:lang w:val="lt-LT"/>
        </w:rPr>
        <w:t>.</w:t>
      </w:r>
      <w:r w:rsidR="00806236">
        <w:rPr>
          <w:sz w:val="24"/>
          <w:szCs w:val="24"/>
          <w:lang w:val="lt-LT"/>
        </w:rPr>
        <w:t>0</w:t>
      </w:r>
      <w:r w:rsidR="00D23F70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 xml:space="preserve"> val.</w:t>
      </w:r>
    </w:p>
    <w:p w:rsidR="00E25942" w:rsidRPr="00E17786" w:rsidRDefault="00E25942" w:rsidP="00E25942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</w:t>
      </w:r>
      <w:r w:rsidR="004C191F" w:rsidRPr="00E17786">
        <w:rPr>
          <w:sz w:val="24"/>
          <w:szCs w:val="24"/>
          <w:lang w:val="lt-LT"/>
        </w:rPr>
        <w:t>s –</w:t>
      </w:r>
      <w:r w:rsidRPr="00E17786">
        <w:rPr>
          <w:sz w:val="24"/>
          <w:szCs w:val="24"/>
          <w:lang w:val="lt-LT"/>
        </w:rPr>
        <w:t xml:space="preserve"> Gediminas Čepulis, Jon</w:t>
      </w:r>
      <w:r w:rsidR="00BE5B2F" w:rsidRPr="00E17786">
        <w:rPr>
          <w:sz w:val="24"/>
          <w:szCs w:val="24"/>
          <w:lang w:val="lt-LT"/>
        </w:rPr>
        <w:t xml:space="preserve">iškio </w:t>
      </w:r>
      <w:r w:rsidR="004C191F" w:rsidRPr="00E17786">
        <w:rPr>
          <w:sz w:val="24"/>
          <w:szCs w:val="24"/>
          <w:lang w:val="lt-LT"/>
        </w:rPr>
        <w:t>rajono savivaldybės meras</w:t>
      </w:r>
      <w:r w:rsidR="00BE5B2F" w:rsidRPr="00E17786">
        <w:rPr>
          <w:sz w:val="24"/>
          <w:szCs w:val="24"/>
          <w:lang w:val="lt-LT"/>
        </w:rPr>
        <w:t>.</w:t>
      </w:r>
    </w:p>
    <w:p w:rsidR="00E25942" w:rsidRPr="00E17786" w:rsidRDefault="00E25942" w:rsidP="00E25942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  <w:t>Posėdžio sekretorė – Dalia Nechajuvienė, Kanceliarijos skyriaus sekretorė.</w:t>
      </w:r>
    </w:p>
    <w:p w:rsidR="00C516B7" w:rsidRPr="00E17786" w:rsidRDefault="00E25942" w:rsidP="009D373E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 w:rsidR="00C516B7" w:rsidRPr="00E17786">
        <w:rPr>
          <w:sz w:val="24"/>
          <w:szCs w:val="24"/>
          <w:lang w:val="lt-LT"/>
        </w:rPr>
        <w:t>Taryboje yra 25 nariai.</w:t>
      </w:r>
    </w:p>
    <w:p w:rsidR="00C516B7" w:rsidRPr="00E17786" w:rsidRDefault="00C516B7" w:rsidP="00C516B7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Dalyvavo </w:t>
      </w:r>
      <w:r w:rsidR="00D23F70">
        <w:rPr>
          <w:sz w:val="24"/>
          <w:szCs w:val="24"/>
          <w:lang w:val="lt-LT"/>
        </w:rPr>
        <w:t>2</w:t>
      </w:r>
      <w:r w:rsidR="00680E78">
        <w:rPr>
          <w:sz w:val="24"/>
          <w:szCs w:val="24"/>
          <w:lang w:val="lt-LT"/>
        </w:rPr>
        <w:t>2</w:t>
      </w:r>
      <w:r w:rsidRPr="00E17786">
        <w:rPr>
          <w:sz w:val="24"/>
          <w:szCs w:val="24"/>
          <w:lang w:val="lt-LT"/>
        </w:rPr>
        <w:t xml:space="preserve"> tarybos nariai (sąrašas pridedamas). Kvorumas buvo.</w:t>
      </w:r>
    </w:p>
    <w:p w:rsidR="00C516B7" w:rsidRDefault="00C516B7" w:rsidP="00C516B7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Nedalyvavo: </w:t>
      </w:r>
      <w:r w:rsidR="00806236">
        <w:rPr>
          <w:sz w:val="24"/>
          <w:szCs w:val="24"/>
          <w:lang w:val="lt-LT"/>
        </w:rPr>
        <w:t>Vaida Aleknavičienė</w:t>
      </w:r>
      <w:r w:rsidRPr="00E17786">
        <w:rPr>
          <w:sz w:val="24"/>
          <w:szCs w:val="24"/>
          <w:lang w:val="lt-LT"/>
        </w:rPr>
        <w:t xml:space="preserve"> (</w:t>
      </w:r>
      <w:r w:rsidR="00CC4074">
        <w:rPr>
          <w:sz w:val="24"/>
          <w:szCs w:val="24"/>
          <w:lang w:val="lt-LT"/>
        </w:rPr>
        <w:t>išvyk</w:t>
      </w:r>
      <w:r w:rsidR="00806236">
        <w:rPr>
          <w:sz w:val="24"/>
          <w:szCs w:val="24"/>
          <w:lang w:val="lt-LT"/>
        </w:rPr>
        <w:t>u</w:t>
      </w:r>
      <w:r w:rsidR="00287EE4">
        <w:rPr>
          <w:sz w:val="24"/>
          <w:szCs w:val="24"/>
          <w:lang w:val="lt-LT"/>
        </w:rPr>
        <w:t>s</w:t>
      </w:r>
      <w:r w:rsidR="00806236">
        <w:rPr>
          <w:sz w:val="24"/>
          <w:szCs w:val="24"/>
          <w:lang w:val="lt-LT"/>
        </w:rPr>
        <w:t>i</w:t>
      </w:r>
      <w:r w:rsidRPr="00E17786">
        <w:rPr>
          <w:sz w:val="24"/>
          <w:szCs w:val="24"/>
          <w:lang w:val="lt-LT"/>
        </w:rPr>
        <w:t xml:space="preserve">), </w:t>
      </w:r>
      <w:r w:rsidR="00806236">
        <w:rPr>
          <w:sz w:val="24"/>
          <w:szCs w:val="24"/>
          <w:lang w:val="lt-LT"/>
        </w:rPr>
        <w:t>Romualdas Gylys</w:t>
      </w:r>
      <w:r w:rsidR="009D373E">
        <w:rPr>
          <w:sz w:val="24"/>
          <w:szCs w:val="24"/>
          <w:lang w:val="lt-LT"/>
        </w:rPr>
        <w:t xml:space="preserve"> (i</w:t>
      </w:r>
      <w:r w:rsidR="00893895">
        <w:rPr>
          <w:sz w:val="24"/>
          <w:szCs w:val="24"/>
          <w:lang w:val="lt-LT"/>
        </w:rPr>
        <w:t>š</w:t>
      </w:r>
      <w:r w:rsidR="009D373E">
        <w:rPr>
          <w:sz w:val="24"/>
          <w:szCs w:val="24"/>
          <w:lang w:val="lt-LT"/>
        </w:rPr>
        <w:t>vykęs)</w:t>
      </w:r>
      <w:r w:rsidR="00680E78">
        <w:rPr>
          <w:sz w:val="24"/>
          <w:szCs w:val="24"/>
          <w:lang w:val="lt-LT"/>
        </w:rPr>
        <w:t xml:space="preserve">, </w:t>
      </w:r>
      <w:r w:rsidR="00806236">
        <w:rPr>
          <w:sz w:val="24"/>
          <w:szCs w:val="24"/>
          <w:lang w:val="lt-LT"/>
        </w:rPr>
        <w:t>Alfonsas Lidžius</w:t>
      </w:r>
      <w:r w:rsidR="00680E78">
        <w:rPr>
          <w:sz w:val="24"/>
          <w:szCs w:val="24"/>
          <w:lang w:val="lt-LT"/>
        </w:rPr>
        <w:t xml:space="preserve"> (</w:t>
      </w:r>
      <w:r w:rsidR="00806236">
        <w:rPr>
          <w:sz w:val="24"/>
          <w:szCs w:val="24"/>
          <w:lang w:val="lt-LT"/>
        </w:rPr>
        <w:t>sirgo</w:t>
      </w:r>
      <w:r w:rsidR="00680E78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>.</w:t>
      </w:r>
    </w:p>
    <w:p w:rsidR="0090121C" w:rsidRPr="00806236" w:rsidRDefault="0090121C" w:rsidP="0090121C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Kviestieji asmenys</w:t>
      </w:r>
      <w:r w:rsidR="00680E78" w:rsidRPr="00806236">
        <w:rPr>
          <w:sz w:val="24"/>
          <w:szCs w:val="24"/>
          <w:lang w:val="lt-LT"/>
        </w:rPr>
        <w:t xml:space="preserve"> – (sąrašas pridedamas).</w:t>
      </w:r>
    </w:p>
    <w:p w:rsidR="00A44D70" w:rsidRPr="00806236" w:rsidRDefault="009D373E" w:rsidP="00893895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Posėdžio pirmininkas Gediminas Čepulis paskelbė posėdžio pradžią. </w:t>
      </w:r>
      <w:r w:rsidR="00893895" w:rsidRPr="00806236">
        <w:rPr>
          <w:sz w:val="24"/>
          <w:szCs w:val="24"/>
          <w:lang w:val="lt-LT"/>
        </w:rPr>
        <w:t xml:space="preserve">Jis </w:t>
      </w:r>
      <w:r w:rsidR="00A44D70" w:rsidRPr="00806236">
        <w:rPr>
          <w:sz w:val="24"/>
          <w:szCs w:val="24"/>
          <w:lang w:val="lt-LT"/>
        </w:rPr>
        <w:t xml:space="preserve">informavo tarybos narius, kad darbotvarkėje </w:t>
      </w:r>
      <w:r w:rsidR="00806236" w:rsidRPr="00806236">
        <w:rPr>
          <w:sz w:val="24"/>
          <w:szCs w:val="24"/>
          <w:lang w:val="lt-LT"/>
        </w:rPr>
        <w:t>2</w:t>
      </w:r>
      <w:r w:rsidR="00287EE4" w:rsidRPr="00806236">
        <w:rPr>
          <w:sz w:val="24"/>
          <w:szCs w:val="24"/>
          <w:lang w:val="lt-LT"/>
        </w:rPr>
        <w:t>2</w:t>
      </w:r>
      <w:r w:rsidR="00A44D70" w:rsidRPr="00806236">
        <w:rPr>
          <w:sz w:val="24"/>
          <w:szCs w:val="24"/>
          <w:lang w:val="lt-LT"/>
        </w:rPr>
        <w:t xml:space="preserve"> klausim</w:t>
      </w:r>
      <w:r w:rsidR="00806236" w:rsidRPr="00806236">
        <w:rPr>
          <w:sz w:val="24"/>
          <w:szCs w:val="24"/>
          <w:lang w:val="lt-LT"/>
        </w:rPr>
        <w:t>ai</w:t>
      </w:r>
      <w:r w:rsidR="00A44D70" w:rsidRPr="00806236">
        <w:rPr>
          <w:sz w:val="24"/>
          <w:szCs w:val="24"/>
          <w:lang w:val="lt-LT"/>
        </w:rPr>
        <w:t>.</w:t>
      </w:r>
    </w:p>
    <w:p w:rsidR="00806236" w:rsidRPr="00806236" w:rsidRDefault="00806236" w:rsidP="00893895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Tarybos narys Marcijonas Urmonas pasakė, kad Liberalų sąjūdžio frakcija siūlo įtraukti papildomą klausimą „Dėl pritarimo Kalnelio kaimo bendruomenės „Sidabrė“ projektui „Kalnelio kaimo bendruomenės namų atnaujinimas ir pritaikymas bendruomenės poreikiams“ (</w:t>
      </w:r>
      <w:proofErr w:type="spellStart"/>
      <w:r w:rsidRPr="00806236">
        <w:rPr>
          <w:sz w:val="24"/>
          <w:szCs w:val="24"/>
          <w:lang w:val="lt-LT"/>
        </w:rPr>
        <w:t>reg</w:t>
      </w:r>
      <w:proofErr w:type="spellEnd"/>
      <w:r w:rsidRPr="00806236">
        <w:rPr>
          <w:sz w:val="24"/>
          <w:szCs w:val="24"/>
          <w:lang w:val="lt-LT"/>
        </w:rPr>
        <w:t>. Nr. TSP-241) 22 klausimu.</w:t>
      </w:r>
    </w:p>
    <w:p w:rsidR="00806236" w:rsidRPr="00806236" w:rsidRDefault="00806236" w:rsidP="00893895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Posėdžiui prasidėjus salėje buvo 21 tarybos narys.</w:t>
      </w:r>
    </w:p>
    <w:p w:rsidR="00806236" w:rsidRPr="00806236" w:rsidRDefault="00806236" w:rsidP="00665FA3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Už siūlymą balsavo – 21.</w:t>
      </w:r>
    </w:p>
    <w:p w:rsidR="00CD050E" w:rsidRPr="00806236" w:rsidRDefault="00893895" w:rsidP="00665FA3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Už </w:t>
      </w:r>
      <w:r w:rsidR="00806236">
        <w:rPr>
          <w:sz w:val="24"/>
          <w:szCs w:val="24"/>
          <w:lang w:val="lt-LT"/>
        </w:rPr>
        <w:t xml:space="preserve">papildytą </w:t>
      </w:r>
      <w:r w:rsidRPr="00806236">
        <w:rPr>
          <w:sz w:val="24"/>
          <w:szCs w:val="24"/>
          <w:lang w:val="lt-LT"/>
        </w:rPr>
        <w:t>darbotvarkę b</w:t>
      </w:r>
      <w:r w:rsidR="00CD050E" w:rsidRPr="00806236">
        <w:rPr>
          <w:sz w:val="24"/>
          <w:szCs w:val="24"/>
          <w:lang w:val="lt-LT"/>
        </w:rPr>
        <w:t>alsavo – 2</w:t>
      </w:r>
      <w:r w:rsidR="00806236">
        <w:rPr>
          <w:sz w:val="24"/>
          <w:szCs w:val="24"/>
          <w:lang w:val="lt-LT"/>
        </w:rPr>
        <w:t>1</w:t>
      </w:r>
      <w:r w:rsidR="00CD050E" w:rsidRPr="00806236">
        <w:rPr>
          <w:sz w:val="24"/>
          <w:szCs w:val="24"/>
          <w:lang w:val="lt-LT"/>
        </w:rPr>
        <w:t>.</w:t>
      </w:r>
    </w:p>
    <w:p w:rsidR="00665FA3" w:rsidRPr="00806236" w:rsidRDefault="00665FA3" w:rsidP="00665FA3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DARBOTVARKĖ:</w:t>
      </w:r>
    </w:p>
    <w:p w:rsidR="00806236" w:rsidRPr="00806236" w:rsidRDefault="00AF4D78" w:rsidP="00806236">
      <w:pPr>
        <w:ind w:firstLine="720"/>
        <w:rPr>
          <w:sz w:val="24"/>
          <w:szCs w:val="24"/>
          <w:lang w:val="lt-LT"/>
        </w:rPr>
      </w:pPr>
      <w:bookmarkStart w:id="0" w:name="_Hlk517094215"/>
      <w:r w:rsidRPr="00806236">
        <w:rPr>
          <w:sz w:val="24"/>
          <w:szCs w:val="24"/>
          <w:lang w:val="lt-LT"/>
        </w:rPr>
        <w:t xml:space="preserve">1. </w:t>
      </w:r>
      <w:bookmarkEnd w:id="0"/>
      <w:r w:rsidR="00806236" w:rsidRPr="00806236">
        <w:rPr>
          <w:sz w:val="24"/>
          <w:szCs w:val="24"/>
          <w:lang w:val="lt-LT"/>
        </w:rPr>
        <w:t>Dėl pavadinimo gatvei Joniškio mieste suteikimo.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Architektūros ir teritorijų planavimo skyriaus vedėja Daiva Bičkienė.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2. Dėl uždarosios akcinės bendrovės „</w:t>
      </w:r>
      <w:proofErr w:type="spellStart"/>
      <w:r w:rsidRPr="00806236">
        <w:rPr>
          <w:sz w:val="24"/>
          <w:szCs w:val="24"/>
          <w:lang w:val="lt-LT"/>
        </w:rPr>
        <w:t>Sasun</w:t>
      </w:r>
      <w:proofErr w:type="spellEnd"/>
      <w:r w:rsidRPr="00806236">
        <w:rPr>
          <w:sz w:val="24"/>
          <w:szCs w:val="24"/>
          <w:lang w:val="lt-LT"/>
        </w:rPr>
        <w:t>“ atleidimo nuo vietinės rinkliavos už komunalinių atliekų surinkimą iš atliekų turėtojų ir atliekų tvarkymą.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Buhalterinės apskaitos skyriaus vedėja Sigutė Ščiglinskienė.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3. Dėl uždarosios akcinės bendrovės Joniškio komunalinio ūkio atleidimo nuo 2018 metų nuomos mokesčio už valstybinę žemę.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Finansų skyriaus vedėja Stefanija Šniukienė.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4. Dėl asociacijos </w:t>
      </w:r>
      <w:proofErr w:type="spellStart"/>
      <w:r w:rsidRPr="00806236">
        <w:rPr>
          <w:sz w:val="24"/>
          <w:szCs w:val="24"/>
          <w:lang w:val="lt-LT"/>
        </w:rPr>
        <w:t>Barysių</w:t>
      </w:r>
      <w:proofErr w:type="spellEnd"/>
      <w:r w:rsidRPr="00806236">
        <w:rPr>
          <w:sz w:val="24"/>
          <w:szCs w:val="24"/>
          <w:lang w:val="lt-LT"/>
        </w:rPr>
        <w:t xml:space="preserve"> aeroklubo atleidimo nuo 2018 metų nuomos mokesčio už valstybinę žemę.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Finansų skyriaus vedėja Stefanija Šniukienė.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5. Dėl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="000D406F">
        <w:rPr>
          <w:sz w:val="24"/>
          <w:szCs w:val="24"/>
          <w:lang w:val="lt-LT"/>
        </w:rPr>
        <w:t xml:space="preserve"> </w:t>
      </w:r>
      <w:r w:rsidRPr="00806236">
        <w:rPr>
          <w:sz w:val="24"/>
          <w:szCs w:val="24"/>
          <w:lang w:val="lt-LT"/>
        </w:rPr>
        <w:t xml:space="preserve">atleidimo nuo 2018 metų valstybinės žemės nuomos mokesčio. 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Finansų skyriaus vedėja Stefanija Šniukienė.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6. 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Pr="00806236">
        <w:rPr>
          <w:sz w:val="24"/>
          <w:szCs w:val="24"/>
          <w:lang w:val="lt-LT"/>
        </w:rPr>
        <w:t>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</w:t>
      </w:r>
      <w:bookmarkStart w:id="1" w:name="_Hlk527555119"/>
      <w:r w:rsidRPr="00806236">
        <w:rPr>
          <w:sz w:val="24"/>
          <w:szCs w:val="24"/>
          <w:lang w:val="lt-LT"/>
        </w:rPr>
        <w:t xml:space="preserve"> Finansų skyriaus vedėja Stefanija Šniukienė.</w:t>
      </w:r>
      <w:bookmarkEnd w:id="1"/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7. 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Pr="00806236">
        <w:rPr>
          <w:sz w:val="24"/>
          <w:szCs w:val="24"/>
          <w:lang w:val="lt-LT"/>
        </w:rPr>
        <w:t xml:space="preserve">. 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Pranešėja – </w:t>
      </w:r>
      <w:bookmarkStart w:id="2" w:name="_Hlk527555180"/>
      <w:r w:rsidRPr="00806236">
        <w:rPr>
          <w:sz w:val="24"/>
          <w:szCs w:val="24"/>
          <w:lang w:val="lt-LT"/>
        </w:rPr>
        <w:t>Finansų skyriaus vedėja Stefanija Šniukienė.</w:t>
      </w:r>
      <w:bookmarkEnd w:id="2"/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lastRenderedPageBreak/>
        <w:t xml:space="preserve">8. 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Pr="00806236">
        <w:rPr>
          <w:sz w:val="24"/>
          <w:szCs w:val="24"/>
          <w:lang w:val="lt-LT"/>
        </w:rPr>
        <w:t>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Pranešėja – Finansų skyriaus vedėja Stefanija Šniukienė. 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9. 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Pr="00806236">
        <w:rPr>
          <w:sz w:val="24"/>
          <w:szCs w:val="24"/>
          <w:lang w:val="lt-LT"/>
        </w:rPr>
        <w:t>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Finansų skyriaus vedėja Stefanija Šniukienė.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10. Dėl Joniškio rajono savivaldybės tarybos 2018 m. vasario 15 d. sprendimo Nr. T-8 „Dėl Joniškio rajono savivaldybės 2018 metų biudžeto patvirtinimo“ pakeitimo.  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Pranešėja – Finansų skyriaus vedėja Stefanija Šniukienė. 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11. Dėl Joniškio rajono savivaldybės jaunimo reikalų tarybos nuostatų patvirtinimo.  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bookmarkStart w:id="3" w:name="_Hlk527555358"/>
      <w:r w:rsidRPr="00806236">
        <w:rPr>
          <w:sz w:val="24"/>
          <w:szCs w:val="24"/>
          <w:lang w:val="lt-LT"/>
        </w:rPr>
        <w:t>Pranešėjas – Švietimo, kultūros ir sporto skyriaus vedėjas Jonas Novogreckis.</w:t>
      </w:r>
    </w:p>
    <w:bookmarkEnd w:id="3"/>
    <w:p w:rsidR="00806236" w:rsidRPr="00806236" w:rsidRDefault="00806236" w:rsidP="00806236">
      <w:pPr>
        <w:ind w:firstLine="720"/>
        <w:rPr>
          <w:rFonts w:eastAsia="Calibri"/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 xml:space="preserve">12. </w:t>
      </w:r>
      <w:r w:rsidRPr="00806236">
        <w:rPr>
          <w:rFonts w:eastAsia="Calibri"/>
          <w:sz w:val="24"/>
          <w:szCs w:val="24"/>
          <w:lang w:val="lt-LT"/>
        </w:rPr>
        <w:t>Dėl Joniškio rajono savivaldybės tarybos 2009 m. gegužės 7 d. sprendimo Nr. T-127 „Dėl Joniškio rajono savivaldybės apdovanojimų“ pakeitimo.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Pranešėjas – Švietimo, kultūros ir sporto skyriaus vedėjas Jonas Novogreckis.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13. Dėl pritarimo projektui „Pėsčiųjų tilto per Švėtės upę tarp Senosios ir Naujosios Žagarės statyba“.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Ekonominės plėtros ir investicijų skyriaus vedėja Vilija Aleksienė.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14. Dėl Joniškio rajono savivaldybės tarybos 2018 m. vasario 15 d. sprendimo Nr. T-7 „Dėl Joniškio rajono savivaldybės 2018–2020 metų strateginio veiklos plano patvirtinimo“ papildymo.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Ekonominės plėtros ir investicijų skyriaus vedėja Vilija Aleksienė.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15. Dėl Joniškio rajono savivaldybės tarybos 2018 m. gegužės 17 d. sprendimo Nr. T-111 „Dėl veiklų, kuriomis gali būti verčiamasi turint verslo liudijimą, 2019 metų fiksuotų pajamų mokesčio dydžių ir verslo liudijimus įsigyjantiems gyventojams taikomų lengvatų sąrašo patvirtinimo“ pakeitimo.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Ekonominės plėtros ir investicijų skyriaus vedėja Vilija Aleksienė.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16. Dėl savarankiško gyvenimo namų steigimo ir Joniškio rajono vaiko ir šeimos gerovės centro nuostatų patvirtinimo.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Ekonominės plėtros ir investicijų skyriaus vedėja Vilija Aleksienė.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17. Dėl pritarimo finansuoti Joniškio rajono savivaldybės biudžeto lėšomis projekto „Saulės mūšio pergalės įamžinimas memorialiniu kompleksu Joniškio r., Jauniūnų k.“ įgyvendinimą.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Ekonominės plėtros ir investicijų skyriaus vedėja Vilija Aleksienė.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18. Dėl uždarosios akcinės bendrovės „Joniškio vandenys“ 2018–2022 metų veiklos plano patvirtinimo.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bookmarkStart w:id="4" w:name="_Hlk527555671"/>
      <w:r w:rsidRPr="00806236">
        <w:rPr>
          <w:sz w:val="24"/>
          <w:szCs w:val="24"/>
          <w:lang w:val="lt-LT"/>
        </w:rPr>
        <w:t>Pranešėjas – Infrastruktūros skyriaus vedėjas Arūnas Adomaitis.</w:t>
      </w:r>
      <w:bookmarkEnd w:id="4"/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19. Dėl uždarosios akcinės bendrovės „Fortum Joniškio energija“ šilumos kainos dedamųjų tretiesiems šilumos bazinės kainos dedamųjų galiojimo metams nustatymo.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Pranešėjas – Infrastruktūros skyriaus vedėjas Arūnas Adomaitis.</w:t>
      </w:r>
    </w:p>
    <w:p w:rsidR="00806236" w:rsidRPr="00806236" w:rsidRDefault="00806236" w:rsidP="00806236">
      <w:pPr>
        <w:ind w:firstLine="720"/>
        <w:rPr>
          <w:bCs/>
          <w:sz w:val="24"/>
          <w:szCs w:val="24"/>
          <w:lang w:val="lt-LT" w:eastAsia="ar-SA"/>
        </w:rPr>
      </w:pPr>
      <w:r w:rsidRPr="00806236">
        <w:rPr>
          <w:sz w:val="24"/>
          <w:szCs w:val="24"/>
          <w:lang w:val="lt-LT"/>
        </w:rPr>
        <w:t xml:space="preserve">20. </w:t>
      </w:r>
      <w:r w:rsidRPr="00806236">
        <w:rPr>
          <w:bCs/>
          <w:sz w:val="24"/>
          <w:szCs w:val="24"/>
          <w:lang w:val="lt-LT" w:eastAsia="ar-SA"/>
        </w:rPr>
        <w:t>Dėl nekilnojamojo turto, pripažinto nereikalingu, netinkamu (negalimu) naudoti, nurašymo, išardymo ir likvidavimo.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Pranešėjas – Infrastruktūros skyriaus vedėjas Arūnas Adomaitis.</w:t>
      </w:r>
    </w:p>
    <w:p w:rsidR="00806236" w:rsidRPr="00806236" w:rsidRDefault="00806236" w:rsidP="00806236">
      <w:pPr>
        <w:pStyle w:val="Pagrindinistekstas"/>
        <w:spacing w:after="0" w:line="240" w:lineRule="atLeast"/>
        <w:ind w:firstLine="720"/>
        <w:rPr>
          <w:sz w:val="24"/>
          <w:szCs w:val="24"/>
          <w:lang w:val="lt-LT"/>
        </w:rPr>
      </w:pPr>
      <w:r w:rsidRPr="00806236">
        <w:rPr>
          <w:bCs/>
          <w:sz w:val="24"/>
          <w:szCs w:val="24"/>
          <w:lang w:val="lt-LT" w:eastAsia="ar-SA"/>
        </w:rPr>
        <w:t xml:space="preserve">21. </w:t>
      </w:r>
      <w:r w:rsidRPr="00806236">
        <w:rPr>
          <w:sz w:val="24"/>
          <w:szCs w:val="24"/>
          <w:lang w:val="lt-LT"/>
        </w:rPr>
        <w:t>Dėl uždarosios akcinės bendrovės Joniškio komunalinio ūkio reorganizavimo prijungimo būdu prie uždarosios akcinės bendrovės „Joniškio vandenys“.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Pranešėjas – Infrastruktūros skyriaus vedėjas Arūnas Adomaitis.</w:t>
      </w:r>
    </w:p>
    <w:p w:rsidR="00806236" w:rsidRPr="00806236" w:rsidRDefault="00806236" w:rsidP="00806236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22. Dėl pritarimo Kalnelio kaimo bendruomenės „Sidabrė“ projektui „Kalnelio kaimo bendruomenės namų atnaujinimas ir pritaikymas bendruomenės poreikiams“.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Pranešėja – Ekonominės plėtros ir investicijų skyriaus vedėja Vilija Aleksienė.</w:t>
      </w:r>
    </w:p>
    <w:p w:rsidR="00806236" w:rsidRPr="00806236" w:rsidRDefault="00806236" w:rsidP="00806236">
      <w:pPr>
        <w:ind w:firstLine="720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23. Vyriausybės atstovo teikimai, reikalavimai, kiti klausimai.</w:t>
      </w:r>
    </w:p>
    <w:p w:rsidR="00665FA3" w:rsidRDefault="00CB7A42" w:rsidP="00680E7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665FA3" w:rsidRPr="00E17786">
        <w:rPr>
          <w:sz w:val="24"/>
          <w:szCs w:val="24"/>
          <w:lang w:val="lt-LT"/>
        </w:rPr>
        <w:t xml:space="preserve">SVARSTYTA. </w:t>
      </w:r>
      <w:r w:rsidR="00E43BEC">
        <w:rPr>
          <w:sz w:val="24"/>
          <w:szCs w:val="24"/>
          <w:lang w:val="lt-LT"/>
        </w:rPr>
        <w:t>Sprendimo „</w:t>
      </w:r>
      <w:r w:rsidR="008D6EE4" w:rsidRPr="00806236">
        <w:rPr>
          <w:sz w:val="24"/>
          <w:szCs w:val="24"/>
          <w:lang w:val="lt-LT"/>
        </w:rPr>
        <w:t>Dėl pavadinimo gatvei Joniškio mieste suteikimo</w:t>
      </w:r>
      <w:r w:rsidR="00E43BEC">
        <w:rPr>
          <w:sz w:val="24"/>
          <w:szCs w:val="24"/>
          <w:lang w:val="lt-LT"/>
        </w:rPr>
        <w:t>“ projektas</w:t>
      </w:r>
      <w:r w:rsidR="00CE0544" w:rsidRPr="00E17786">
        <w:rPr>
          <w:sz w:val="24"/>
          <w:szCs w:val="24"/>
          <w:lang w:val="lt-LT"/>
        </w:rPr>
        <w:t xml:space="preserve"> </w:t>
      </w:r>
      <w:r w:rsidR="00665FA3" w:rsidRPr="00E17786">
        <w:rPr>
          <w:sz w:val="24"/>
          <w:szCs w:val="24"/>
          <w:lang w:val="lt-LT"/>
        </w:rPr>
        <w:t>Nr. TSP-</w:t>
      </w:r>
      <w:r w:rsidR="0036383E">
        <w:rPr>
          <w:sz w:val="24"/>
          <w:szCs w:val="24"/>
          <w:lang w:val="lt-LT"/>
        </w:rPr>
        <w:t>2</w:t>
      </w:r>
      <w:r w:rsidR="00C23571">
        <w:rPr>
          <w:sz w:val="24"/>
          <w:szCs w:val="24"/>
          <w:lang w:val="lt-LT"/>
        </w:rPr>
        <w:t>25</w:t>
      </w:r>
      <w:r w:rsidR="00665FA3" w:rsidRPr="00E17786">
        <w:rPr>
          <w:sz w:val="24"/>
          <w:szCs w:val="24"/>
          <w:lang w:val="lt-LT"/>
        </w:rPr>
        <w:t>.</w:t>
      </w:r>
    </w:p>
    <w:p w:rsidR="00665FA3" w:rsidRDefault="00665FA3" w:rsidP="00665FA3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 w:rsidR="008D6EE4" w:rsidRPr="00806236">
        <w:rPr>
          <w:sz w:val="24"/>
          <w:szCs w:val="24"/>
          <w:lang w:val="lt-LT"/>
        </w:rPr>
        <w:t>Architektūros ir teritorijų planavimo skyriaus vedėja Daiva Bičkienė</w:t>
      </w:r>
      <w:r w:rsidR="008D6EE4" w:rsidRPr="00E17786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pristatė</w:t>
      </w:r>
      <w:r w:rsidR="00E43BEC">
        <w:rPr>
          <w:sz w:val="24"/>
          <w:szCs w:val="24"/>
          <w:lang w:val="lt-LT"/>
        </w:rPr>
        <w:t xml:space="preserve"> sprendimo projektą</w:t>
      </w:r>
      <w:r w:rsidR="00CB7A42">
        <w:rPr>
          <w:sz w:val="24"/>
          <w:szCs w:val="24"/>
          <w:lang w:val="lt-LT"/>
        </w:rPr>
        <w:t>.</w:t>
      </w:r>
    </w:p>
    <w:p w:rsidR="00CB7A42" w:rsidRDefault="00824F25" w:rsidP="00824F25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lastRenderedPageBreak/>
        <w:t>Posėdžio pirmininkas Gediminas Čepulis informavo tarybos narius, kad komitetai</w:t>
      </w:r>
      <w:r>
        <w:rPr>
          <w:sz w:val="24"/>
          <w:szCs w:val="24"/>
          <w:lang w:val="lt-LT"/>
        </w:rPr>
        <w:t xml:space="preserve"> </w:t>
      </w:r>
      <w:r w:rsidR="00E43BEC">
        <w:rPr>
          <w:sz w:val="24"/>
          <w:szCs w:val="24"/>
          <w:lang w:val="lt-LT"/>
        </w:rPr>
        <w:t>pritarė sprendimo projektui</w:t>
      </w:r>
      <w:r w:rsidR="002430A3">
        <w:rPr>
          <w:sz w:val="24"/>
          <w:szCs w:val="24"/>
          <w:lang w:val="lt-LT"/>
        </w:rPr>
        <w:t>.</w:t>
      </w:r>
    </w:p>
    <w:p w:rsidR="00E43BEC" w:rsidRDefault="00E43BEC" w:rsidP="00E43BEC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NUSPRĘSTA. Priimti sprendimą „</w:t>
      </w:r>
      <w:r w:rsidR="008D6EE4" w:rsidRPr="00806236">
        <w:rPr>
          <w:sz w:val="24"/>
          <w:szCs w:val="24"/>
          <w:lang w:val="lt-LT"/>
        </w:rPr>
        <w:t>Dėl pavadinimo gatvei Joniškio mieste suteikimo</w:t>
      </w:r>
      <w:r w:rsidRPr="00E17786">
        <w:rPr>
          <w:sz w:val="24"/>
          <w:szCs w:val="24"/>
          <w:lang w:val="lt-LT"/>
        </w:rPr>
        <w:t xml:space="preserve">“ (balsavo: už – </w:t>
      </w:r>
      <w:r w:rsidR="008D6EE4">
        <w:rPr>
          <w:sz w:val="24"/>
          <w:szCs w:val="24"/>
          <w:lang w:val="lt-LT"/>
        </w:rPr>
        <w:t>2</w:t>
      </w:r>
      <w:r w:rsidR="0036383E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 xml:space="preserve">, prieš – </w:t>
      </w:r>
      <w:r w:rsidR="002430A3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 xml:space="preserve">, susilaikė – </w:t>
      </w:r>
      <w:r w:rsidR="008D6EE4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>; sprendimas Nr. T-</w:t>
      </w:r>
      <w:r w:rsidR="008D6EE4">
        <w:rPr>
          <w:sz w:val="24"/>
          <w:szCs w:val="24"/>
          <w:lang w:val="lt-LT"/>
        </w:rPr>
        <w:t>208</w:t>
      </w:r>
      <w:r w:rsidRPr="00E17786">
        <w:rPr>
          <w:sz w:val="24"/>
          <w:szCs w:val="24"/>
          <w:lang w:val="lt-LT"/>
        </w:rPr>
        <w:t>).</w:t>
      </w:r>
    </w:p>
    <w:p w:rsidR="00824F25" w:rsidRDefault="00824F25" w:rsidP="00824F25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Pr="00E17786">
        <w:rPr>
          <w:sz w:val="24"/>
          <w:szCs w:val="24"/>
          <w:lang w:val="lt-LT"/>
        </w:rPr>
        <w:t>SVARSTYTA. Sprendimo „</w:t>
      </w:r>
      <w:r w:rsidR="008D6EE4" w:rsidRPr="00806236">
        <w:rPr>
          <w:sz w:val="24"/>
          <w:szCs w:val="24"/>
          <w:lang w:val="lt-LT"/>
        </w:rPr>
        <w:t>Dėl uždarosios akcinės bendrovės „</w:t>
      </w:r>
      <w:proofErr w:type="spellStart"/>
      <w:r w:rsidR="008D6EE4" w:rsidRPr="00806236">
        <w:rPr>
          <w:sz w:val="24"/>
          <w:szCs w:val="24"/>
          <w:lang w:val="lt-LT"/>
        </w:rPr>
        <w:t>Sasun</w:t>
      </w:r>
      <w:proofErr w:type="spellEnd"/>
      <w:r w:rsidR="008D6EE4" w:rsidRPr="00806236">
        <w:rPr>
          <w:sz w:val="24"/>
          <w:szCs w:val="24"/>
          <w:lang w:val="lt-LT"/>
        </w:rPr>
        <w:t>“ atleidimo nuo vietinės rinkliavos už komunalinių atliekų surinkimą iš atliekų turėtojų ir atliekų tvarkymą</w:t>
      </w:r>
      <w:r w:rsidRPr="00E17786">
        <w:rPr>
          <w:sz w:val="24"/>
          <w:szCs w:val="24"/>
          <w:lang w:val="lt-LT"/>
        </w:rPr>
        <w:t>“ projektas Nr. TSP-</w:t>
      </w:r>
      <w:r w:rsidR="00BA781C">
        <w:rPr>
          <w:sz w:val="24"/>
          <w:szCs w:val="24"/>
          <w:lang w:val="lt-LT"/>
        </w:rPr>
        <w:t>2</w:t>
      </w:r>
      <w:r w:rsidR="008D6EE4">
        <w:rPr>
          <w:sz w:val="24"/>
          <w:szCs w:val="24"/>
          <w:lang w:val="lt-LT"/>
        </w:rPr>
        <w:t>2</w:t>
      </w:r>
      <w:r w:rsidR="00635BB2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>.</w:t>
      </w:r>
    </w:p>
    <w:p w:rsidR="00824F25" w:rsidRDefault="00824F25" w:rsidP="00824F25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 w:rsidR="008D6EE4" w:rsidRPr="00806236">
        <w:rPr>
          <w:sz w:val="24"/>
          <w:szCs w:val="24"/>
          <w:lang w:val="lt-LT"/>
        </w:rPr>
        <w:t>Buhalterinės apskaitos skyriaus vedėja Sigutė Ščiglinskienė</w:t>
      </w:r>
      <w:r w:rsidR="008D6EE4" w:rsidRPr="00E17786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pristatė sprendimo projektą.</w:t>
      </w:r>
    </w:p>
    <w:p w:rsidR="00635BB2" w:rsidRPr="00BA781C" w:rsidRDefault="00824F25" w:rsidP="00635BB2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Posėdžio pirmininkas Gediminas Čepulis informavo tarybos narius, kad komitetai </w:t>
      </w:r>
      <w:r w:rsidR="008D6EE4">
        <w:rPr>
          <w:sz w:val="24"/>
          <w:szCs w:val="24"/>
          <w:lang w:val="lt-LT"/>
        </w:rPr>
        <w:t>ne</w:t>
      </w:r>
      <w:r w:rsidRPr="00E17786">
        <w:rPr>
          <w:sz w:val="24"/>
          <w:szCs w:val="24"/>
          <w:lang w:val="lt-LT"/>
        </w:rPr>
        <w:t xml:space="preserve">pritarė sprendimo </w:t>
      </w:r>
      <w:r w:rsidRPr="00BA781C">
        <w:rPr>
          <w:sz w:val="24"/>
          <w:szCs w:val="24"/>
          <w:lang w:val="lt-LT"/>
        </w:rPr>
        <w:t>projektui</w:t>
      </w:r>
      <w:r w:rsidR="008D6EE4">
        <w:rPr>
          <w:sz w:val="24"/>
          <w:szCs w:val="24"/>
          <w:lang w:val="lt-LT"/>
        </w:rPr>
        <w:t>, siūlė neatleisti nuo mokesčio.</w:t>
      </w:r>
    </w:p>
    <w:p w:rsidR="008D6EE4" w:rsidRDefault="008D6EE4" w:rsidP="008D6EE4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Tarpinis balsavimas:</w:t>
      </w:r>
    </w:p>
    <w:p w:rsidR="008D6EE4" w:rsidRDefault="008D6EE4" w:rsidP="008D6EE4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Atleisti nuo mokesčio: už – 1.</w:t>
      </w:r>
    </w:p>
    <w:p w:rsidR="008D6EE4" w:rsidRDefault="008D6EE4" w:rsidP="008D6EE4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Neatleisti nuo mokesčio: už – 18.</w:t>
      </w:r>
    </w:p>
    <w:p w:rsidR="008D6EE4" w:rsidRDefault="008D6EE4" w:rsidP="008D6EE4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Antras variantas paimtas už pagrindą.</w:t>
      </w:r>
    </w:p>
    <w:p w:rsidR="00824F25" w:rsidRDefault="00824F25" w:rsidP="00824F25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  <w:t>NUSPRĘSTA. Priimti sprendimą „</w:t>
      </w:r>
      <w:r w:rsidR="008D6EE4" w:rsidRPr="00806236">
        <w:rPr>
          <w:sz w:val="24"/>
          <w:szCs w:val="24"/>
          <w:lang w:val="lt-LT"/>
        </w:rPr>
        <w:t>Dėl uždarosios akcinės bendrovės „</w:t>
      </w:r>
      <w:proofErr w:type="spellStart"/>
      <w:r w:rsidR="008D6EE4" w:rsidRPr="00806236">
        <w:rPr>
          <w:sz w:val="24"/>
          <w:szCs w:val="24"/>
          <w:lang w:val="lt-LT"/>
        </w:rPr>
        <w:t>Sasun</w:t>
      </w:r>
      <w:proofErr w:type="spellEnd"/>
      <w:r w:rsidR="008D6EE4" w:rsidRPr="00806236">
        <w:rPr>
          <w:sz w:val="24"/>
          <w:szCs w:val="24"/>
          <w:lang w:val="lt-LT"/>
        </w:rPr>
        <w:t>“ atleidimo nuo vietinės rinkliavos už komunalinių atliekų surinkimą iš atliekų turėtojų ir atliekų tvarkymą</w:t>
      </w:r>
      <w:r w:rsidRPr="00E17786">
        <w:rPr>
          <w:sz w:val="24"/>
          <w:szCs w:val="24"/>
          <w:lang w:val="lt-LT"/>
        </w:rPr>
        <w:t>“</w:t>
      </w:r>
      <w:r w:rsidR="008D6EE4">
        <w:rPr>
          <w:sz w:val="24"/>
          <w:szCs w:val="24"/>
          <w:lang w:val="lt-LT"/>
        </w:rPr>
        <w:t xml:space="preserve"> (neatleisti nuo mokesčio, </w:t>
      </w:r>
      <w:r w:rsidRPr="00E17786">
        <w:rPr>
          <w:sz w:val="24"/>
          <w:szCs w:val="24"/>
          <w:lang w:val="lt-LT"/>
        </w:rPr>
        <w:t xml:space="preserve">balsavo: už – </w:t>
      </w:r>
      <w:r w:rsidR="00C3531B">
        <w:rPr>
          <w:sz w:val="24"/>
          <w:szCs w:val="24"/>
          <w:lang w:val="lt-LT"/>
        </w:rPr>
        <w:t>1</w:t>
      </w:r>
      <w:r w:rsidR="008D6EE4">
        <w:rPr>
          <w:sz w:val="24"/>
          <w:szCs w:val="24"/>
          <w:lang w:val="lt-LT"/>
        </w:rPr>
        <w:t>8</w:t>
      </w:r>
      <w:r w:rsidRPr="00E17786">
        <w:rPr>
          <w:sz w:val="24"/>
          <w:szCs w:val="24"/>
          <w:lang w:val="lt-LT"/>
        </w:rPr>
        <w:t xml:space="preserve">, prieš – </w:t>
      </w:r>
      <w:r w:rsidR="008D6EE4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 xml:space="preserve">, susilaikė – </w:t>
      </w:r>
      <w:r w:rsidR="008D6EE4">
        <w:rPr>
          <w:sz w:val="24"/>
          <w:szCs w:val="24"/>
          <w:lang w:val="lt-LT"/>
        </w:rPr>
        <w:t>2</w:t>
      </w:r>
      <w:r w:rsidRPr="00E17786">
        <w:rPr>
          <w:sz w:val="24"/>
          <w:szCs w:val="24"/>
          <w:lang w:val="lt-LT"/>
        </w:rPr>
        <w:t>; sprendimas Nr. T-</w:t>
      </w:r>
      <w:r w:rsidR="008D6EE4">
        <w:rPr>
          <w:sz w:val="24"/>
          <w:szCs w:val="24"/>
          <w:lang w:val="lt-LT"/>
        </w:rPr>
        <w:t>209</w:t>
      </w:r>
      <w:r w:rsidRPr="00E17786">
        <w:rPr>
          <w:sz w:val="24"/>
          <w:szCs w:val="24"/>
          <w:lang w:val="lt-LT"/>
        </w:rPr>
        <w:t>).</w:t>
      </w:r>
    </w:p>
    <w:p w:rsidR="00824F25" w:rsidRDefault="00824F25" w:rsidP="00824F25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</w:t>
      </w:r>
      <w:r w:rsidRPr="00824F25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385A21" w:rsidRPr="00806236">
        <w:rPr>
          <w:sz w:val="24"/>
          <w:szCs w:val="24"/>
          <w:lang w:val="lt-LT"/>
        </w:rPr>
        <w:t>Dėl uždarosios akcinės bendrovės Joniškio komunalinio ūkio atleidimo nuo 2018 metų nuomos mokesčio už valstybinę žemę</w:t>
      </w:r>
      <w:r w:rsidRPr="00E17786">
        <w:rPr>
          <w:sz w:val="24"/>
          <w:szCs w:val="24"/>
          <w:lang w:val="lt-LT"/>
        </w:rPr>
        <w:t>“ projektas Nr. TSP-</w:t>
      </w:r>
      <w:r w:rsidR="00B53BA8">
        <w:rPr>
          <w:sz w:val="24"/>
          <w:szCs w:val="24"/>
          <w:lang w:val="lt-LT"/>
        </w:rPr>
        <w:t>2</w:t>
      </w:r>
      <w:r w:rsidR="00BA781C">
        <w:rPr>
          <w:sz w:val="24"/>
          <w:szCs w:val="24"/>
          <w:lang w:val="lt-LT"/>
        </w:rPr>
        <w:t>2</w:t>
      </w:r>
      <w:r w:rsidR="00FA17B1">
        <w:rPr>
          <w:sz w:val="24"/>
          <w:szCs w:val="24"/>
          <w:lang w:val="lt-LT"/>
        </w:rPr>
        <w:t>6</w:t>
      </w:r>
      <w:r w:rsidRPr="00E17786">
        <w:rPr>
          <w:sz w:val="24"/>
          <w:szCs w:val="24"/>
          <w:lang w:val="lt-LT"/>
        </w:rPr>
        <w:t>.</w:t>
      </w:r>
    </w:p>
    <w:p w:rsidR="00824F25" w:rsidRPr="00E17786" w:rsidRDefault="00824F25" w:rsidP="00824F25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 w:rsidR="00BA781C" w:rsidRPr="00680E78">
        <w:rPr>
          <w:sz w:val="24"/>
          <w:lang w:val="lt-LT"/>
        </w:rPr>
        <w:t>Finansų skyriaus vedėja Stefanija Šniukienė</w:t>
      </w:r>
      <w:r w:rsidR="00BA781C" w:rsidRPr="00E17786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pristatė sprendimo projektą.</w:t>
      </w:r>
    </w:p>
    <w:p w:rsidR="00824F25" w:rsidRDefault="00824F25" w:rsidP="00824F25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 w:rsidR="00FA17B1">
        <w:rPr>
          <w:sz w:val="24"/>
          <w:szCs w:val="24"/>
          <w:lang w:val="lt-LT"/>
        </w:rPr>
        <w:t>, Rajono plėtros komitetas nepritarė sprendimo projektui</w:t>
      </w:r>
      <w:r w:rsidR="004B6DEE">
        <w:rPr>
          <w:sz w:val="24"/>
          <w:szCs w:val="24"/>
          <w:lang w:val="lt-LT"/>
        </w:rPr>
        <w:t>.</w:t>
      </w:r>
    </w:p>
    <w:p w:rsidR="00824F25" w:rsidRDefault="00824F25" w:rsidP="00824F25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  <w:t>NUSPRĘSTA. Priimti sprendimą „</w:t>
      </w:r>
      <w:r w:rsidR="00385A21" w:rsidRPr="00806236">
        <w:rPr>
          <w:sz w:val="24"/>
          <w:szCs w:val="24"/>
          <w:lang w:val="lt-LT"/>
        </w:rPr>
        <w:t>Dėl uždarosios akcinės bendrovės Joniškio komunalinio ūkio atleidimo nuo 2018 metų nuomos mokesčio už valstybinę žemę</w:t>
      </w:r>
      <w:r w:rsidRPr="00E17786">
        <w:rPr>
          <w:sz w:val="24"/>
          <w:szCs w:val="24"/>
          <w:lang w:val="lt-LT"/>
        </w:rPr>
        <w:t xml:space="preserve">“ (balsavo už – </w:t>
      </w:r>
      <w:r w:rsidR="00FA17B1">
        <w:rPr>
          <w:sz w:val="24"/>
          <w:szCs w:val="24"/>
          <w:lang w:val="lt-LT"/>
        </w:rPr>
        <w:t>16</w:t>
      </w:r>
      <w:r w:rsidRPr="00E17786">
        <w:rPr>
          <w:sz w:val="24"/>
          <w:szCs w:val="24"/>
          <w:lang w:val="lt-LT"/>
        </w:rPr>
        <w:t xml:space="preserve">, prieš – </w:t>
      </w:r>
      <w:r w:rsidR="00FA17B1">
        <w:rPr>
          <w:sz w:val="24"/>
          <w:szCs w:val="24"/>
          <w:lang w:val="lt-LT"/>
        </w:rPr>
        <w:t>2</w:t>
      </w:r>
      <w:r w:rsidRPr="00E17786">
        <w:rPr>
          <w:sz w:val="24"/>
          <w:szCs w:val="24"/>
          <w:lang w:val="lt-LT"/>
        </w:rPr>
        <w:t xml:space="preserve">, susilaikė – </w:t>
      </w:r>
      <w:r w:rsidR="00FA17B1">
        <w:rPr>
          <w:sz w:val="24"/>
          <w:szCs w:val="24"/>
          <w:lang w:val="lt-LT"/>
        </w:rPr>
        <w:t>3</w:t>
      </w:r>
      <w:r w:rsidRPr="00E17786">
        <w:rPr>
          <w:sz w:val="24"/>
          <w:szCs w:val="24"/>
          <w:lang w:val="lt-LT"/>
        </w:rPr>
        <w:t>; sprendimas Nr. T-</w:t>
      </w:r>
      <w:r w:rsidR="009E3E44">
        <w:rPr>
          <w:sz w:val="24"/>
          <w:szCs w:val="24"/>
          <w:lang w:val="lt-LT"/>
        </w:rPr>
        <w:t>2</w:t>
      </w:r>
      <w:r w:rsidR="00FA17B1">
        <w:rPr>
          <w:sz w:val="24"/>
          <w:szCs w:val="24"/>
          <w:lang w:val="lt-LT"/>
        </w:rPr>
        <w:t>1</w:t>
      </w:r>
      <w:r w:rsidR="009E3E44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>).</w:t>
      </w:r>
    </w:p>
    <w:p w:rsidR="00FA17B1" w:rsidRDefault="00FA17B1" w:rsidP="00FA17B1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 posėdį atvyko Rita Samienė.</w:t>
      </w:r>
    </w:p>
    <w:p w:rsidR="00B53BA8" w:rsidRDefault="00824F25" w:rsidP="00824F25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</w:t>
      </w:r>
      <w:r w:rsidRPr="00824F25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FA17B1" w:rsidRPr="00806236">
        <w:rPr>
          <w:sz w:val="24"/>
          <w:szCs w:val="24"/>
          <w:lang w:val="lt-LT"/>
        </w:rPr>
        <w:t xml:space="preserve">Dėl asociacijos </w:t>
      </w:r>
      <w:proofErr w:type="spellStart"/>
      <w:r w:rsidR="00FA17B1" w:rsidRPr="00806236">
        <w:rPr>
          <w:sz w:val="24"/>
          <w:szCs w:val="24"/>
          <w:lang w:val="lt-LT"/>
        </w:rPr>
        <w:t>Barysių</w:t>
      </w:r>
      <w:proofErr w:type="spellEnd"/>
      <w:r w:rsidR="00FA17B1" w:rsidRPr="00806236">
        <w:rPr>
          <w:sz w:val="24"/>
          <w:szCs w:val="24"/>
          <w:lang w:val="lt-LT"/>
        </w:rPr>
        <w:t xml:space="preserve"> aeroklubo atleidimo nuo 2018 metų nuomos mokesčio už valstybinę žemę</w:t>
      </w:r>
      <w:r w:rsidRPr="00E17786">
        <w:rPr>
          <w:sz w:val="24"/>
          <w:szCs w:val="24"/>
          <w:lang w:val="lt-LT"/>
        </w:rPr>
        <w:t>“ projektas Nr. TSP-</w:t>
      </w:r>
      <w:r w:rsidR="009E3E44">
        <w:rPr>
          <w:sz w:val="24"/>
          <w:szCs w:val="24"/>
          <w:lang w:val="lt-LT"/>
        </w:rPr>
        <w:t>2</w:t>
      </w:r>
      <w:r w:rsidR="00FA17B1">
        <w:rPr>
          <w:sz w:val="24"/>
          <w:szCs w:val="24"/>
          <w:lang w:val="lt-LT"/>
        </w:rPr>
        <w:t>38</w:t>
      </w:r>
      <w:r w:rsidR="006F12AC">
        <w:rPr>
          <w:sz w:val="24"/>
          <w:szCs w:val="24"/>
          <w:lang w:val="lt-LT"/>
        </w:rPr>
        <w:t>.</w:t>
      </w:r>
    </w:p>
    <w:p w:rsidR="00824F25" w:rsidRPr="00E17786" w:rsidRDefault="00824F25" w:rsidP="00824F25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 w:rsidR="006F12AC" w:rsidRPr="00346780">
        <w:rPr>
          <w:sz w:val="24"/>
          <w:szCs w:val="24"/>
          <w:lang w:val="lt-LT"/>
        </w:rPr>
        <w:t>Finansų skyriaus vedėja Stefanija Šniukienė</w:t>
      </w:r>
      <w:r w:rsidR="006F12AC" w:rsidRPr="00E17786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pristatė sprendimo projektą.</w:t>
      </w:r>
    </w:p>
    <w:p w:rsidR="00C64943" w:rsidRDefault="00C64943" w:rsidP="00C6494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Posėdžio pirmininkas Gediminas Čepulis informavo tarybos narius, kad komitetai </w:t>
      </w:r>
      <w:r w:rsidR="00FA17B1">
        <w:rPr>
          <w:sz w:val="24"/>
          <w:szCs w:val="24"/>
          <w:lang w:val="lt-LT"/>
        </w:rPr>
        <w:t>ne</w:t>
      </w:r>
      <w:r w:rsidRPr="00E17786">
        <w:rPr>
          <w:sz w:val="24"/>
          <w:szCs w:val="24"/>
          <w:lang w:val="lt-LT"/>
        </w:rPr>
        <w:t>pritarė sprendimo projektui</w:t>
      </w:r>
      <w:r w:rsidR="009E3E44">
        <w:rPr>
          <w:sz w:val="24"/>
          <w:szCs w:val="24"/>
          <w:lang w:val="lt-LT"/>
        </w:rPr>
        <w:t>.</w:t>
      </w:r>
    </w:p>
    <w:p w:rsidR="00FA17B1" w:rsidRDefault="00FA17B1" w:rsidP="00C6494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Posėdyje dalyvavo </w:t>
      </w:r>
      <w:proofErr w:type="spellStart"/>
      <w:r>
        <w:rPr>
          <w:sz w:val="24"/>
          <w:szCs w:val="24"/>
          <w:lang w:val="lt-LT"/>
        </w:rPr>
        <w:t>Barysių</w:t>
      </w:r>
      <w:proofErr w:type="spellEnd"/>
      <w:r>
        <w:rPr>
          <w:sz w:val="24"/>
          <w:szCs w:val="24"/>
          <w:lang w:val="lt-LT"/>
        </w:rPr>
        <w:t xml:space="preserve"> aeroklubo atstovas Laimonas Tamošaitis, jis atsakinėjo į tarybos narių klausimus (žiūrėti vaizdo įrašą).</w:t>
      </w:r>
    </w:p>
    <w:p w:rsidR="00FA17B1" w:rsidRDefault="00FA17B1" w:rsidP="00C6494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Tarpinis balsavimas:</w:t>
      </w:r>
    </w:p>
    <w:p w:rsidR="00FA17B1" w:rsidRDefault="00FA17B1" w:rsidP="00C6494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Atleisti nuo mokesčio: už – 13.</w:t>
      </w:r>
    </w:p>
    <w:p w:rsidR="00FA17B1" w:rsidRDefault="00FA17B1" w:rsidP="00C6494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Neatleisti nuo mokesčio: už – 6.</w:t>
      </w:r>
    </w:p>
    <w:p w:rsidR="00FA17B1" w:rsidRDefault="00FA17B1" w:rsidP="00C6494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Pirmas variantas paimtas už pagrindą.</w:t>
      </w:r>
    </w:p>
    <w:p w:rsidR="00824F25" w:rsidRDefault="00824F25" w:rsidP="00824F25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  <w:t>NUSPRĘSTA. Priimti sprendimą „</w:t>
      </w:r>
      <w:r w:rsidR="00FA17B1" w:rsidRPr="00806236">
        <w:rPr>
          <w:sz w:val="24"/>
          <w:szCs w:val="24"/>
          <w:lang w:val="lt-LT"/>
        </w:rPr>
        <w:t xml:space="preserve">Dėl asociacijos </w:t>
      </w:r>
      <w:proofErr w:type="spellStart"/>
      <w:r w:rsidR="00FA17B1" w:rsidRPr="00806236">
        <w:rPr>
          <w:sz w:val="24"/>
          <w:szCs w:val="24"/>
          <w:lang w:val="lt-LT"/>
        </w:rPr>
        <w:t>Barysių</w:t>
      </w:r>
      <w:proofErr w:type="spellEnd"/>
      <w:r w:rsidR="00FA17B1" w:rsidRPr="00806236">
        <w:rPr>
          <w:sz w:val="24"/>
          <w:szCs w:val="24"/>
          <w:lang w:val="lt-LT"/>
        </w:rPr>
        <w:t xml:space="preserve"> aeroklubo atleidimo nuo 2018 metų nuomos mokesčio už valstybinę žemę</w:t>
      </w:r>
      <w:r w:rsidRPr="00E17786">
        <w:rPr>
          <w:sz w:val="24"/>
          <w:szCs w:val="24"/>
          <w:lang w:val="lt-LT"/>
        </w:rPr>
        <w:t>“</w:t>
      </w:r>
      <w:r w:rsidR="00AA5D8A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(</w:t>
      </w:r>
      <w:r w:rsidR="00FA17B1">
        <w:rPr>
          <w:sz w:val="24"/>
          <w:szCs w:val="24"/>
          <w:lang w:val="lt-LT"/>
        </w:rPr>
        <w:t xml:space="preserve">atleisti nuo mokesčio, </w:t>
      </w:r>
      <w:r w:rsidRPr="00E17786">
        <w:rPr>
          <w:sz w:val="24"/>
          <w:szCs w:val="24"/>
          <w:lang w:val="lt-LT"/>
        </w:rPr>
        <w:t xml:space="preserve">balsavo: už – </w:t>
      </w:r>
      <w:r w:rsidR="009E3E44">
        <w:rPr>
          <w:sz w:val="24"/>
          <w:szCs w:val="24"/>
          <w:lang w:val="lt-LT"/>
        </w:rPr>
        <w:t>1</w:t>
      </w:r>
      <w:r w:rsidR="00FA17B1">
        <w:rPr>
          <w:sz w:val="24"/>
          <w:szCs w:val="24"/>
          <w:lang w:val="lt-LT"/>
        </w:rPr>
        <w:t>3</w:t>
      </w:r>
      <w:r w:rsidRPr="00E17786">
        <w:rPr>
          <w:sz w:val="24"/>
          <w:szCs w:val="24"/>
          <w:lang w:val="lt-LT"/>
        </w:rPr>
        <w:t xml:space="preserve">, prieš – </w:t>
      </w:r>
      <w:r w:rsidR="00FA17B1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 xml:space="preserve">, susilaikė – </w:t>
      </w:r>
      <w:r w:rsidR="00FA17B1">
        <w:rPr>
          <w:sz w:val="24"/>
          <w:szCs w:val="24"/>
          <w:lang w:val="lt-LT"/>
        </w:rPr>
        <w:t>8</w:t>
      </w:r>
      <w:r w:rsidRPr="00E17786">
        <w:rPr>
          <w:sz w:val="24"/>
          <w:szCs w:val="24"/>
          <w:lang w:val="lt-LT"/>
        </w:rPr>
        <w:t>; sprendimas Nr. T-</w:t>
      </w:r>
      <w:r w:rsidR="009E3E44">
        <w:rPr>
          <w:sz w:val="24"/>
          <w:szCs w:val="24"/>
          <w:lang w:val="lt-LT"/>
        </w:rPr>
        <w:t>2</w:t>
      </w:r>
      <w:r w:rsidR="00FA17B1">
        <w:rPr>
          <w:sz w:val="24"/>
          <w:szCs w:val="24"/>
          <w:lang w:val="lt-LT"/>
        </w:rPr>
        <w:t>1</w:t>
      </w:r>
      <w:r w:rsidR="009E3E44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>).</w:t>
      </w:r>
    </w:p>
    <w:p w:rsidR="00C64943" w:rsidRDefault="00824F25" w:rsidP="00C6494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</w:t>
      </w:r>
      <w:r w:rsidRPr="00824F25">
        <w:rPr>
          <w:sz w:val="24"/>
          <w:szCs w:val="24"/>
          <w:lang w:val="lt-LT"/>
        </w:rPr>
        <w:t xml:space="preserve"> </w:t>
      </w:r>
      <w:r w:rsidR="00C64943" w:rsidRPr="00E17786">
        <w:rPr>
          <w:sz w:val="24"/>
          <w:szCs w:val="24"/>
          <w:lang w:val="lt-LT"/>
        </w:rPr>
        <w:t>SVARSTYTA. Sprendimo „</w:t>
      </w:r>
      <w:r w:rsidR="00EE0478" w:rsidRPr="00806236">
        <w:rPr>
          <w:sz w:val="24"/>
          <w:szCs w:val="24"/>
          <w:lang w:val="lt-LT"/>
        </w:rPr>
        <w:t xml:space="preserve">Dėl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="000D406F">
        <w:rPr>
          <w:sz w:val="24"/>
          <w:szCs w:val="24"/>
          <w:lang w:val="lt-LT"/>
        </w:rPr>
        <w:t xml:space="preserve"> </w:t>
      </w:r>
      <w:r w:rsidR="00EE0478" w:rsidRPr="00806236">
        <w:rPr>
          <w:sz w:val="24"/>
          <w:szCs w:val="24"/>
          <w:lang w:val="lt-LT"/>
        </w:rPr>
        <w:t>atleidimo nuo 2018 metų valstybinės žemės nuomos mokesčio</w:t>
      </w:r>
      <w:r w:rsidR="00C64943" w:rsidRPr="00E17786">
        <w:rPr>
          <w:sz w:val="24"/>
          <w:szCs w:val="24"/>
          <w:lang w:val="lt-LT"/>
        </w:rPr>
        <w:t>“ projektas Nr. TSP-</w:t>
      </w:r>
      <w:r w:rsidR="009E3E44">
        <w:rPr>
          <w:sz w:val="24"/>
          <w:szCs w:val="24"/>
          <w:lang w:val="lt-LT"/>
        </w:rPr>
        <w:t>2</w:t>
      </w:r>
      <w:r w:rsidR="00B1160D">
        <w:rPr>
          <w:sz w:val="24"/>
          <w:szCs w:val="24"/>
          <w:lang w:val="lt-LT"/>
        </w:rPr>
        <w:t>27</w:t>
      </w:r>
      <w:r w:rsidR="00C64943" w:rsidRPr="00E17786">
        <w:rPr>
          <w:sz w:val="24"/>
          <w:szCs w:val="24"/>
          <w:lang w:val="lt-LT"/>
        </w:rPr>
        <w:t>.</w:t>
      </w:r>
    </w:p>
    <w:p w:rsidR="00C64943" w:rsidRPr="00E17786" w:rsidRDefault="006F12AC" w:rsidP="00481D5E">
      <w:pPr>
        <w:ind w:firstLine="709"/>
        <w:rPr>
          <w:sz w:val="24"/>
          <w:szCs w:val="24"/>
          <w:lang w:val="lt-LT"/>
        </w:rPr>
      </w:pPr>
      <w:r w:rsidRPr="00346780">
        <w:rPr>
          <w:sz w:val="24"/>
          <w:szCs w:val="24"/>
          <w:lang w:val="lt-LT"/>
        </w:rPr>
        <w:t>Finansų skyriaus vedėja Stefanija Šniukienė</w:t>
      </w:r>
      <w:r w:rsidRPr="00E17786">
        <w:rPr>
          <w:sz w:val="24"/>
          <w:szCs w:val="24"/>
          <w:lang w:val="lt-LT"/>
        </w:rPr>
        <w:t xml:space="preserve"> </w:t>
      </w:r>
      <w:r w:rsidR="00C64943" w:rsidRPr="00E17786">
        <w:rPr>
          <w:sz w:val="24"/>
          <w:szCs w:val="24"/>
          <w:lang w:val="lt-LT"/>
        </w:rPr>
        <w:t>pristatė sprendimo projektą.</w:t>
      </w:r>
    </w:p>
    <w:p w:rsidR="00EE0478" w:rsidRPr="00EE0478" w:rsidRDefault="00C64943" w:rsidP="00EE0478">
      <w:pPr>
        <w:ind w:firstLine="709"/>
        <w:rPr>
          <w:sz w:val="24"/>
          <w:szCs w:val="22"/>
          <w:lang w:val="lt-LT"/>
        </w:rPr>
      </w:pPr>
      <w:r w:rsidRPr="00E17786">
        <w:rPr>
          <w:sz w:val="24"/>
          <w:szCs w:val="24"/>
          <w:lang w:val="lt-LT"/>
        </w:rPr>
        <w:t xml:space="preserve">Posėdžio pirmininkas Gediminas Čepulis </w:t>
      </w:r>
      <w:r w:rsidR="00EE0478">
        <w:rPr>
          <w:sz w:val="24"/>
          <w:szCs w:val="24"/>
          <w:lang w:val="lt-LT"/>
        </w:rPr>
        <w:t>supažindino</w:t>
      </w:r>
      <w:r w:rsidRPr="00E17786">
        <w:rPr>
          <w:sz w:val="24"/>
          <w:szCs w:val="24"/>
          <w:lang w:val="lt-LT"/>
        </w:rPr>
        <w:t xml:space="preserve"> tarybos narius</w:t>
      </w:r>
      <w:r w:rsidR="00EE0478">
        <w:rPr>
          <w:sz w:val="24"/>
          <w:szCs w:val="24"/>
          <w:lang w:val="lt-LT"/>
        </w:rPr>
        <w:t xml:space="preserve"> su komitetų sprendimais:</w:t>
      </w:r>
      <w:r w:rsidRPr="00E17786">
        <w:rPr>
          <w:sz w:val="24"/>
          <w:szCs w:val="24"/>
          <w:lang w:val="lt-LT"/>
        </w:rPr>
        <w:t xml:space="preserve"> </w:t>
      </w:r>
      <w:r w:rsidR="00EE0478">
        <w:rPr>
          <w:sz w:val="24"/>
          <w:szCs w:val="24"/>
          <w:lang w:val="lt-LT"/>
        </w:rPr>
        <w:t xml:space="preserve">Ekonomikos ir finansų ir Švietimo, kultūros, sporto </w:t>
      </w:r>
      <w:r w:rsidRPr="00E17786">
        <w:rPr>
          <w:sz w:val="24"/>
          <w:szCs w:val="24"/>
          <w:lang w:val="lt-LT"/>
        </w:rPr>
        <w:t xml:space="preserve">komitetai </w:t>
      </w:r>
      <w:r w:rsidR="00EE0478">
        <w:rPr>
          <w:sz w:val="24"/>
          <w:szCs w:val="24"/>
          <w:lang w:val="lt-LT"/>
        </w:rPr>
        <w:t xml:space="preserve">pritarė </w:t>
      </w:r>
      <w:r w:rsidR="009E3E44">
        <w:rPr>
          <w:sz w:val="24"/>
          <w:szCs w:val="24"/>
          <w:lang w:val="lt-LT"/>
        </w:rPr>
        <w:t xml:space="preserve">sprendimo </w:t>
      </w:r>
      <w:r w:rsidR="00EE0478">
        <w:rPr>
          <w:sz w:val="24"/>
          <w:szCs w:val="24"/>
          <w:lang w:val="lt-LT"/>
        </w:rPr>
        <w:t xml:space="preserve">projektui, Socialinių ir sveikatos reikalų komitetas siūlė </w:t>
      </w:r>
      <w:r w:rsidR="00EE0478" w:rsidRPr="00EE0478">
        <w:rPr>
          <w:sz w:val="24"/>
          <w:szCs w:val="22"/>
          <w:lang w:val="lt-LT"/>
        </w:rPr>
        <w:t>sumažinti žemės nuomos mokestį 80 proc.</w:t>
      </w:r>
      <w:r w:rsidR="00EE0478">
        <w:rPr>
          <w:sz w:val="24"/>
          <w:szCs w:val="22"/>
          <w:lang w:val="lt-LT"/>
        </w:rPr>
        <w:t>, Rajono plėtros komitetas nepritarė sprendimo projektui.</w:t>
      </w:r>
    </w:p>
    <w:p w:rsidR="00946107" w:rsidRDefault="00946107" w:rsidP="0094610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</w:t>
      </w:r>
      <w:r w:rsidR="00A44C5E">
        <w:rPr>
          <w:sz w:val="24"/>
          <w:szCs w:val="24"/>
          <w:lang w:val="lt-LT"/>
        </w:rPr>
        <w:t>, vyko diskusija</w:t>
      </w:r>
      <w:r>
        <w:rPr>
          <w:sz w:val="24"/>
          <w:szCs w:val="24"/>
          <w:lang w:val="lt-LT"/>
        </w:rPr>
        <w:t xml:space="preserve"> (žiūrėti vaizdo įrašą).</w:t>
      </w:r>
    </w:p>
    <w:p w:rsidR="00EE0478" w:rsidRDefault="00EE0478" w:rsidP="0094610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Posėdžio pirmininkas Gediminas Čepulis siūlė sumažinti mokestį 50 procentų.</w:t>
      </w:r>
    </w:p>
    <w:p w:rsidR="00EE0478" w:rsidRDefault="00EE0478" w:rsidP="0094610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Posėdyje dalyvavusi Gaižaičių seniūnė Stasė </w:t>
      </w:r>
      <w:proofErr w:type="spellStart"/>
      <w:r>
        <w:rPr>
          <w:sz w:val="24"/>
          <w:szCs w:val="24"/>
          <w:lang w:val="lt-LT"/>
        </w:rPr>
        <w:t>Andrulaitienė</w:t>
      </w:r>
      <w:proofErr w:type="spellEnd"/>
      <w:r>
        <w:rPr>
          <w:sz w:val="24"/>
          <w:szCs w:val="24"/>
          <w:lang w:val="lt-LT"/>
        </w:rPr>
        <w:t xml:space="preserve"> prašė atleisti nuo mokesčio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>, nes ji ligotas žmogus, reikia lėšų kelio sąnario operacijai (žiūrėti vaizdo įrašą).</w:t>
      </w:r>
    </w:p>
    <w:p w:rsidR="00EE0478" w:rsidRDefault="00EE0478" w:rsidP="0094610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Tarpinis balsavimas:</w:t>
      </w:r>
    </w:p>
    <w:p w:rsidR="00EE0478" w:rsidRDefault="00EE0478" w:rsidP="0094610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Atleisti nuo mokesčio: už – 7.</w:t>
      </w:r>
    </w:p>
    <w:p w:rsidR="00EE0478" w:rsidRDefault="00EE0478" w:rsidP="0094610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Sumažinti mokestį 80 procentų: už – 11.</w:t>
      </w:r>
    </w:p>
    <w:p w:rsidR="00EE0478" w:rsidRDefault="00EE0478" w:rsidP="0094610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Sumažinti mokestį 50 procentų: už – 7.</w:t>
      </w:r>
    </w:p>
    <w:p w:rsidR="00EE0478" w:rsidRDefault="00EE0478" w:rsidP="0094610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Antras variantas paimtas už pagrindą.</w:t>
      </w:r>
    </w:p>
    <w:p w:rsidR="00C64943" w:rsidRDefault="00C64943" w:rsidP="00946107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NUSPRĘSTA. </w:t>
      </w:r>
      <w:r w:rsidR="00EE0478">
        <w:rPr>
          <w:sz w:val="24"/>
          <w:szCs w:val="24"/>
          <w:lang w:val="lt-LT"/>
        </w:rPr>
        <w:t>P</w:t>
      </w:r>
      <w:r w:rsidRPr="00E17786">
        <w:rPr>
          <w:sz w:val="24"/>
          <w:szCs w:val="24"/>
          <w:lang w:val="lt-LT"/>
        </w:rPr>
        <w:t>riimti sprendim</w:t>
      </w:r>
      <w:r w:rsidR="00EE0478">
        <w:rPr>
          <w:sz w:val="24"/>
          <w:szCs w:val="24"/>
          <w:lang w:val="lt-LT"/>
        </w:rPr>
        <w:t>ą</w:t>
      </w:r>
      <w:r w:rsidRPr="00E17786">
        <w:rPr>
          <w:sz w:val="24"/>
          <w:szCs w:val="24"/>
          <w:lang w:val="lt-LT"/>
        </w:rPr>
        <w:t xml:space="preserve"> „</w:t>
      </w:r>
      <w:r w:rsidR="00EE0478" w:rsidRPr="00806236">
        <w:rPr>
          <w:sz w:val="24"/>
          <w:szCs w:val="24"/>
          <w:lang w:val="lt-LT"/>
        </w:rPr>
        <w:t xml:space="preserve">Dėl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="000D406F">
        <w:rPr>
          <w:sz w:val="24"/>
          <w:szCs w:val="24"/>
          <w:lang w:val="lt-LT"/>
        </w:rPr>
        <w:t xml:space="preserve"> </w:t>
      </w:r>
      <w:r w:rsidR="00EE0478" w:rsidRPr="00806236">
        <w:rPr>
          <w:sz w:val="24"/>
          <w:szCs w:val="24"/>
          <w:lang w:val="lt-LT"/>
        </w:rPr>
        <w:t>atleidimo nuo 2018 metų valstybinės žemės nuomos mokesčio</w:t>
      </w:r>
      <w:r w:rsidRPr="00E17786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 xml:space="preserve">(balsavo: už – </w:t>
      </w:r>
      <w:r w:rsidR="00EE0478">
        <w:rPr>
          <w:sz w:val="24"/>
          <w:szCs w:val="24"/>
          <w:lang w:val="lt-LT"/>
        </w:rPr>
        <w:t>2</w:t>
      </w:r>
      <w:r w:rsidR="009E3E44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 xml:space="preserve">, prieš – </w:t>
      </w:r>
      <w:r w:rsidR="00EE0478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 xml:space="preserve">, susilaikė – </w:t>
      </w:r>
      <w:r w:rsidR="00EE0478">
        <w:rPr>
          <w:sz w:val="24"/>
          <w:szCs w:val="24"/>
          <w:lang w:val="lt-LT"/>
        </w:rPr>
        <w:t>2, sprendimas Nr. T-212</w:t>
      </w:r>
      <w:r w:rsidRPr="00E17786">
        <w:rPr>
          <w:sz w:val="24"/>
          <w:szCs w:val="24"/>
          <w:lang w:val="lt-LT"/>
        </w:rPr>
        <w:t>).</w:t>
      </w:r>
    </w:p>
    <w:p w:rsidR="00824F25" w:rsidRPr="00E17786" w:rsidRDefault="00824F25" w:rsidP="00824F25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6.</w:t>
      </w:r>
      <w:r w:rsidRPr="00824F25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AE7372" w:rsidRPr="00806236">
        <w:rPr>
          <w:sz w:val="24"/>
          <w:szCs w:val="24"/>
          <w:lang w:val="lt-LT"/>
        </w:rPr>
        <w:t xml:space="preserve">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Pr="00E17786">
        <w:rPr>
          <w:sz w:val="24"/>
          <w:szCs w:val="24"/>
          <w:lang w:val="lt-LT"/>
        </w:rPr>
        <w:t>“ projektas Nr. TSP-</w:t>
      </w:r>
      <w:r w:rsidR="00642F16">
        <w:rPr>
          <w:sz w:val="24"/>
          <w:szCs w:val="24"/>
          <w:lang w:val="lt-LT"/>
        </w:rPr>
        <w:t>2</w:t>
      </w:r>
      <w:r w:rsidR="00EB178A">
        <w:rPr>
          <w:sz w:val="24"/>
          <w:szCs w:val="24"/>
          <w:lang w:val="lt-LT"/>
        </w:rPr>
        <w:t>2</w:t>
      </w:r>
      <w:r w:rsidR="004134B7">
        <w:rPr>
          <w:sz w:val="24"/>
          <w:szCs w:val="24"/>
          <w:lang w:val="lt-LT"/>
        </w:rPr>
        <w:t>8</w:t>
      </w:r>
      <w:r w:rsidRPr="00E17786">
        <w:rPr>
          <w:sz w:val="24"/>
          <w:szCs w:val="24"/>
          <w:lang w:val="lt-LT"/>
        </w:rPr>
        <w:t>.</w:t>
      </w:r>
    </w:p>
    <w:p w:rsidR="001E0D4D" w:rsidRPr="00E17786" w:rsidRDefault="00824F25" w:rsidP="001E0D4D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 w:rsidR="006F12AC" w:rsidRPr="00346780">
        <w:rPr>
          <w:sz w:val="24"/>
          <w:szCs w:val="24"/>
          <w:lang w:val="lt-LT"/>
        </w:rPr>
        <w:t>Finansų skyriaus vedėja Stefanija Šniukienė</w:t>
      </w:r>
      <w:r w:rsidR="006F12AC" w:rsidRPr="00E17786">
        <w:rPr>
          <w:sz w:val="24"/>
          <w:szCs w:val="24"/>
          <w:lang w:val="lt-LT"/>
        </w:rPr>
        <w:t xml:space="preserve"> </w:t>
      </w:r>
      <w:r w:rsidR="001E0D4D" w:rsidRPr="00E17786">
        <w:rPr>
          <w:sz w:val="24"/>
          <w:szCs w:val="24"/>
          <w:lang w:val="lt-LT"/>
        </w:rPr>
        <w:t>pristatė sprendimo projekt</w:t>
      </w:r>
      <w:r w:rsidR="00EB178A">
        <w:rPr>
          <w:sz w:val="24"/>
          <w:szCs w:val="24"/>
          <w:lang w:val="lt-LT"/>
        </w:rPr>
        <w:t>ą</w:t>
      </w:r>
      <w:r w:rsidR="001E0D4D" w:rsidRPr="00E17786">
        <w:rPr>
          <w:sz w:val="24"/>
          <w:szCs w:val="24"/>
          <w:lang w:val="lt-LT"/>
        </w:rPr>
        <w:t>.</w:t>
      </w:r>
    </w:p>
    <w:p w:rsidR="00EB178A" w:rsidRPr="00EB178A" w:rsidRDefault="001E0D4D" w:rsidP="00EB178A">
      <w:pPr>
        <w:ind w:firstLine="709"/>
        <w:rPr>
          <w:sz w:val="24"/>
          <w:szCs w:val="22"/>
          <w:lang w:val="lt-LT"/>
        </w:rPr>
      </w:pPr>
      <w:r w:rsidRPr="00E17786">
        <w:rPr>
          <w:sz w:val="24"/>
          <w:szCs w:val="24"/>
          <w:lang w:val="lt-LT"/>
        </w:rPr>
        <w:t xml:space="preserve">Posėdžio pirmininkas Gediminas Čepulis informavo tarybos narius, kad </w:t>
      </w:r>
      <w:r w:rsidR="00EB178A">
        <w:rPr>
          <w:sz w:val="24"/>
          <w:szCs w:val="24"/>
          <w:lang w:val="lt-LT"/>
        </w:rPr>
        <w:t xml:space="preserve">Ekonomikos ir finansų </w:t>
      </w:r>
      <w:r w:rsidRPr="00E17786">
        <w:rPr>
          <w:sz w:val="24"/>
          <w:szCs w:val="24"/>
          <w:lang w:val="lt-LT"/>
        </w:rPr>
        <w:t>komiteta</w:t>
      </w:r>
      <w:r w:rsidR="00EB178A">
        <w:rPr>
          <w:sz w:val="24"/>
          <w:szCs w:val="24"/>
          <w:lang w:val="lt-LT"/>
        </w:rPr>
        <w:t>s</w:t>
      </w:r>
      <w:r w:rsidRPr="00E17786">
        <w:rPr>
          <w:sz w:val="24"/>
          <w:szCs w:val="24"/>
          <w:lang w:val="lt-LT"/>
        </w:rPr>
        <w:t xml:space="preserve"> pritarė sprendimo projekt</w:t>
      </w:r>
      <w:r w:rsidR="00EB178A">
        <w:rPr>
          <w:sz w:val="24"/>
          <w:szCs w:val="24"/>
          <w:lang w:val="lt-LT"/>
        </w:rPr>
        <w:t xml:space="preserve">ui, Socialinių ir sveikatos reikalų komitetas siūlė </w:t>
      </w:r>
      <w:r w:rsidR="00EB178A" w:rsidRPr="00EB178A">
        <w:rPr>
          <w:sz w:val="24"/>
          <w:szCs w:val="22"/>
          <w:lang w:val="lt-LT"/>
        </w:rPr>
        <w:t>sumažinti žemės nuomos mokestį 50 proc.</w:t>
      </w:r>
      <w:r w:rsidR="00EB178A">
        <w:rPr>
          <w:sz w:val="24"/>
          <w:szCs w:val="22"/>
          <w:lang w:val="lt-LT"/>
        </w:rPr>
        <w:t>, Švietimo, kultūros, sporto ir Rajono plėtros komitetai nepritarė sprendimo projektui.</w:t>
      </w:r>
    </w:p>
    <w:p w:rsidR="00642F16" w:rsidRDefault="00642F16" w:rsidP="00642F16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klausimus, vyko diskusija (žiūrėti vaizdo įrašą).</w:t>
      </w:r>
    </w:p>
    <w:p w:rsidR="00EB178A" w:rsidRDefault="00EB178A" w:rsidP="00642F16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Tarpinis balsavimas:</w:t>
      </w:r>
    </w:p>
    <w:p w:rsidR="00EB178A" w:rsidRDefault="00EB178A" w:rsidP="00642F16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Sumažinti mokestį 60 procentų: už – 5.</w:t>
      </w:r>
    </w:p>
    <w:p w:rsidR="00EB178A" w:rsidRDefault="00EB178A" w:rsidP="00642F16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Sumažinti mokestį 50 procentų: už – 16.</w:t>
      </w:r>
    </w:p>
    <w:p w:rsidR="00EB178A" w:rsidRDefault="00EB178A" w:rsidP="00642F16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Antras variantas paimtas už pagrindą.</w:t>
      </w:r>
    </w:p>
    <w:p w:rsidR="00824F25" w:rsidRDefault="00824F25" w:rsidP="00824F25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  <w:t>NUSPRĘSTA. Priimti sprendimą „</w:t>
      </w:r>
      <w:r w:rsidR="00EB178A" w:rsidRPr="00806236">
        <w:rPr>
          <w:sz w:val="24"/>
          <w:szCs w:val="24"/>
          <w:lang w:val="lt-LT"/>
        </w:rPr>
        <w:t xml:space="preserve">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Pr="00E17786">
        <w:rPr>
          <w:sz w:val="24"/>
          <w:szCs w:val="24"/>
          <w:lang w:val="lt-LT"/>
        </w:rPr>
        <w:t xml:space="preserve">“ (balsavo: už – </w:t>
      </w:r>
      <w:r w:rsidR="00EB178A">
        <w:rPr>
          <w:sz w:val="24"/>
          <w:szCs w:val="24"/>
          <w:lang w:val="lt-LT"/>
        </w:rPr>
        <w:t>2</w:t>
      </w:r>
      <w:r w:rsidR="00642F16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 xml:space="preserve">, prieš – 0, susilaikė – </w:t>
      </w:r>
      <w:r w:rsidR="00EB178A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>; sprendimas Nr. T-</w:t>
      </w:r>
      <w:r w:rsidR="00642F16">
        <w:rPr>
          <w:sz w:val="24"/>
          <w:szCs w:val="24"/>
          <w:lang w:val="lt-LT"/>
        </w:rPr>
        <w:t>2</w:t>
      </w:r>
      <w:r w:rsidR="00EB178A">
        <w:rPr>
          <w:sz w:val="24"/>
          <w:szCs w:val="24"/>
          <w:lang w:val="lt-LT"/>
        </w:rPr>
        <w:t>13</w:t>
      </w:r>
      <w:r w:rsidRPr="00E17786">
        <w:rPr>
          <w:sz w:val="24"/>
          <w:szCs w:val="24"/>
          <w:lang w:val="lt-LT"/>
        </w:rPr>
        <w:t>).</w:t>
      </w:r>
    </w:p>
    <w:p w:rsidR="00824F25" w:rsidRDefault="00824F25" w:rsidP="00824F25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7.</w:t>
      </w:r>
      <w:r w:rsidRPr="00824F25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617D46" w:rsidRPr="00806236">
        <w:rPr>
          <w:sz w:val="24"/>
          <w:szCs w:val="24"/>
          <w:lang w:val="lt-LT"/>
        </w:rPr>
        <w:t xml:space="preserve">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Pr="00E17786">
        <w:rPr>
          <w:sz w:val="24"/>
          <w:szCs w:val="24"/>
          <w:lang w:val="lt-LT"/>
        </w:rPr>
        <w:t>“ projektas Nr. TSP-</w:t>
      </w:r>
      <w:r w:rsidR="004134B7">
        <w:rPr>
          <w:sz w:val="24"/>
          <w:szCs w:val="24"/>
          <w:lang w:val="lt-LT"/>
        </w:rPr>
        <w:t>2</w:t>
      </w:r>
      <w:r w:rsidR="00617D46">
        <w:rPr>
          <w:sz w:val="24"/>
          <w:szCs w:val="24"/>
          <w:lang w:val="lt-LT"/>
        </w:rPr>
        <w:t>2</w:t>
      </w:r>
      <w:r w:rsidR="009720E4">
        <w:rPr>
          <w:sz w:val="24"/>
          <w:szCs w:val="24"/>
          <w:lang w:val="lt-LT"/>
        </w:rPr>
        <w:t>9</w:t>
      </w:r>
      <w:r w:rsidRPr="00E17786">
        <w:rPr>
          <w:sz w:val="24"/>
          <w:szCs w:val="24"/>
          <w:lang w:val="lt-LT"/>
        </w:rPr>
        <w:t>.</w:t>
      </w:r>
    </w:p>
    <w:p w:rsidR="00824F25" w:rsidRDefault="00FA17B1" w:rsidP="00617D46">
      <w:pPr>
        <w:ind w:firstLine="709"/>
        <w:rPr>
          <w:sz w:val="24"/>
          <w:szCs w:val="24"/>
          <w:lang w:val="lt-LT"/>
        </w:rPr>
      </w:pPr>
      <w:r w:rsidRPr="00346780">
        <w:rPr>
          <w:sz w:val="24"/>
          <w:szCs w:val="24"/>
          <w:lang w:val="lt-LT"/>
        </w:rPr>
        <w:t>Finansų skyriaus vedėja Stefanija Šniukienė</w:t>
      </w:r>
      <w:r w:rsidRPr="00E17786">
        <w:rPr>
          <w:sz w:val="24"/>
          <w:szCs w:val="24"/>
          <w:lang w:val="lt-LT"/>
        </w:rPr>
        <w:t xml:space="preserve"> </w:t>
      </w:r>
      <w:r w:rsidR="00824F25" w:rsidRPr="00E17786">
        <w:rPr>
          <w:sz w:val="24"/>
          <w:szCs w:val="24"/>
          <w:lang w:val="lt-LT"/>
        </w:rPr>
        <w:t>pristatė sprendimo projektą.</w:t>
      </w:r>
    </w:p>
    <w:p w:rsidR="00DB5688" w:rsidRDefault="007A7541" w:rsidP="00DB5688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pritarė sprendimo projektu</w:t>
      </w:r>
      <w:r>
        <w:rPr>
          <w:sz w:val="24"/>
          <w:szCs w:val="24"/>
          <w:lang w:val="lt-LT"/>
        </w:rPr>
        <w:t>i</w:t>
      </w:r>
      <w:r w:rsidR="00554806">
        <w:rPr>
          <w:sz w:val="24"/>
          <w:szCs w:val="24"/>
          <w:lang w:val="lt-LT"/>
        </w:rPr>
        <w:t>.</w:t>
      </w:r>
    </w:p>
    <w:p w:rsidR="00617D46" w:rsidRDefault="00617D46" w:rsidP="00DB5688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Posėdyje dalyvavęs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="000D406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atsakinėjo į tarybos narių klausimus (žiūrėti vaizdo įrašą).</w:t>
      </w:r>
    </w:p>
    <w:p w:rsidR="00824F25" w:rsidRDefault="00824F25" w:rsidP="00824F25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  <w:t>NUSPRĘSTA. Priimti sprendimą „</w:t>
      </w:r>
      <w:r w:rsidR="00617D46" w:rsidRPr="00806236">
        <w:rPr>
          <w:sz w:val="24"/>
          <w:szCs w:val="24"/>
          <w:lang w:val="lt-LT"/>
        </w:rPr>
        <w:t xml:space="preserve">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Pr="00E17786">
        <w:rPr>
          <w:sz w:val="24"/>
          <w:szCs w:val="24"/>
          <w:lang w:val="lt-LT"/>
        </w:rPr>
        <w:t>“ (</w:t>
      </w:r>
      <w:r w:rsidR="00783AD2">
        <w:rPr>
          <w:sz w:val="24"/>
          <w:szCs w:val="24"/>
          <w:lang w:val="lt-LT"/>
        </w:rPr>
        <w:t xml:space="preserve">nesumažinti mokesčio, </w:t>
      </w:r>
      <w:r w:rsidRPr="00E17786">
        <w:rPr>
          <w:sz w:val="24"/>
          <w:szCs w:val="24"/>
          <w:lang w:val="lt-LT"/>
        </w:rPr>
        <w:t xml:space="preserve">balsavo: už – </w:t>
      </w:r>
      <w:r w:rsidR="00783AD2">
        <w:rPr>
          <w:sz w:val="24"/>
          <w:szCs w:val="24"/>
          <w:lang w:val="lt-LT"/>
        </w:rPr>
        <w:t>9</w:t>
      </w:r>
      <w:r w:rsidRPr="00E17786">
        <w:rPr>
          <w:sz w:val="24"/>
          <w:szCs w:val="24"/>
          <w:lang w:val="lt-LT"/>
        </w:rPr>
        <w:t xml:space="preserve">, prieš – </w:t>
      </w:r>
      <w:r w:rsidR="007A7541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 xml:space="preserve">, susilaikė – </w:t>
      </w:r>
      <w:r w:rsidR="00783AD2">
        <w:rPr>
          <w:sz w:val="24"/>
          <w:szCs w:val="24"/>
          <w:lang w:val="lt-LT"/>
        </w:rPr>
        <w:t>13</w:t>
      </w:r>
      <w:r w:rsidRPr="00E17786">
        <w:rPr>
          <w:sz w:val="24"/>
          <w:szCs w:val="24"/>
          <w:lang w:val="lt-LT"/>
        </w:rPr>
        <w:t>; sprendimas Nr. T-</w:t>
      </w:r>
      <w:r w:rsidR="009720E4">
        <w:rPr>
          <w:sz w:val="24"/>
          <w:szCs w:val="24"/>
          <w:lang w:val="lt-LT"/>
        </w:rPr>
        <w:t>2</w:t>
      </w:r>
      <w:r w:rsidR="00783AD2">
        <w:rPr>
          <w:sz w:val="24"/>
          <w:szCs w:val="24"/>
          <w:lang w:val="lt-LT"/>
        </w:rPr>
        <w:t>14</w:t>
      </w:r>
      <w:r w:rsidRPr="00E17786">
        <w:rPr>
          <w:sz w:val="24"/>
          <w:szCs w:val="24"/>
          <w:lang w:val="lt-LT"/>
        </w:rPr>
        <w:t>).</w:t>
      </w:r>
    </w:p>
    <w:p w:rsidR="00EF258F" w:rsidRPr="00E43BEC" w:rsidRDefault="006B212B" w:rsidP="00EF258F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8. </w:t>
      </w:r>
      <w:r w:rsidR="00E21659">
        <w:rPr>
          <w:sz w:val="24"/>
          <w:szCs w:val="24"/>
          <w:lang w:val="lt-LT"/>
        </w:rPr>
        <w:t xml:space="preserve">SVARSTYTA. </w:t>
      </w:r>
      <w:r w:rsidR="00816298">
        <w:rPr>
          <w:sz w:val="24"/>
          <w:szCs w:val="24"/>
          <w:lang w:val="lt-LT"/>
        </w:rPr>
        <w:t>Sprendimo „</w:t>
      </w:r>
      <w:r w:rsidR="00783AD2" w:rsidRPr="00806236">
        <w:rPr>
          <w:sz w:val="24"/>
          <w:szCs w:val="24"/>
          <w:lang w:val="lt-LT"/>
        </w:rPr>
        <w:t xml:space="preserve">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="00816298">
        <w:rPr>
          <w:sz w:val="24"/>
          <w:szCs w:val="24"/>
          <w:lang w:val="lt-LT"/>
        </w:rPr>
        <w:t>“ projektas</w:t>
      </w:r>
      <w:r w:rsidR="002852AE">
        <w:rPr>
          <w:sz w:val="24"/>
          <w:szCs w:val="24"/>
          <w:lang w:val="lt-LT"/>
        </w:rPr>
        <w:t xml:space="preserve">, </w:t>
      </w:r>
      <w:proofErr w:type="spellStart"/>
      <w:r w:rsidR="002852AE">
        <w:rPr>
          <w:sz w:val="24"/>
          <w:szCs w:val="24"/>
          <w:lang w:val="lt-LT"/>
        </w:rPr>
        <w:t>reg</w:t>
      </w:r>
      <w:proofErr w:type="spellEnd"/>
      <w:r w:rsidR="002852AE">
        <w:rPr>
          <w:sz w:val="24"/>
          <w:szCs w:val="24"/>
          <w:lang w:val="lt-LT"/>
        </w:rPr>
        <w:t>. Nr. TSP-</w:t>
      </w:r>
      <w:r w:rsidR="004134B7">
        <w:rPr>
          <w:sz w:val="24"/>
          <w:szCs w:val="24"/>
          <w:lang w:val="lt-LT"/>
        </w:rPr>
        <w:t>2</w:t>
      </w:r>
      <w:r w:rsidR="00783AD2">
        <w:rPr>
          <w:sz w:val="24"/>
          <w:szCs w:val="24"/>
          <w:lang w:val="lt-LT"/>
        </w:rPr>
        <w:t>30</w:t>
      </w:r>
      <w:r w:rsidR="00EF258F" w:rsidRPr="00E43BEC">
        <w:rPr>
          <w:sz w:val="24"/>
          <w:szCs w:val="24"/>
          <w:lang w:val="lt-LT"/>
        </w:rPr>
        <w:t>.</w:t>
      </w:r>
    </w:p>
    <w:p w:rsidR="00EF258F" w:rsidRDefault="00FA17B1" w:rsidP="00EF258F">
      <w:pPr>
        <w:spacing w:line="240" w:lineRule="atLeast"/>
        <w:ind w:firstLine="720"/>
        <w:rPr>
          <w:sz w:val="24"/>
          <w:szCs w:val="24"/>
          <w:lang w:val="lt-LT"/>
        </w:rPr>
      </w:pPr>
      <w:r w:rsidRPr="00346780">
        <w:rPr>
          <w:sz w:val="24"/>
          <w:szCs w:val="24"/>
          <w:lang w:val="lt-LT"/>
        </w:rPr>
        <w:t>Finansų skyriaus vedėja Stefanija Šniukienė</w:t>
      </w:r>
      <w:r w:rsidRPr="00E17786">
        <w:rPr>
          <w:sz w:val="24"/>
          <w:szCs w:val="24"/>
          <w:lang w:val="lt-LT"/>
        </w:rPr>
        <w:t xml:space="preserve"> </w:t>
      </w:r>
      <w:r w:rsidR="002852AE">
        <w:rPr>
          <w:sz w:val="24"/>
          <w:szCs w:val="24"/>
          <w:lang w:val="lt-LT"/>
        </w:rPr>
        <w:t xml:space="preserve">pristatė </w:t>
      </w:r>
      <w:r w:rsidR="00816298">
        <w:rPr>
          <w:sz w:val="24"/>
          <w:szCs w:val="24"/>
          <w:lang w:val="lt-LT"/>
        </w:rPr>
        <w:t>sprendimo projektą</w:t>
      </w:r>
      <w:r w:rsidR="00EF258F" w:rsidRPr="00E43BEC">
        <w:rPr>
          <w:sz w:val="24"/>
          <w:szCs w:val="24"/>
          <w:lang w:val="lt-LT"/>
        </w:rPr>
        <w:t>.</w:t>
      </w:r>
    </w:p>
    <w:p w:rsidR="00783AD2" w:rsidRPr="00783AD2" w:rsidRDefault="00B816DD" w:rsidP="00783AD2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Posėdžio pirmininkas Gediminas Čepulis informavo tarybos narius, kad </w:t>
      </w:r>
      <w:r w:rsidR="00783AD2">
        <w:rPr>
          <w:sz w:val="24"/>
          <w:szCs w:val="24"/>
          <w:lang w:val="lt-LT"/>
        </w:rPr>
        <w:t>Ekonomikos ir finansų ir Rajono plėtros komitetai</w:t>
      </w:r>
      <w:r>
        <w:rPr>
          <w:sz w:val="24"/>
          <w:szCs w:val="24"/>
          <w:lang w:val="lt-LT"/>
        </w:rPr>
        <w:t xml:space="preserve"> pritarė sprendimo projektui</w:t>
      </w:r>
      <w:r w:rsidR="00783AD2">
        <w:rPr>
          <w:sz w:val="24"/>
          <w:szCs w:val="24"/>
          <w:lang w:val="lt-LT"/>
        </w:rPr>
        <w:t xml:space="preserve">, Socialinių ir sveikatos reikalų komitetas siūlė </w:t>
      </w:r>
      <w:r w:rsidR="00783AD2" w:rsidRPr="00783AD2">
        <w:rPr>
          <w:sz w:val="24"/>
          <w:szCs w:val="24"/>
          <w:lang w:val="lt-LT"/>
        </w:rPr>
        <w:t>sumažinti žemės nuomos mokestį 25 proc.</w:t>
      </w:r>
      <w:r w:rsidR="00783AD2">
        <w:rPr>
          <w:sz w:val="24"/>
          <w:szCs w:val="24"/>
          <w:lang w:val="lt-LT"/>
        </w:rPr>
        <w:t>, Švietimo, kultūros, sporto komitetas nepritarė sprendimo projektui.</w:t>
      </w:r>
    </w:p>
    <w:p w:rsidR="00783AD2" w:rsidRDefault="00783AD2" w:rsidP="00872512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Tarpinis balsavimas:</w:t>
      </w:r>
    </w:p>
    <w:p w:rsidR="00783AD2" w:rsidRDefault="00783AD2" w:rsidP="00872512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Sumažinti mokestį 50 procentų: už – 6.</w:t>
      </w:r>
    </w:p>
    <w:p w:rsidR="00783AD2" w:rsidRDefault="00783AD2" w:rsidP="00872512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Sumažinti mokestį 25 procentais: už – 3.</w:t>
      </w:r>
    </w:p>
    <w:p w:rsidR="00783AD2" w:rsidRDefault="00783AD2" w:rsidP="00872512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Nesumažinti mokesčio: už – 12.</w:t>
      </w:r>
    </w:p>
    <w:p w:rsidR="00783AD2" w:rsidRDefault="00783AD2" w:rsidP="00872512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Trečias variantas paimtas už pagrindą.</w:t>
      </w:r>
    </w:p>
    <w:p w:rsidR="00872512" w:rsidRDefault="00872512" w:rsidP="00872512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NUSPRĘSTA. Priimti sprendimą „</w:t>
      </w:r>
      <w:r w:rsidR="00783AD2" w:rsidRPr="00806236">
        <w:rPr>
          <w:sz w:val="24"/>
          <w:szCs w:val="24"/>
          <w:lang w:val="lt-LT"/>
        </w:rPr>
        <w:t xml:space="preserve">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Pr="00E17786">
        <w:rPr>
          <w:sz w:val="24"/>
          <w:szCs w:val="24"/>
          <w:lang w:val="lt-LT"/>
        </w:rPr>
        <w:t xml:space="preserve">“ (balsavo: už – </w:t>
      </w:r>
      <w:r w:rsidR="009720E4">
        <w:rPr>
          <w:sz w:val="24"/>
          <w:szCs w:val="24"/>
          <w:lang w:val="lt-LT"/>
        </w:rPr>
        <w:t>1</w:t>
      </w:r>
      <w:r w:rsidR="00783AD2">
        <w:rPr>
          <w:sz w:val="24"/>
          <w:szCs w:val="24"/>
          <w:lang w:val="lt-LT"/>
        </w:rPr>
        <w:t>4</w:t>
      </w:r>
      <w:r w:rsidRPr="00E17786">
        <w:rPr>
          <w:sz w:val="24"/>
          <w:szCs w:val="24"/>
          <w:lang w:val="lt-LT"/>
        </w:rPr>
        <w:t xml:space="preserve">, prieš – </w:t>
      </w:r>
      <w:r w:rsidR="00783AD2">
        <w:rPr>
          <w:sz w:val="24"/>
          <w:szCs w:val="24"/>
          <w:lang w:val="lt-LT"/>
        </w:rPr>
        <w:t>4</w:t>
      </w:r>
      <w:r w:rsidRPr="00E17786">
        <w:rPr>
          <w:sz w:val="24"/>
          <w:szCs w:val="24"/>
          <w:lang w:val="lt-LT"/>
        </w:rPr>
        <w:t xml:space="preserve">, susilaikė – </w:t>
      </w:r>
      <w:r w:rsidR="00783AD2">
        <w:rPr>
          <w:sz w:val="24"/>
          <w:szCs w:val="24"/>
          <w:lang w:val="lt-LT"/>
        </w:rPr>
        <w:t>4</w:t>
      </w:r>
      <w:r w:rsidRPr="00E17786">
        <w:rPr>
          <w:sz w:val="24"/>
          <w:szCs w:val="24"/>
          <w:lang w:val="lt-LT"/>
        </w:rPr>
        <w:t>; sprendimas Nr. T-</w:t>
      </w:r>
      <w:r w:rsidR="009720E4">
        <w:rPr>
          <w:sz w:val="24"/>
          <w:szCs w:val="24"/>
          <w:lang w:val="lt-LT"/>
        </w:rPr>
        <w:t>2</w:t>
      </w:r>
      <w:r w:rsidR="00783AD2">
        <w:rPr>
          <w:sz w:val="24"/>
          <w:szCs w:val="24"/>
          <w:lang w:val="lt-LT"/>
        </w:rPr>
        <w:t>15</w:t>
      </w:r>
      <w:r w:rsidRPr="00E17786">
        <w:rPr>
          <w:sz w:val="24"/>
          <w:szCs w:val="24"/>
          <w:lang w:val="lt-LT"/>
        </w:rPr>
        <w:t>).</w:t>
      </w:r>
    </w:p>
    <w:p w:rsidR="001C4D77" w:rsidRDefault="00694751" w:rsidP="001C4D77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665FA3" w:rsidRPr="00E17786">
        <w:rPr>
          <w:sz w:val="24"/>
          <w:szCs w:val="24"/>
          <w:lang w:val="lt-LT"/>
        </w:rPr>
        <w:t xml:space="preserve">. </w:t>
      </w:r>
      <w:r w:rsidR="002852AE" w:rsidRPr="00E17786">
        <w:rPr>
          <w:sz w:val="24"/>
          <w:szCs w:val="24"/>
          <w:lang w:val="lt-LT"/>
        </w:rPr>
        <w:t xml:space="preserve">SVARSTYTA. </w:t>
      </w:r>
      <w:r w:rsidR="001C4D77" w:rsidRPr="00E17786">
        <w:rPr>
          <w:sz w:val="24"/>
          <w:szCs w:val="24"/>
          <w:lang w:val="lt-LT"/>
        </w:rPr>
        <w:t>Sprendimo „</w:t>
      </w:r>
      <w:r w:rsidR="00111268" w:rsidRPr="00806236">
        <w:rPr>
          <w:sz w:val="24"/>
          <w:szCs w:val="24"/>
          <w:lang w:val="lt-LT"/>
        </w:rPr>
        <w:t xml:space="preserve">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="001C4D77" w:rsidRPr="00E17786">
        <w:rPr>
          <w:sz w:val="24"/>
          <w:szCs w:val="24"/>
          <w:lang w:val="lt-LT"/>
        </w:rPr>
        <w:t>“ projektas Nr. TSP-</w:t>
      </w:r>
      <w:r w:rsidR="001C4D77">
        <w:rPr>
          <w:sz w:val="24"/>
          <w:szCs w:val="24"/>
          <w:lang w:val="lt-LT"/>
        </w:rPr>
        <w:t>2</w:t>
      </w:r>
      <w:r w:rsidR="00111268">
        <w:rPr>
          <w:sz w:val="24"/>
          <w:szCs w:val="24"/>
          <w:lang w:val="lt-LT"/>
        </w:rPr>
        <w:t>3</w:t>
      </w:r>
      <w:r w:rsidR="001C4D77">
        <w:rPr>
          <w:sz w:val="24"/>
          <w:szCs w:val="24"/>
          <w:lang w:val="lt-LT"/>
        </w:rPr>
        <w:t>1</w:t>
      </w:r>
      <w:r w:rsidR="001C4D77" w:rsidRPr="00E17786">
        <w:rPr>
          <w:sz w:val="24"/>
          <w:szCs w:val="24"/>
          <w:lang w:val="lt-LT"/>
        </w:rPr>
        <w:t>.</w:t>
      </w:r>
    </w:p>
    <w:p w:rsidR="001C4D77" w:rsidRDefault="00FA17B1" w:rsidP="001C4D77">
      <w:pPr>
        <w:ind w:firstLine="709"/>
        <w:rPr>
          <w:sz w:val="24"/>
          <w:szCs w:val="24"/>
          <w:lang w:val="lt-LT"/>
        </w:rPr>
      </w:pPr>
      <w:r w:rsidRPr="00346780">
        <w:rPr>
          <w:sz w:val="24"/>
          <w:szCs w:val="24"/>
          <w:lang w:val="lt-LT"/>
        </w:rPr>
        <w:t>Finansų skyriaus vedėja Stefanija Šniukienė</w:t>
      </w:r>
      <w:r w:rsidR="00897C4E" w:rsidRPr="00E17786">
        <w:rPr>
          <w:sz w:val="24"/>
          <w:szCs w:val="24"/>
          <w:lang w:val="lt-LT"/>
        </w:rPr>
        <w:t xml:space="preserve"> </w:t>
      </w:r>
      <w:r w:rsidR="001C4D77" w:rsidRPr="00E17786">
        <w:rPr>
          <w:sz w:val="24"/>
          <w:szCs w:val="24"/>
          <w:lang w:val="lt-LT"/>
        </w:rPr>
        <w:t xml:space="preserve">pristatė sprendimo projektą. </w:t>
      </w:r>
    </w:p>
    <w:p w:rsidR="001C4D77" w:rsidRDefault="001C4D77" w:rsidP="001C4D77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lastRenderedPageBreak/>
        <w:t>Posėdžio pirmininkas Gediminas Čepulis informavo tarybos narius, kad komitetai pritarė sprendimo projektui</w:t>
      </w:r>
      <w:r w:rsidR="00111268">
        <w:rPr>
          <w:sz w:val="24"/>
          <w:szCs w:val="24"/>
          <w:lang w:val="lt-LT"/>
        </w:rPr>
        <w:t xml:space="preserve">, Socialinių ir sveikatos reikalų komitetas siūlė </w:t>
      </w:r>
      <w:r w:rsidR="00111268" w:rsidRPr="00783AD2">
        <w:rPr>
          <w:sz w:val="24"/>
          <w:szCs w:val="24"/>
          <w:lang w:val="lt-LT"/>
        </w:rPr>
        <w:t>sumažinti žemės nuomos mokestį 5</w:t>
      </w:r>
      <w:r w:rsidR="00111268">
        <w:rPr>
          <w:sz w:val="24"/>
          <w:szCs w:val="24"/>
          <w:lang w:val="lt-LT"/>
        </w:rPr>
        <w:t>0</w:t>
      </w:r>
      <w:r w:rsidR="00111268" w:rsidRPr="00783AD2">
        <w:rPr>
          <w:sz w:val="24"/>
          <w:szCs w:val="24"/>
          <w:lang w:val="lt-LT"/>
        </w:rPr>
        <w:t xml:space="preserve"> proc</w:t>
      </w:r>
      <w:r w:rsidR="00897C4E">
        <w:rPr>
          <w:sz w:val="24"/>
          <w:szCs w:val="24"/>
          <w:lang w:val="lt-LT"/>
        </w:rPr>
        <w:t>.</w:t>
      </w:r>
    </w:p>
    <w:p w:rsidR="00111268" w:rsidRDefault="00111268" w:rsidP="001C4D77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Posėdyje dalyvavusi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>atsakinėjo į tarybos narių klausimus (žiūrėti vaizdo įrašą).</w:t>
      </w:r>
    </w:p>
    <w:p w:rsidR="00111268" w:rsidRDefault="00111268" w:rsidP="001C4D77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Tarpinis balsavimas:</w:t>
      </w:r>
    </w:p>
    <w:p w:rsidR="00111268" w:rsidRDefault="00111268" w:rsidP="001C4D77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Sumažinti mokestį 80 procentų: už – 8</w:t>
      </w:r>
      <w:r w:rsidR="0033159E">
        <w:rPr>
          <w:sz w:val="24"/>
          <w:szCs w:val="24"/>
          <w:lang w:val="lt-LT"/>
        </w:rPr>
        <w:t>.</w:t>
      </w:r>
    </w:p>
    <w:p w:rsidR="0033159E" w:rsidRDefault="0033159E" w:rsidP="001C4D77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Sumažinti mokestį 50 procentų: už – 14.</w:t>
      </w:r>
    </w:p>
    <w:p w:rsidR="0033159E" w:rsidRDefault="0033159E" w:rsidP="001C4D77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Antras variantas paimtas už pagrindą.</w:t>
      </w:r>
    </w:p>
    <w:p w:rsidR="001C4D77" w:rsidRDefault="001C4D77" w:rsidP="001C4D77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NUSPRĘSTA. Priimti sprendimą „</w:t>
      </w:r>
      <w:r w:rsidR="00111268" w:rsidRPr="00806236">
        <w:rPr>
          <w:sz w:val="24"/>
          <w:szCs w:val="24"/>
          <w:lang w:val="lt-LT"/>
        </w:rPr>
        <w:t xml:space="preserve">Dėl 2018 metų valstybinės žemės nuomos mokesčio sumažinimo </w:t>
      </w:r>
      <w:r w:rsidR="000D406F">
        <w:rPr>
          <w:sz w:val="24"/>
          <w:szCs w:val="24"/>
          <w:lang w:val="lt-LT"/>
        </w:rPr>
        <w:t>(</w:t>
      </w:r>
      <w:r w:rsidR="000D406F">
        <w:rPr>
          <w:i/>
          <w:sz w:val="24"/>
          <w:szCs w:val="24"/>
          <w:lang w:val="lt-LT"/>
        </w:rPr>
        <w:t>duomenys neskelbiami</w:t>
      </w:r>
      <w:r w:rsidR="000D406F">
        <w:rPr>
          <w:sz w:val="24"/>
          <w:szCs w:val="24"/>
          <w:lang w:val="lt-LT"/>
        </w:rPr>
        <w:t>)</w:t>
      </w:r>
      <w:r w:rsidRPr="00E17786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2</w:t>
      </w:r>
      <w:r w:rsidR="0033159E">
        <w:rPr>
          <w:sz w:val="24"/>
          <w:szCs w:val="24"/>
          <w:lang w:val="lt-LT"/>
        </w:rPr>
        <w:t>2</w:t>
      </w:r>
      <w:r w:rsidRPr="00E17786">
        <w:rPr>
          <w:sz w:val="24"/>
          <w:szCs w:val="24"/>
          <w:lang w:val="lt-LT"/>
        </w:rPr>
        <w:t xml:space="preserve">, prieš – </w:t>
      </w:r>
      <w:r w:rsidR="00897C4E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 xml:space="preserve">, susilaikė – </w:t>
      </w:r>
      <w:r w:rsidR="00897C4E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>; sprendimas Nr. T-</w:t>
      </w:r>
      <w:r w:rsidR="00897C4E">
        <w:rPr>
          <w:sz w:val="24"/>
          <w:szCs w:val="24"/>
          <w:lang w:val="lt-LT"/>
        </w:rPr>
        <w:t>2</w:t>
      </w:r>
      <w:r w:rsidR="0033159E">
        <w:rPr>
          <w:sz w:val="24"/>
          <w:szCs w:val="24"/>
          <w:lang w:val="lt-LT"/>
        </w:rPr>
        <w:t>16</w:t>
      </w:r>
      <w:r w:rsidRPr="00E17786">
        <w:rPr>
          <w:sz w:val="24"/>
          <w:szCs w:val="24"/>
          <w:lang w:val="lt-LT"/>
        </w:rPr>
        <w:t>).</w:t>
      </w:r>
    </w:p>
    <w:p w:rsidR="00665FA3" w:rsidRDefault="00665FA3" w:rsidP="001C4D77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10. SVARSTYTA. Sprendimo „</w:t>
      </w:r>
      <w:r w:rsidR="00226DE2" w:rsidRPr="00806236">
        <w:rPr>
          <w:sz w:val="24"/>
          <w:szCs w:val="24"/>
          <w:lang w:val="lt-LT"/>
        </w:rPr>
        <w:t>Dėl Joniškio rajono savivaldybės tarybos 2018 m. vasario 15 d. sprendimo Nr. T-8 „Dėl Joniškio rajono savivaldybės 2018 metų biudžeto patvirtinimo“ pakeitimo</w:t>
      </w:r>
      <w:r w:rsidRPr="00E17786">
        <w:rPr>
          <w:sz w:val="24"/>
          <w:szCs w:val="24"/>
          <w:lang w:val="lt-LT"/>
        </w:rPr>
        <w:t>“ projektas Nr. TSP-</w:t>
      </w:r>
      <w:r w:rsidR="00897C4E">
        <w:rPr>
          <w:sz w:val="24"/>
          <w:szCs w:val="24"/>
          <w:lang w:val="lt-LT"/>
        </w:rPr>
        <w:t>23</w:t>
      </w:r>
      <w:r w:rsidR="00226DE2">
        <w:rPr>
          <w:sz w:val="24"/>
          <w:szCs w:val="24"/>
          <w:lang w:val="lt-LT"/>
        </w:rPr>
        <w:t>6</w:t>
      </w:r>
      <w:r w:rsidRPr="00E17786">
        <w:rPr>
          <w:sz w:val="24"/>
          <w:szCs w:val="24"/>
          <w:lang w:val="lt-LT"/>
        </w:rPr>
        <w:t>.</w:t>
      </w:r>
    </w:p>
    <w:p w:rsidR="00665FA3" w:rsidRDefault="00FA17B1" w:rsidP="00665FA3">
      <w:pPr>
        <w:ind w:firstLine="709"/>
        <w:rPr>
          <w:sz w:val="24"/>
          <w:szCs w:val="24"/>
          <w:lang w:val="lt-LT"/>
        </w:rPr>
      </w:pPr>
      <w:r w:rsidRPr="00346780">
        <w:rPr>
          <w:sz w:val="24"/>
          <w:szCs w:val="24"/>
          <w:lang w:val="lt-LT"/>
        </w:rPr>
        <w:t>Finansų skyriaus vedėja Stefanija Šniukienė</w:t>
      </w:r>
      <w:r w:rsidR="00897C4E" w:rsidRPr="00E17786">
        <w:rPr>
          <w:sz w:val="24"/>
          <w:szCs w:val="24"/>
          <w:lang w:val="lt-LT"/>
        </w:rPr>
        <w:t xml:space="preserve"> </w:t>
      </w:r>
      <w:r w:rsidR="00665FA3" w:rsidRPr="00E17786">
        <w:rPr>
          <w:sz w:val="24"/>
          <w:szCs w:val="24"/>
          <w:lang w:val="lt-LT"/>
        </w:rPr>
        <w:t>pristatė sprendimo projektą</w:t>
      </w:r>
      <w:r w:rsidR="00226DE2">
        <w:rPr>
          <w:sz w:val="24"/>
          <w:szCs w:val="24"/>
          <w:lang w:val="lt-LT"/>
        </w:rPr>
        <w:t xml:space="preserve"> pagal programas ir naują sprendimo projekto priedo redakciją, kuri buvo parengta po komitetų siūlymų</w:t>
      </w:r>
      <w:r w:rsidR="00665FA3" w:rsidRPr="00E17786">
        <w:rPr>
          <w:sz w:val="24"/>
          <w:szCs w:val="24"/>
          <w:lang w:val="lt-LT"/>
        </w:rPr>
        <w:t xml:space="preserve">. </w:t>
      </w:r>
    </w:p>
    <w:p w:rsidR="00226DE2" w:rsidRDefault="001C5104" w:rsidP="00226DE2">
      <w:pPr>
        <w:spacing w:line="240" w:lineRule="atLeast"/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 w:rsidR="00226DE2">
        <w:rPr>
          <w:sz w:val="24"/>
          <w:szCs w:val="24"/>
          <w:lang w:val="lt-LT"/>
        </w:rPr>
        <w:t>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01 programa „</w:t>
      </w:r>
      <w:r w:rsidRPr="00AD1ACD">
        <w:rPr>
          <w:sz w:val="24"/>
          <w:szCs w:val="24"/>
          <w:lang w:val="lt-LT"/>
        </w:rPr>
        <w:t>Švietimo paslaugų užtikrinimas ir gerinimas</w:t>
      </w:r>
      <w:r>
        <w:rPr>
          <w:sz w:val="24"/>
          <w:szCs w:val="24"/>
          <w:lang w:val="lt-LT"/>
        </w:rPr>
        <w:t>“.</w:t>
      </w:r>
    </w:p>
    <w:p w:rsidR="00226DE2" w:rsidRPr="00226DE2" w:rsidRDefault="00226DE2" w:rsidP="00226DE2">
      <w:pPr>
        <w:spacing w:line="240" w:lineRule="atLeast"/>
        <w:ind w:firstLine="709"/>
        <w:rPr>
          <w:sz w:val="24"/>
          <w:szCs w:val="24"/>
          <w:lang w:val="lt-LT"/>
        </w:rPr>
      </w:pPr>
      <w:r w:rsidRPr="000D406F">
        <w:rPr>
          <w:sz w:val="24"/>
          <w:szCs w:val="24"/>
          <w:lang w:val="lt-LT"/>
        </w:rPr>
        <w:t>Romas Sperskis, Edita Rudienė, Mindaugas Balčiūnas</w:t>
      </w:r>
      <w:r w:rsidRPr="00226DE2">
        <w:rPr>
          <w:sz w:val="24"/>
          <w:szCs w:val="24"/>
          <w:lang w:val="lt-LT"/>
        </w:rPr>
        <w:t xml:space="preserve"> nusišalino nuo klausimo svarstymo, nes yra susiję su svarstomu klausimu. 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 w:rsidRPr="000D406F">
        <w:rPr>
          <w:sz w:val="24"/>
          <w:szCs w:val="24"/>
          <w:lang w:val="lt-LT"/>
        </w:rPr>
        <w:t>Gediminas Čepulis</w:t>
      </w:r>
      <w:r>
        <w:rPr>
          <w:sz w:val="24"/>
          <w:szCs w:val="24"/>
          <w:lang w:val="lt-LT"/>
        </w:rPr>
        <w:t xml:space="preserve"> pareiškė norą nusišalinti nuo programos svarstymo.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Siūlymas nepriimti Gedimino Čepulio nusišalinimo.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Balsavo dėl siūlymo nepriimti Gedimino Čepulio nusišalinimo: už – 13.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01 programą balsavo – 18.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02 programa „</w:t>
      </w:r>
      <w:r w:rsidRPr="00AD1ACD">
        <w:rPr>
          <w:sz w:val="24"/>
          <w:szCs w:val="24"/>
          <w:lang w:val="lt-LT"/>
        </w:rPr>
        <w:t>Kultūros ir sporto plėtra</w:t>
      </w:r>
      <w:r>
        <w:rPr>
          <w:sz w:val="24"/>
          <w:szCs w:val="24"/>
          <w:lang w:val="lt-LT"/>
        </w:rPr>
        <w:t>“.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 w:rsidRPr="000D406F">
        <w:rPr>
          <w:sz w:val="24"/>
          <w:szCs w:val="24"/>
          <w:lang w:val="lt-LT"/>
        </w:rPr>
        <w:t>Edita Rudienė</w:t>
      </w:r>
      <w:r w:rsidRPr="00AD1ACD">
        <w:rPr>
          <w:b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nusišalino nuo programos svarstymo, nes yra susijusi su svarstomu klausimu.</w:t>
      </w:r>
    </w:p>
    <w:p w:rsidR="00226DE2" w:rsidRPr="00AD1ACD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02 programą balsavo – 19.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03 programa „</w:t>
      </w:r>
      <w:r w:rsidRPr="00AD1ACD">
        <w:rPr>
          <w:sz w:val="24"/>
          <w:szCs w:val="24"/>
          <w:lang w:val="lt-LT"/>
        </w:rPr>
        <w:t>Socialinės paramos įgyvendinimas ir sveikatos apsaugos paslaugų gerinimas</w:t>
      </w:r>
      <w:r>
        <w:rPr>
          <w:sz w:val="24"/>
          <w:szCs w:val="24"/>
          <w:lang w:val="lt-LT"/>
        </w:rPr>
        <w:t>“.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 w:rsidRPr="000D406F">
        <w:rPr>
          <w:sz w:val="24"/>
          <w:szCs w:val="24"/>
          <w:lang w:val="lt-LT"/>
        </w:rPr>
        <w:t>Romas Sperskis</w:t>
      </w:r>
      <w:r>
        <w:rPr>
          <w:sz w:val="24"/>
          <w:szCs w:val="24"/>
          <w:lang w:val="lt-LT"/>
        </w:rPr>
        <w:t xml:space="preserve"> nusišalino nuo programos svarstymo, nes yra susijęs su svarstomu klausimu.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03 programą balsavo – 20.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04 programa „</w:t>
      </w:r>
      <w:r w:rsidRPr="00B816DD">
        <w:rPr>
          <w:sz w:val="24"/>
          <w:szCs w:val="24"/>
          <w:lang w:val="lt-LT"/>
        </w:rPr>
        <w:t>Savivaldybės ir viešojo valdymo paslaugų kokybės užtikrinimas ir gerinimas</w:t>
      </w:r>
      <w:r>
        <w:rPr>
          <w:sz w:val="24"/>
          <w:szCs w:val="24"/>
          <w:lang w:val="lt-LT"/>
        </w:rPr>
        <w:t>“.</w:t>
      </w:r>
    </w:p>
    <w:p w:rsidR="00226DE2" w:rsidRDefault="00226DE2" w:rsidP="00226DE2">
      <w:pPr>
        <w:spacing w:line="240" w:lineRule="atLeast"/>
        <w:ind w:firstLine="709"/>
        <w:rPr>
          <w:sz w:val="24"/>
          <w:szCs w:val="24"/>
          <w:lang w:val="lt-LT"/>
        </w:rPr>
      </w:pPr>
      <w:r w:rsidRPr="000D406F">
        <w:rPr>
          <w:sz w:val="24"/>
          <w:szCs w:val="24"/>
          <w:lang w:val="lt-LT"/>
        </w:rPr>
        <w:t>Romas Karūžna ir Eugenijus Butkus</w:t>
      </w:r>
      <w:r w:rsidRPr="00226DE2">
        <w:rPr>
          <w:sz w:val="24"/>
          <w:szCs w:val="24"/>
          <w:lang w:val="lt-LT"/>
        </w:rPr>
        <w:t xml:space="preserve"> nusišalino nuo klausimo svarstymo, nes yra susiję su svarstomu klausimu.</w:t>
      </w:r>
    </w:p>
    <w:p w:rsidR="00226DE2" w:rsidRPr="00226DE2" w:rsidRDefault="00226DE2" w:rsidP="00226DE2">
      <w:pPr>
        <w:spacing w:line="24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 (žiūrėti vaizdo įrašą).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04 programą balsavo – 20.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05 programa „</w:t>
      </w:r>
      <w:r w:rsidRPr="00B816DD">
        <w:rPr>
          <w:sz w:val="24"/>
          <w:szCs w:val="24"/>
          <w:lang w:val="lt-LT"/>
        </w:rPr>
        <w:t>Seniūnijų veiklos užtikrinimas</w:t>
      </w:r>
      <w:r>
        <w:rPr>
          <w:sz w:val="24"/>
          <w:szCs w:val="24"/>
          <w:lang w:val="lt-LT"/>
        </w:rPr>
        <w:t>“.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 w:rsidRPr="000D406F">
        <w:rPr>
          <w:sz w:val="24"/>
          <w:szCs w:val="24"/>
          <w:lang w:val="lt-LT"/>
        </w:rPr>
        <w:t>Eugenijus Butkus, Rimantė Misiūnienė</w:t>
      </w:r>
      <w:r>
        <w:rPr>
          <w:sz w:val="24"/>
          <w:szCs w:val="24"/>
          <w:lang w:val="lt-LT"/>
        </w:rPr>
        <w:t xml:space="preserve"> nusišalino nuo programos svarstymo, nes yra susiję su svarstomu klausimu.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05 programą balsavo – 19.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 programa „</w:t>
      </w:r>
      <w:r w:rsidRPr="00B816DD">
        <w:rPr>
          <w:sz w:val="24"/>
          <w:szCs w:val="24"/>
          <w:lang w:val="lt-LT"/>
        </w:rPr>
        <w:t>Gyvenamosios aplinkos kokybės gerinimas</w:t>
      </w:r>
      <w:r>
        <w:rPr>
          <w:sz w:val="24"/>
          <w:szCs w:val="24"/>
          <w:lang w:val="lt-LT"/>
        </w:rPr>
        <w:t>“.</w:t>
      </w:r>
    </w:p>
    <w:p w:rsidR="00BC3BBD" w:rsidRPr="00BC3BBD" w:rsidRDefault="00226DE2" w:rsidP="00BC3BBD">
      <w:pPr>
        <w:spacing w:line="240" w:lineRule="atLeast"/>
        <w:ind w:firstLine="709"/>
        <w:rPr>
          <w:sz w:val="24"/>
          <w:szCs w:val="24"/>
          <w:lang w:val="lt-LT"/>
        </w:rPr>
      </w:pPr>
      <w:bookmarkStart w:id="5" w:name="_GoBack"/>
      <w:r w:rsidRPr="000D406F">
        <w:rPr>
          <w:sz w:val="24"/>
          <w:szCs w:val="24"/>
          <w:lang w:val="lt-LT"/>
        </w:rPr>
        <w:t>Vidutė Petraitienė</w:t>
      </w:r>
      <w:r>
        <w:rPr>
          <w:sz w:val="24"/>
          <w:szCs w:val="24"/>
          <w:lang w:val="lt-LT"/>
        </w:rPr>
        <w:t xml:space="preserve"> </w:t>
      </w:r>
      <w:bookmarkEnd w:id="5"/>
      <w:r>
        <w:rPr>
          <w:sz w:val="24"/>
          <w:szCs w:val="24"/>
          <w:lang w:val="lt-LT"/>
        </w:rPr>
        <w:t xml:space="preserve">pareiškė norą nusišalinti nuo programos svarstymo, </w:t>
      </w:r>
      <w:r w:rsidR="00BC3BBD" w:rsidRPr="00BC3BBD">
        <w:rPr>
          <w:sz w:val="24"/>
          <w:szCs w:val="24"/>
          <w:lang w:val="lt-LT"/>
        </w:rPr>
        <w:t>tarybos nariai bendru sutarimu nepriėmė nusišalinimo, nes klausimas nėra individualus.</w:t>
      </w:r>
    </w:p>
    <w:p w:rsidR="00226DE2" w:rsidRDefault="00226DE2" w:rsidP="00226DE2">
      <w:pPr>
        <w:spacing w:line="240" w:lineRule="atLeast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12 programą balsavo – 2</w:t>
      </w:r>
      <w:r w:rsidR="00BC3BBD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NUSPRĘSTA. Priimti sprendimą „</w:t>
      </w:r>
      <w:r w:rsidR="00226DE2" w:rsidRPr="00806236">
        <w:rPr>
          <w:sz w:val="24"/>
          <w:szCs w:val="24"/>
          <w:lang w:val="lt-LT"/>
        </w:rPr>
        <w:t>Dėl Joniškio rajono savivaldybės tarybos 2018 m. vasario 15 d. sprendimo Nr. T-8 „Dėl Joniškio rajono savivaldybės 2018 metų biudžeto patvirtinimo“ pakeitimo</w:t>
      </w:r>
      <w:r w:rsidRPr="00E17786">
        <w:rPr>
          <w:sz w:val="24"/>
          <w:szCs w:val="24"/>
          <w:lang w:val="lt-LT"/>
        </w:rPr>
        <w:t xml:space="preserve">“ (balsavo: už – </w:t>
      </w:r>
      <w:r w:rsidR="00BC3BBD">
        <w:rPr>
          <w:sz w:val="24"/>
          <w:szCs w:val="24"/>
          <w:lang w:val="lt-LT"/>
        </w:rPr>
        <w:t>22</w:t>
      </w:r>
      <w:r w:rsidRPr="00E17786">
        <w:rPr>
          <w:sz w:val="24"/>
          <w:szCs w:val="24"/>
          <w:lang w:val="lt-LT"/>
        </w:rPr>
        <w:t xml:space="preserve">, prieš – </w:t>
      </w:r>
      <w:r w:rsidR="00897C4E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 xml:space="preserve">, susilaikė – </w:t>
      </w:r>
      <w:r w:rsidR="00BC3BBD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>; sprendimas Nr. T-</w:t>
      </w:r>
      <w:r w:rsidR="00897C4E">
        <w:rPr>
          <w:sz w:val="24"/>
          <w:szCs w:val="24"/>
          <w:lang w:val="lt-LT"/>
        </w:rPr>
        <w:t>2</w:t>
      </w:r>
      <w:r w:rsidR="00BC3BBD">
        <w:rPr>
          <w:sz w:val="24"/>
          <w:szCs w:val="24"/>
          <w:lang w:val="lt-LT"/>
        </w:rPr>
        <w:t>17</w:t>
      </w:r>
      <w:r w:rsidRPr="00E17786">
        <w:rPr>
          <w:sz w:val="24"/>
          <w:szCs w:val="24"/>
          <w:lang w:val="lt-LT"/>
        </w:rPr>
        <w:t>).</w:t>
      </w:r>
    </w:p>
    <w:p w:rsidR="00226DE2" w:rsidRDefault="00BC3BBD" w:rsidP="00665FA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Paskelbta 15 min. pertrauka.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lastRenderedPageBreak/>
        <w:t>11. SVARSTYTA. Sprendimo „</w:t>
      </w:r>
      <w:r w:rsidR="00BC3BBD" w:rsidRPr="00806236">
        <w:rPr>
          <w:sz w:val="24"/>
          <w:szCs w:val="24"/>
          <w:lang w:val="lt-LT"/>
        </w:rPr>
        <w:t>Dėl Joniškio rajono savivaldybės jaunimo reikalų tarybos nuostatų patvirtinimo</w:t>
      </w:r>
      <w:r w:rsidRPr="00E17786">
        <w:rPr>
          <w:sz w:val="24"/>
          <w:szCs w:val="24"/>
          <w:lang w:val="lt-LT"/>
        </w:rPr>
        <w:t>“ projektas Nr. TSP-</w:t>
      </w:r>
      <w:r w:rsidR="00BC3BBD">
        <w:rPr>
          <w:sz w:val="24"/>
          <w:szCs w:val="24"/>
          <w:lang w:val="lt-LT"/>
        </w:rPr>
        <w:t>223</w:t>
      </w:r>
      <w:r w:rsidRPr="00E17786">
        <w:rPr>
          <w:sz w:val="24"/>
          <w:szCs w:val="24"/>
          <w:lang w:val="lt-LT"/>
        </w:rPr>
        <w:t>.</w:t>
      </w:r>
    </w:p>
    <w:p w:rsidR="00665FA3" w:rsidRPr="00B34D29" w:rsidRDefault="00BC3BBD" w:rsidP="00665FA3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Švietimo, kultūros ir sporto skyriaus vedėjas Jonas Novogreckis</w:t>
      </w:r>
      <w:r w:rsidRPr="00B34D29">
        <w:rPr>
          <w:sz w:val="24"/>
          <w:szCs w:val="24"/>
          <w:lang w:val="lt-LT"/>
        </w:rPr>
        <w:t xml:space="preserve"> </w:t>
      </w:r>
      <w:r w:rsidR="00665FA3" w:rsidRPr="00B34D29">
        <w:rPr>
          <w:sz w:val="24"/>
          <w:szCs w:val="24"/>
          <w:lang w:val="lt-LT"/>
        </w:rPr>
        <w:t xml:space="preserve">pristatė sprendimo projektą. </w:t>
      </w:r>
    </w:p>
    <w:p w:rsidR="00B51AF6" w:rsidRDefault="00B51AF6" w:rsidP="00B51AF6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 w:rsidR="00BC3BBD">
        <w:rPr>
          <w:sz w:val="24"/>
          <w:szCs w:val="24"/>
          <w:lang w:val="lt-LT"/>
        </w:rPr>
        <w:t>, Rajono plėtros komitetas nepritarė sprendimo projektui</w:t>
      </w:r>
      <w:r w:rsidR="003A34D1">
        <w:rPr>
          <w:sz w:val="24"/>
          <w:szCs w:val="24"/>
          <w:lang w:val="lt-LT"/>
        </w:rPr>
        <w:t>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BC3BBD" w:rsidRPr="00806236">
        <w:rPr>
          <w:sz w:val="24"/>
          <w:szCs w:val="24"/>
          <w:lang w:val="lt-LT"/>
        </w:rPr>
        <w:t>Dėl Joniškio rajono savivaldybės jaunimo reikalų tarybos nuostatų patvirtinimo</w:t>
      </w:r>
      <w:r w:rsidRPr="00B34D29">
        <w:rPr>
          <w:sz w:val="24"/>
          <w:szCs w:val="24"/>
          <w:lang w:val="lt-LT"/>
        </w:rPr>
        <w:t xml:space="preserve">“ (balsavo: už – </w:t>
      </w:r>
      <w:r w:rsidR="00EA59C1">
        <w:rPr>
          <w:sz w:val="24"/>
          <w:szCs w:val="24"/>
          <w:lang w:val="lt-LT"/>
        </w:rPr>
        <w:t>1</w:t>
      </w:r>
      <w:r w:rsidR="00BC3BBD">
        <w:rPr>
          <w:sz w:val="24"/>
          <w:szCs w:val="24"/>
          <w:lang w:val="lt-LT"/>
        </w:rPr>
        <w:t>6</w:t>
      </w:r>
      <w:r w:rsidRPr="00B34D29">
        <w:rPr>
          <w:sz w:val="24"/>
          <w:szCs w:val="24"/>
          <w:lang w:val="lt-LT"/>
        </w:rPr>
        <w:t xml:space="preserve">, prieš – </w:t>
      </w:r>
      <w:r w:rsidR="00CE4C11">
        <w:rPr>
          <w:sz w:val="24"/>
          <w:szCs w:val="24"/>
          <w:lang w:val="lt-LT"/>
        </w:rPr>
        <w:t>0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 w:rsidR="00BC3BBD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>; sprendimas Nr. T-</w:t>
      </w:r>
      <w:r w:rsidR="00BC3BBD">
        <w:rPr>
          <w:sz w:val="24"/>
          <w:szCs w:val="24"/>
          <w:lang w:val="lt-LT"/>
        </w:rPr>
        <w:t>218</w:t>
      </w:r>
      <w:r w:rsidRPr="00E17786">
        <w:rPr>
          <w:sz w:val="24"/>
          <w:szCs w:val="24"/>
          <w:lang w:val="lt-LT"/>
        </w:rPr>
        <w:t>).</w:t>
      </w:r>
    </w:p>
    <w:p w:rsidR="00806236" w:rsidRDefault="00665FA3" w:rsidP="00806236">
      <w:pPr>
        <w:ind w:firstLine="709"/>
        <w:rPr>
          <w:sz w:val="24"/>
          <w:szCs w:val="24"/>
          <w:lang w:val="lt-LT"/>
        </w:rPr>
      </w:pPr>
      <w:r w:rsidRPr="00CF4E1A">
        <w:rPr>
          <w:sz w:val="24"/>
          <w:szCs w:val="24"/>
          <w:lang w:val="lt-LT"/>
        </w:rPr>
        <w:t xml:space="preserve">12. </w:t>
      </w:r>
      <w:r w:rsidR="00806236" w:rsidRPr="00E17786">
        <w:rPr>
          <w:sz w:val="24"/>
          <w:szCs w:val="24"/>
          <w:lang w:val="lt-LT"/>
        </w:rPr>
        <w:t>SVARSTYTA. Sprendimo „</w:t>
      </w:r>
      <w:r w:rsidR="00A3061D" w:rsidRPr="00806236">
        <w:rPr>
          <w:rFonts w:eastAsia="Calibri"/>
          <w:sz w:val="24"/>
          <w:szCs w:val="24"/>
          <w:lang w:val="lt-LT"/>
        </w:rPr>
        <w:t>Dėl Joniškio rajono savivaldybės tarybos 2009 m. gegužės 7 d. sprendimo Nr. T-127 „Dėl Joniškio rajono savivaldybės apdovanojimų“ pakeitimo</w:t>
      </w:r>
      <w:r w:rsidR="00806236" w:rsidRPr="00E17786">
        <w:rPr>
          <w:sz w:val="24"/>
          <w:szCs w:val="24"/>
          <w:lang w:val="lt-LT"/>
        </w:rPr>
        <w:t>“ projektas Nr. TSP-</w:t>
      </w:r>
      <w:r w:rsidR="007E6690">
        <w:rPr>
          <w:sz w:val="24"/>
          <w:szCs w:val="24"/>
          <w:lang w:val="lt-LT"/>
        </w:rPr>
        <w:t>232</w:t>
      </w:r>
      <w:r w:rsidR="00806236" w:rsidRPr="00E17786">
        <w:rPr>
          <w:sz w:val="24"/>
          <w:szCs w:val="24"/>
          <w:lang w:val="lt-LT"/>
        </w:rPr>
        <w:t>.</w:t>
      </w:r>
    </w:p>
    <w:p w:rsidR="00806236" w:rsidRPr="00B34D29" w:rsidRDefault="00BC3BBD" w:rsidP="00806236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Švietimo, kultūros ir sporto skyriaus vedėjas Jonas Novogreckis</w:t>
      </w:r>
      <w:r w:rsidRPr="00B34D29">
        <w:rPr>
          <w:sz w:val="24"/>
          <w:szCs w:val="24"/>
          <w:lang w:val="lt-LT"/>
        </w:rPr>
        <w:t xml:space="preserve"> </w:t>
      </w:r>
      <w:r w:rsidR="00806236" w:rsidRPr="00B34D29">
        <w:rPr>
          <w:sz w:val="24"/>
          <w:szCs w:val="24"/>
          <w:lang w:val="lt-LT"/>
        </w:rPr>
        <w:t xml:space="preserve">pristatė sprendimo projektą. </w:t>
      </w:r>
    </w:p>
    <w:p w:rsidR="00806236" w:rsidRDefault="00806236" w:rsidP="00806236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>
        <w:rPr>
          <w:sz w:val="24"/>
          <w:szCs w:val="24"/>
          <w:lang w:val="lt-LT"/>
        </w:rPr>
        <w:t>.</w:t>
      </w:r>
    </w:p>
    <w:p w:rsidR="00806236" w:rsidRDefault="00806236" w:rsidP="00806236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A3061D" w:rsidRPr="00806236">
        <w:rPr>
          <w:rFonts w:eastAsia="Calibri"/>
          <w:sz w:val="24"/>
          <w:szCs w:val="24"/>
          <w:lang w:val="lt-LT"/>
        </w:rPr>
        <w:t>Dėl Joniškio rajono savivaldybės tarybos 2009 m. gegužės 7 d. sprendimo Nr. T-127 „Dėl Joniškio rajono savivaldybės apdovanojimų“ pakeitimo</w:t>
      </w:r>
      <w:r w:rsidRPr="00B34D29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1</w:t>
      </w:r>
      <w:r w:rsidR="00A3061D">
        <w:rPr>
          <w:sz w:val="24"/>
          <w:szCs w:val="24"/>
          <w:lang w:val="lt-LT"/>
        </w:rPr>
        <w:t>8</w:t>
      </w:r>
      <w:r w:rsidRPr="00B34D29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 w:rsidR="00A3061D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>; sprendimas Nr. T-</w:t>
      </w:r>
      <w:r w:rsidR="00BC3BBD">
        <w:rPr>
          <w:sz w:val="24"/>
          <w:szCs w:val="24"/>
          <w:lang w:val="lt-LT"/>
        </w:rPr>
        <w:t>219</w:t>
      </w:r>
      <w:r w:rsidRPr="00E17786">
        <w:rPr>
          <w:sz w:val="24"/>
          <w:szCs w:val="24"/>
          <w:lang w:val="lt-LT"/>
        </w:rPr>
        <w:t>).</w:t>
      </w:r>
    </w:p>
    <w:p w:rsidR="00806236" w:rsidRDefault="00806236" w:rsidP="00806236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13.</w:t>
      </w:r>
      <w:r w:rsidRPr="00806236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A3061D" w:rsidRPr="00806236">
        <w:rPr>
          <w:sz w:val="24"/>
          <w:szCs w:val="24"/>
          <w:lang w:val="lt-LT"/>
        </w:rPr>
        <w:t>Dėl pritarimo projektui „Pėsčiųjų tilto per Švėtės upę tarp Senosios ir Naujosios Žagarės statyba</w:t>
      </w:r>
      <w:r w:rsidRPr="00E17786">
        <w:rPr>
          <w:sz w:val="24"/>
          <w:szCs w:val="24"/>
          <w:lang w:val="lt-LT"/>
        </w:rPr>
        <w:t>“ projektas Nr. TSP-</w:t>
      </w:r>
      <w:r w:rsidR="00A3061D">
        <w:rPr>
          <w:sz w:val="24"/>
          <w:szCs w:val="24"/>
          <w:lang w:val="lt-LT"/>
        </w:rPr>
        <w:t>237</w:t>
      </w:r>
      <w:r w:rsidRPr="00E17786">
        <w:rPr>
          <w:sz w:val="24"/>
          <w:szCs w:val="24"/>
          <w:lang w:val="lt-LT"/>
        </w:rPr>
        <w:t>.</w:t>
      </w:r>
    </w:p>
    <w:p w:rsidR="00806236" w:rsidRPr="00B34D29" w:rsidRDefault="00D61D99" w:rsidP="00806236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Ekonominės plėtros ir investicijų skyriaus vedėja Vilija Aleksienė</w:t>
      </w:r>
      <w:r w:rsidRPr="00B34D29">
        <w:rPr>
          <w:sz w:val="24"/>
          <w:szCs w:val="24"/>
          <w:lang w:val="lt-LT"/>
        </w:rPr>
        <w:t xml:space="preserve"> </w:t>
      </w:r>
      <w:r w:rsidR="00806236" w:rsidRPr="00B34D29">
        <w:rPr>
          <w:sz w:val="24"/>
          <w:szCs w:val="24"/>
          <w:lang w:val="lt-LT"/>
        </w:rPr>
        <w:t xml:space="preserve">pristatė sprendimo projektą. </w:t>
      </w:r>
    </w:p>
    <w:p w:rsidR="00806236" w:rsidRDefault="00806236" w:rsidP="00806236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>
        <w:rPr>
          <w:sz w:val="24"/>
          <w:szCs w:val="24"/>
          <w:lang w:val="lt-LT"/>
        </w:rPr>
        <w:t>.</w:t>
      </w:r>
    </w:p>
    <w:p w:rsidR="00806236" w:rsidRDefault="00806236" w:rsidP="00806236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klausimus, vyko diskusija (žiūrėti vaizdo įrašą).</w:t>
      </w:r>
    </w:p>
    <w:p w:rsidR="00806236" w:rsidRDefault="00806236" w:rsidP="00806236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A3061D" w:rsidRPr="00806236">
        <w:rPr>
          <w:sz w:val="24"/>
          <w:szCs w:val="24"/>
          <w:lang w:val="lt-LT"/>
        </w:rPr>
        <w:t>Dėl pritarimo projektui „Pėsčiųjų tilto per Švėtės upę tarp Senosios ir Naujosios Žagarės statyba</w:t>
      </w:r>
      <w:r w:rsidRPr="00B34D29">
        <w:rPr>
          <w:sz w:val="24"/>
          <w:szCs w:val="24"/>
          <w:lang w:val="lt-LT"/>
        </w:rPr>
        <w:t xml:space="preserve">“ (balsavo: už – </w:t>
      </w:r>
      <w:r w:rsidR="00A3061D">
        <w:rPr>
          <w:sz w:val="24"/>
          <w:szCs w:val="24"/>
          <w:lang w:val="lt-LT"/>
        </w:rPr>
        <w:t>15</w:t>
      </w:r>
      <w:r w:rsidRPr="00B34D29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 w:rsidR="00A3061D">
        <w:rPr>
          <w:sz w:val="24"/>
          <w:szCs w:val="24"/>
          <w:lang w:val="lt-LT"/>
        </w:rPr>
        <w:t>4</w:t>
      </w:r>
      <w:r w:rsidRPr="00E17786">
        <w:rPr>
          <w:sz w:val="24"/>
          <w:szCs w:val="24"/>
          <w:lang w:val="lt-LT"/>
        </w:rPr>
        <w:t>; sprendimas Nr. T-</w:t>
      </w:r>
      <w:r w:rsidR="00BC3BBD">
        <w:rPr>
          <w:sz w:val="24"/>
          <w:szCs w:val="24"/>
          <w:lang w:val="lt-LT"/>
        </w:rPr>
        <w:t>220</w:t>
      </w:r>
      <w:r w:rsidRPr="00E17786">
        <w:rPr>
          <w:sz w:val="24"/>
          <w:szCs w:val="24"/>
          <w:lang w:val="lt-LT"/>
        </w:rPr>
        <w:t>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14.</w:t>
      </w:r>
      <w:r w:rsidRPr="00927BB3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A3061D" w:rsidRPr="00806236">
        <w:rPr>
          <w:sz w:val="24"/>
          <w:szCs w:val="24"/>
          <w:lang w:val="lt-LT"/>
        </w:rPr>
        <w:t>Dėl Joniškio rajono savivaldybės tarybos 2018 m. vasario 15 d. sprendimo Nr. T-7 „Dėl Joniškio rajono savivaldybės 2018–2020 metų strateginio veiklos plano patvirtinimo“ papildymo</w:t>
      </w:r>
      <w:r w:rsidRPr="00E17786">
        <w:rPr>
          <w:sz w:val="24"/>
          <w:szCs w:val="24"/>
          <w:lang w:val="lt-LT"/>
        </w:rPr>
        <w:t>“ projektas Nr. TSP-</w:t>
      </w:r>
      <w:r w:rsidR="00A3061D">
        <w:rPr>
          <w:sz w:val="24"/>
          <w:szCs w:val="24"/>
          <w:lang w:val="lt-LT"/>
        </w:rPr>
        <w:t>222</w:t>
      </w:r>
      <w:r w:rsidRPr="00E17786">
        <w:rPr>
          <w:sz w:val="24"/>
          <w:szCs w:val="24"/>
          <w:lang w:val="lt-LT"/>
        </w:rPr>
        <w:t>.</w:t>
      </w:r>
    </w:p>
    <w:p w:rsidR="00927BB3" w:rsidRPr="00B34D29" w:rsidRDefault="00D61D99" w:rsidP="00927BB3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Ekonominės plėtros ir investicijų skyriaus vedėja Vilija Aleksienė</w:t>
      </w:r>
      <w:r w:rsidRPr="00B34D29">
        <w:rPr>
          <w:sz w:val="24"/>
          <w:szCs w:val="24"/>
          <w:lang w:val="lt-LT"/>
        </w:rPr>
        <w:t xml:space="preserve"> </w:t>
      </w:r>
      <w:r w:rsidR="00927BB3" w:rsidRPr="00B34D29">
        <w:rPr>
          <w:sz w:val="24"/>
          <w:szCs w:val="24"/>
          <w:lang w:val="lt-LT"/>
        </w:rPr>
        <w:t xml:space="preserve">pristatė sprendimo projektą. </w:t>
      </w:r>
    </w:p>
    <w:p w:rsidR="00927BB3" w:rsidRDefault="00927BB3" w:rsidP="00927BB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>
        <w:rPr>
          <w:sz w:val="24"/>
          <w:szCs w:val="24"/>
          <w:lang w:val="lt-LT"/>
        </w:rPr>
        <w:t>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A3061D" w:rsidRPr="00806236">
        <w:rPr>
          <w:sz w:val="24"/>
          <w:szCs w:val="24"/>
          <w:lang w:val="lt-LT"/>
        </w:rPr>
        <w:t>Dėl Joniškio rajono savivaldybės tarybos 2018 m. vasario 15 d. sprendimo Nr. T-7 „Dėl Joniškio rajono savivaldybės 2018–2020 metų strateginio veiklos plano patvirtinimo“ papildymo</w:t>
      </w:r>
      <w:r w:rsidRPr="00B34D29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1</w:t>
      </w:r>
      <w:r w:rsidR="00A3061D">
        <w:rPr>
          <w:sz w:val="24"/>
          <w:szCs w:val="24"/>
          <w:lang w:val="lt-LT"/>
        </w:rPr>
        <w:t>9</w:t>
      </w:r>
      <w:r w:rsidRPr="00B34D29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 w:rsidR="00A3061D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>; sprendimas Nr. T-</w:t>
      </w:r>
      <w:r w:rsidR="00BC3BBD">
        <w:rPr>
          <w:sz w:val="24"/>
          <w:szCs w:val="24"/>
          <w:lang w:val="lt-LT"/>
        </w:rPr>
        <w:t>221</w:t>
      </w:r>
      <w:r w:rsidRPr="00E17786">
        <w:rPr>
          <w:sz w:val="24"/>
          <w:szCs w:val="24"/>
          <w:lang w:val="lt-LT"/>
        </w:rPr>
        <w:t>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15.</w:t>
      </w:r>
      <w:r w:rsidRPr="00927BB3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A3061D" w:rsidRPr="00806236">
        <w:rPr>
          <w:sz w:val="24"/>
          <w:szCs w:val="24"/>
          <w:lang w:val="lt-LT"/>
        </w:rPr>
        <w:t>Dėl Joniškio rajono savivaldybės tarybos 2018 m. gegužės 17 d. sprendimo Nr. T-111 „Dėl veiklų, kuriomis gali būti verčiamasi turint verslo liudijimą, 2019 metų fiksuotų pajamų mokesčio dydžių ir verslo liudijimus įsigyjantiems gyventojams taikomų lengvatų sąrašo patvirtinimo“ pakeitimo</w:t>
      </w:r>
      <w:r w:rsidRPr="00E17786">
        <w:rPr>
          <w:sz w:val="24"/>
          <w:szCs w:val="24"/>
          <w:lang w:val="lt-LT"/>
        </w:rPr>
        <w:t>“ projektas Nr. TSP-</w:t>
      </w:r>
      <w:r w:rsidR="00A3061D">
        <w:rPr>
          <w:sz w:val="24"/>
          <w:szCs w:val="24"/>
          <w:lang w:val="lt-LT"/>
        </w:rPr>
        <w:t>234</w:t>
      </w:r>
      <w:r w:rsidRPr="00E17786">
        <w:rPr>
          <w:sz w:val="24"/>
          <w:szCs w:val="24"/>
          <w:lang w:val="lt-LT"/>
        </w:rPr>
        <w:t>.</w:t>
      </w:r>
    </w:p>
    <w:p w:rsidR="00927BB3" w:rsidRPr="00B34D29" w:rsidRDefault="00D61D99" w:rsidP="00927BB3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Ekonominės plėtros ir investicijų skyriaus vedėja Vilija Aleksienė</w:t>
      </w:r>
      <w:r w:rsidRPr="00B34D29">
        <w:rPr>
          <w:sz w:val="24"/>
          <w:szCs w:val="24"/>
          <w:lang w:val="lt-LT"/>
        </w:rPr>
        <w:t xml:space="preserve"> </w:t>
      </w:r>
      <w:r w:rsidR="00927BB3" w:rsidRPr="00B34D29">
        <w:rPr>
          <w:sz w:val="24"/>
          <w:szCs w:val="24"/>
          <w:lang w:val="lt-LT"/>
        </w:rPr>
        <w:t xml:space="preserve">pristatė sprendimo projektą. </w:t>
      </w:r>
    </w:p>
    <w:p w:rsidR="00A3061D" w:rsidRDefault="00927BB3" w:rsidP="00A3061D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 w:rsidR="00A3061D">
        <w:rPr>
          <w:sz w:val="24"/>
          <w:szCs w:val="24"/>
          <w:lang w:val="lt-LT"/>
        </w:rPr>
        <w:t xml:space="preserve">, Ekonomikos ir finansų komitetas siūlė 107 eilutėje </w:t>
      </w:r>
      <w:r w:rsidR="00A3061D" w:rsidRPr="00A3061D">
        <w:rPr>
          <w:sz w:val="24"/>
          <w:szCs w:val="24"/>
          <w:lang w:val="lt-LT"/>
        </w:rPr>
        <w:t>lengvatą taikyti 80 proc.</w:t>
      </w:r>
    </w:p>
    <w:p w:rsidR="00A3061D" w:rsidRDefault="00A3061D" w:rsidP="00A3061D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Tarpinis balsavimas dėl siūlymo 107 eilutėje </w:t>
      </w:r>
      <w:r w:rsidRPr="00A3061D">
        <w:rPr>
          <w:sz w:val="24"/>
          <w:szCs w:val="24"/>
          <w:lang w:val="lt-LT"/>
        </w:rPr>
        <w:t>lengvatą taikyti 80 proc.</w:t>
      </w:r>
    </w:p>
    <w:p w:rsidR="00A3061D" w:rsidRPr="00A3061D" w:rsidRDefault="00A3061D" w:rsidP="00A3061D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Balsavo už – 1.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A3061D" w:rsidRPr="00806236">
        <w:rPr>
          <w:sz w:val="24"/>
          <w:szCs w:val="24"/>
          <w:lang w:val="lt-LT"/>
        </w:rPr>
        <w:t>Dėl Joniškio rajono savivaldybės tarybos 2018 m. gegužės 17 d. sprendimo Nr. T-111 „Dėl veiklų, kuriomis gali būti verčiamasi turint verslo liudijimą, 2019 metų fiksuotų pajamų mokesčio dydžių ir verslo liudijimus įsigyjantiems gyventojams taikomų lengvatų sąrašo patvirtinimo“ pakeitimo</w:t>
      </w:r>
      <w:r w:rsidRPr="00B34D29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1</w:t>
      </w:r>
      <w:r w:rsidR="00A3061D">
        <w:rPr>
          <w:sz w:val="24"/>
          <w:szCs w:val="24"/>
          <w:lang w:val="lt-LT"/>
        </w:rPr>
        <w:t>8</w:t>
      </w:r>
      <w:r w:rsidRPr="00B34D29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 w:rsidR="00A3061D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>; sprendimas Nr. T-</w:t>
      </w:r>
      <w:r w:rsidR="00BC3BBD">
        <w:rPr>
          <w:sz w:val="24"/>
          <w:szCs w:val="24"/>
          <w:lang w:val="lt-LT"/>
        </w:rPr>
        <w:t>222</w:t>
      </w:r>
      <w:r w:rsidRPr="00E17786">
        <w:rPr>
          <w:sz w:val="24"/>
          <w:szCs w:val="24"/>
          <w:lang w:val="lt-LT"/>
        </w:rPr>
        <w:t>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16.</w:t>
      </w:r>
      <w:r w:rsidRPr="00927BB3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A3061D" w:rsidRPr="00806236">
        <w:rPr>
          <w:sz w:val="24"/>
          <w:szCs w:val="24"/>
          <w:lang w:val="lt-LT"/>
        </w:rPr>
        <w:t>Dėl savarankiško gyvenimo namų steigimo ir Joniškio rajono vaiko ir šeimos gerovės centro nuostatų patvirtinimo</w:t>
      </w:r>
      <w:r w:rsidRPr="00E17786">
        <w:rPr>
          <w:sz w:val="24"/>
          <w:szCs w:val="24"/>
          <w:lang w:val="lt-LT"/>
        </w:rPr>
        <w:t>“ projektas Nr. TSP-</w:t>
      </w:r>
      <w:r w:rsidR="00A3061D">
        <w:rPr>
          <w:sz w:val="24"/>
          <w:szCs w:val="24"/>
          <w:lang w:val="lt-LT"/>
        </w:rPr>
        <w:t>235</w:t>
      </w:r>
      <w:r w:rsidRPr="00E17786">
        <w:rPr>
          <w:sz w:val="24"/>
          <w:szCs w:val="24"/>
          <w:lang w:val="lt-LT"/>
        </w:rPr>
        <w:t>.</w:t>
      </w:r>
    </w:p>
    <w:p w:rsidR="00927BB3" w:rsidRPr="00B34D29" w:rsidRDefault="00D61D99" w:rsidP="00927BB3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Ekonominės plėtros ir investicijų skyriaus vedėja Vilija Aleksienė</w:t>
      </w:r>
      <w:r w:rsidRPr="00B34D29">
        <w:rPr>
          <w:sz w:val="24"/>
          <w:szCs w:val="24"/>
          <w:lang w:val="lt-LT"/>
        </w:rPr>
        <w:t xml:space="preserve"> </w:t>
      </w:r>
      <w:r w:rsidR="00927BB3" w:rsidRPr="00B34D29">
        <w:rPr>
          <w:sz w:val="24"/>
          <w:szCs w:val="24"/>
          <w:lang w:val="lt-LT"/>
        </w:rPr>
        <w:t xml:space="preserve">pristatė sprendimo projektą. </w:t>
      </w:r>
    </w:p>
    <w:p w:rsidR="00927BB3" w:rsidRDefault="00927BB3" w:rsidP="00927BB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Posėdžio pirmininkas Gediminas Čepulis informavo tarybos narius, kad </w:t>
      </w:r>
      <w:r w:rsidR="00A3061D">
        <w:rPr>
          <w:sz w:val="24"/>
          <w:szCs w:val="24"/>
          <w:lang w:val="lt-LT"/>
        </w:rPr>
        <w:t xml:space="preserve">trys </w:t>
      </w:r>
      <w:r w:rsidRPr="00E17786">
        <w:rPr>
          <w:sz w:val="24"/>
          <w:szCs w:val="24"/>
          <w:lang w:val="lt-LT"/>
        </w:rPr>
        <w:t>komitetai pritarė sprendimo projektui</w:t>
      </w:r>
      <w:r w:rsidR="00A3061D">
        <w:rPr>
          <w:sz w:val="24"/>
          <w:szCs w:val="24"/>
          <w:lang w:val="lt-LT"/>
        </w:rPr>
        <w:t>, Ekonomikos ir finansų komitetas nepritarė sprendimo projektui</w:t>
      </w:r>
      <w:r>
        <w:rPr>
          <w:sz w:val="24"/>
          <w:szCs w:val="24"/>
          <w:lang w:val="lt-LT"/>
        </w:rPr>
        <w:t>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</w:t>
      </w:r>
      <w:r w:rsidR="00A3061D">
        <w:rPr>
          <w:sz w:val="24"/>
          <w:szCs w:val="24"/>
          <w:lang w:val="lt-LT"/>
        </w:rPr>
        <w:t xml:space="preserve"> Socialinės paramos ir sveikatos skyriaus vedėjai Laimai </w:t>
      </w:r>
      <w:proofErr w:type="spellStart"/>
      <w:r w:rsidR="00A3061D">
        <w:rPr>
          <w:sz w:val="24"/>
          <w:szCs w:val="24"/>
          <w:lang w:val="lt-LT"/>
        </w:rPr>
        <w:t>Klemienei</w:t>
      </w:r>
      <w:proofErr w:type="spellEnd"/>
      <w:r>
        <w:rPr>
          <w:sz w:val="24"/>
          <w:szCs w:val="24"/>
          <w:lang w:val="lt-LT"/>
        </w:rPr>
        <w:t>, vyko diskusija (žiūrėti vaizdo įrašą).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A3061D" w:rsidRPr="00806236">
        <w:rPr>
          <w:sz w:val="24"/>
          <w:szCs w:val="24"/>
          <w:lang w:val="lt-LT"/>
        </w:rPr>
        <w:t>Dėl savarankiško gyvenimo namų steigimo ir Joniškio rajono vaiko ir šeimos gerovės centro nuostatų patvirtinimo</w:t>
      </w:r>
      <w:r w:rsidRPr="00B34D29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1</w:t>
      </w:r>
      <w:r w:rsidR="00F877BF">
        <w:rPr>
          <w:sz w:val="24"/>
          <w:szCs w:val="24"/>
          <w:lang w:val="lt-LT"/>
        </w:rPr>
        <w:t>2</w:t>
      </w:r>
      <w:r w:rsidRPr="00B34D29">
        <w:rPr>
          <w:sz w:val="24"/>
          <w:szCs w:val="24"/>
          <w:lang w:val="lt-LT"/>
        </w:rPr>
        <w:t xml:space="preserve">, prieš – </w:t>
      </w:r>
      <w:r w:rsidR="00F877BF">
        <w:rPr>
          <w:sz w:val="24"/>
          <w:szCs w:val="24"/>
          <w:lang w:val="lt-LT"/>
        </w:rPr>
        <w:t>4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>
        <w:rPr>
          <w:sz w:val="24"/>
          <w:szCs w:val="24"/>
          <w:lang w:val="lt-LT"/>
        </w:rPr>
        <w:t>3</w:t>
      </w:r>
      <w:r w:rsidRPr="00E17786">
        <w:rPr>
          <w:sz w:val="24"/>
          <w:szCs w:val="24"/>
          <w:lang w:val="lt-LT"/>
        </w:rPr>
        <w:t>; sprendimas Nr. T-</w:t>
      </w:r>
      <w:r w:rsidR="00BC3BBD">
        <w:rPr>
          <w:sz w:val="24"/>
          <w:szCs w:val="24"/>
          <w:lang w:val="lt-LT"/>
        </w:rPr>
        <w:t>223</w:t>
      </w:r>
      <w:r w:rsidRPr="00E17786">
        <w:rPr>
          <w:sz w:val="24"/>
          <w:szCs w:val="24"/>
          <w:lang w:val="lt-LT"/>
        </w:rPr>
        <w:t>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17.</w:t>
      </w:r>
      <w:r w:rsidRPr="00927BB3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F877BF" w:rsidRPr="00806236">
        <w:rPr>
          <w:sz w:val="24"/>
          <w:szCs w:val="24"/>
          <w:lang w:val="lt-LT"/>
        </w:rPr>
        <w:t>Dėl pritarimo finansuoti Joniškio rajono savivaldybės biudžeto lėšomis projekto „Saulės mūšio pergalės įamžinimas memorialiniu kompleksu Joniškio r., Jauniūnų k.“ įgyvendinimą</w:t>
      </w:r>
      <w:r w:rsidRPr="00E17786">
        <w:rPr>
          <w:sz w:val="24"/>
          <w:szCs w:val="24"/>
          <w:lang w:val="lt-LT"/>
        </w:rPr>
        <w:t>“ projektas Nr. TSP-</w:t>
      </w:r>
      <w:r w:rsidR="00F877BF">
        <w:rPr>
          <w:sz w:val="24"/>
          <w:szCs w:val="24"/>
          <w:lang w:val="lt-LT"/>
        </w:rPr>
        <w:t>240</w:t>
      </w:r>
      <w:r w:rsidRPr="00E17786">
        <w:rPr>
          <w:sz w:val="24"/>
          <w:szCs w:val="24"/>
          <w:lang w:val="lt-LT"/>
        </w:rPr>
        <w:t>.</w:t>
      </w:r>
    </w:p>
    <w:p w:rsidR="00927BB3" w:rsidRPr="00B34D29" w:rsidRDefault="00D61D99" w:rsidP="00927BB3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Ekonominės plėtros ir investicijų skyriaus vedėja Vilija Aleksienė</w:t>
      </w:r>
      <w:r w:rsidRPr="00B34D29">
        <w:rPr>
          <w:sz w:val="24"/>
          <w:szCs w:val="24"/>
          <w:lang w:val="lt-LT"/>
        </w:rPr>
        <w:t xml:space="preserve"> </w:t>
      </w:r>
      <w:r w:rsidR="00927BB3" w:rsidRPr="00B34D29">
        <w:rPr>
          <w:sz w:val="24"/>
          <w:szCs w:val="24"/>
          <w:lang w:val="lt-LT"/>
        </w:rPr>
        <w:t xml:space="preserve">pristatė sprendimo projektą. </w:t>
      </w:r>
    </w:p>
    <w:p w:rsidR="00927BB3" w:rsidRDefault="00927BB3" w:rsidP="00927BB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Posėdžio pirmininkas Gediminas Čepulis informavo tarybos narius, kad </w:t>
      </w:r>
      <w:r w:rsidR="00F877BF">
        <w:rPr>
          <w:sz w:val="24"/>
          <w:szCs w:val="24"/>
          <w:lang w:val="lt-LT"/>
        </w:rPr>
        <w:t xml:space="preserve">Ekonomikos ir finansų ir Švietimo, kultūros, sporto </w:t>
      </w:r>
      <w:r w:rsidRPr="00E17786">
        <w:rPr>
          <w:sz w:val="24"/>
          <w:szCs w:val="24"/>
          <w:lang w:val="lt-LT"/>
        </w:rPr>
        <w:t xml:space="preserve">komitetai </w:t>
      </w:r>
      <w:r w:rsidR="00F877BF">
        <w:rPr>
          <w:sz w:val="24"/>
          <w:szCs w:val="24"/>
          <w:lang w:val="lt-LT"/>
        </w:rPr>
        <w:t>sprendimo nepriėmė, Socialinių ir sveikatos reikalų ir Rajono plėtros komitetai nepritarė</w:t>
      </w:r>
      <w:r w:rsidRPr="00E17786">
        <w:rPr>
          <w:sz w:val="24"/>
          <w:szCs w:val="24"/>
          <w:lang w:val="lt-LT"/>
        </w:rPr>
        <w:t xml:space="preserve"> sprendimo projektui</w:t>
      </w:r>
      <w:r>
        <w:rPr>
          <w:sz w:val="24"/>
          <w:szCs w:val="24"/>
          <w:lang w:val="lt-LT"/>
        </w:rPr>
        <w:t>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klausimus, vyko diskusija (žiūrėti vaizdo įrašą).</w:t>
      </w:r>
    </w:p>
    <w:p w:rsidR="00F877BF" w:rsidRPr="00F877BF" w:rsidRDefault="00F877BF" w:rsidP="00927BB3">
      <w:pPr>
        <w:ind w:firstLine="709"/>
        <w:rPr>
          <w:sz w:val="32"/>
          <w:szCs w:val="24"/>
          <w:lang w:val="lt-LT"/>
        </w:rPr>
      </w:pPr>
      <w:r>
        <w:rPr>
          <w:sz w:val="24"/>
          <w:szCs w:val="24"/>
          <w:lang w:val="lt-LT"/>
        </w:rPr>
        <w:t>Tarybos narys Dainius Vyšniauskas siūlė sprendimo projekte įrašyti naują formuluotę „</w:t>
      </w:r>
      <w:r w:rsidRPr="00F877BF">
        <w:rPr>
          <w:sz w:val="24"/>
          <w:szCs w:val="24"/>
          <w:lang w:val="lt-LT"/>
        </w:rPr>
        <w:t>būtų finansuojama ne mažiau kaip 15 procentų nuo likutinės projekto „</w:t>
      </w:r>
      <w:r w:rsidRPr="00F877BF">
        <w:rPr>
          <w:sz w:val="24"/>
          <w:lang w:val="lt-LT"/>
        </w:rPr>
        <w:t xml:space="preserve">Saulės mūšio pergalės įamžinimas memorialiniu kompleksu Joniškio r., Jauniūnų k.“ </w:t>
      </w:r>
      <w:r w:rsidRPr="00F877BF">
        <w:rPr>
          <w:sz w:val="24"/>
          <w:szCs w:val="24"/>
          <w:lang w:val="lt-LT"/>
        </w:rPr>
        <w:t>vertės</w:t>
      </w:r>
      <w:r>
        <w:rPr>
          <w:sz w:val="24"/>
          <w:szCs w:val="24"/>
          <w:lang w:val="lt-LT"/>
        </w:rPr>
        <w:t>“.</w:t>
      </w:r>
    </w:p>
    <w:p w:rsidR="00F877BF" w:rsidRDefault="00F877BF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Tarpinis balsavimas dėl siūlymo.</w:t>
      </w:r>
    </w:p>
    <w:p w:rsidR="00F877BF" w:rsidRDefault="00F877BF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Balsavo už – 17.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F877BF" w:rsidRPr="00806236">
        <w:rPr>
          <w:sz w:val="24"/>
          <w:szCs w:val="24"/>
          <w:lang w:val="lt-LT"/>
        </w:rPr>
        <w:t>Dėl pritarimo finansuoti Joniškio rajono savivaldybės biudžeto lėšomis projekto „Saulės mūšio pergalės įamžinimas memorialiniu kompleksu Joniškio r., Jauniūnų k.“ įgyvendinimą</w:t>
      </w:r>
      <w:r w:rsidRPr="00B34D29">
        <w:rPr>
          <w:sz w:val="24"/>
          <w:szCs w:val="24"/>
          <w:lang w:val="lt-LT"/>
        </w:rPr>
        <w:t xml:space="preserve">“ </w:t>
      </w:r>
      <w:r w:rsidR="00F877BF">
        <w:rPr>
          <w:sz w:val="24"/>
          <w:szCs w:val="24"/>
          <w:lang w:val="lt-LT"/>
        </w:rPr>
        <w:t xml:space="preserve">su siūlymu </w:t>
      </w:r>
      <w:r w:rsidRPr="00B34D29">
        <w:rPr>
          <w:sz w:val="24"/>
          <w:szCs w:val="24"/>
          <w:lang w:val="lt-LT"/>
        </w:rPr>
        <w:t xml:space="preserve">(balsavo: už – </w:t>
      </w:r>
      <w:r>
        <w:rPr>
          <w:sz w:val="24"/>
          <w:szCs w:val="24"/>
          <w:lang w:val="lt-LT"/>
        </w:rPr>
        <w:t>17</w:t>
      </w:r>
      <w:r w:rsidRPr="00B34D29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 w:rsidR="00F877BF">
        <w:rPr>
          <w:sz w:val="24"/>
          <w:szCs w:val="24"/>
          <w:lang w:val="lt-LT"/>
        </w:rPr>
        <w:t>1</w:t>
      </w:r>
      <w:r w:rsidRPr="00E17786">
        <w:rPr>
          <w:sz w:val="24"/>
          <w:szCs w:val="24"/>
          <w:lang w:val="lt-LT"/>
        </w:rPr>
        <w:t>; sprendimas Nr. T-</w:t>
      </w:r>
      <w:r w:rsidR="00BC3BBD">
        <w:rPr>
          <w:sz w:val="24"/>
          <w:szCs w:val="24"/>
          <w:lang w:val="lt-LT"/>
        </w:rPr>
        <w:t>224</w:t>
      </w:r>
      <w:r w:rsidRPr="00E17786">
        <w:rPr>
          <w:sz w:val="24"/>
          <w:szCs w:val="24"/>
          <w:lang w:val="lt-LT"/>
        </w:rPr>
        <w:t>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18.</w:t>
      </w:r>
      <w:r w:rsidRPr="00927BB3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8F59C7" w:rsidRPr="00806236">
        <w:rPr>
          <w:sz w:val="24"/>
          <w:szCs w:val="24"/>
          <w:lang w:val="lt-LT"/>
        </w:rPr>
        <w:t>Dėl uždarosios akcinės bendrovės „Joniškio vandenys“ 2018–2022 metų veiklos plano patvirtinimo</w:t>
      </w:r>
      <w:r w:rsidRPr="00E17786">
        <w:rPr>
          <w:sz w:val="24"/>
          <w:szCs w:val="24"/>
          <w:lang w:val="lt-LT"/>
        </w:rPr>
        <w:t>“ projektas Nr. TSP-</w:t>
      </w:r>
      <w:r w:rsidR="008F59C7">
        <w:rPr>
          <w:sz w:val="24"/>
          <w:szCs w:val="24"/>
          <w:lang w:val="lt-LT"/>
        </w:rPr>
        <w:t>220</w:t>
      </w:r>
      <w:r w:rsidRPr="00E17786">
        <w:rPr>
          <w:sz w:val="24"/>
          <w:szCs w:val="24"/>
          <w:lang w:val="lt-LT"/>
        </w:rPr>
        <w:t>.</w:t>
      </w:r>
    </w:p>
    <w:p w:rsidR="00927BB3" w:rsidRPr="00B34D29" w:rsidRDefault="00D61D99" w:rsidP="00927BB3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Infrastruktūros skyriaus vedėjas Arūnas Adomaitis</w:t>
      </w:r>
      <w:r w:rsidRPr="00B34D29">
        <w:rPr>
          <w:sz w:val="24"/>
          <w:szCs w:val="24"/>
          <w:lang w:val="lt-LT"/>
        </w:rPr>
        <w:t xml:space="preserve"> </w:t>
      </w:r>
      <w:r w:rsidR="00927BB3" w:rsidRPr="00B34D29">
        <w:rPr>
          <w:sz w:val="24"/>
          <w:szCs w:val="24"/>
          <w:lang w:val="lt-LT"/>
        </w:rPr>
        <w:t xml:space="preserve">pristatė sprendimo projektą. </w:t>
      </w:r>
    </w:p>
    <w:p w:rsidR="00927BB3" w:rsidRDefault="00927BB3" w:rsidP="00927BB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pritarė sprendimo projektui</w:t>
      </w:r>
      <w:r>
        <w:rPr>
          <w:sz w:val="24"/>
          <w:szCs w:val="24"/>
          <w:lang w:val="lt-LT"/>
        </w:rPr>
        <w:t>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klausimus, vyko diskusija (žiūrėti vaizdo įrašą).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8F59C7" w:rsidRPr="00806236">
        <w:rPr>
          <w:sz w:val="24"/>
          <w:szCs w:val="24"/>
          <w:lang w:val="lt-LT"/>
        </w:rPr>
        <w:t>Dėl uždarosios akcinės bendrovės „Joniškio vandenys“ 2018–2022 metų veiklos plano patvirtinimo</w:t>
      </w:r>
      <w:r w:rsidRPr="00B34D29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1</w:t>
      </w:r>
      <w:r w:rsidR="008F59C7">
        <w:rPr>
          <w:sz w:val="24"/>
          <w:szCs w:val="24"/>
          <w:lang w:val="lt-LT"/>
        </w:rPr>
        <w:t>5</w:t>
      </w:r>
      <w:r w:rsidRPr="00B34D29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 w:rsidR="008F59C7">
        <w:rPr>
          <w:sz w:val="24"/>
          <w:szCs w:val="24"/>
          <w:lang w:val="lt-LT"/>
        </w:rPr>
        <w:t>4</w:t>
      </w:r>
      <w:r w:rsidRPr="00E17786">
        <w:rPr>
          <w:sz w:val="24"/>
          <w:szCs w:val="24"/>
          <w:lang w:val="lt-LT"/>
        </w:rPr>
        <w:t>; sprendimas Nr. T-</w:t>
      </w:r>
      <w:r w:rsidR="00BC3BBD">
        <w:rPr>
          <w:sz w:val="24"/>
          <w:szCs w:val="24"/>
          <w:lang w:val="lt-LT"/>
        </w:rPr>
        <w:t>225</w:t>
      </w:r>
      <w:r w:rsidRPr="00E17786">
        <w:rPr>
          <w:sz w:val="24"/>
          <w:szCs w:val="24"/>
          <w:lang w:val="lt-LT"/>
        </w:rPr>
        <w:t>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19.</w:t>
      </w:r>
      <w:r w:rsidRPr="00927BB3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8F59C7" w:rsidRPr="00806236">
        <w:rPr>
          <w:sz w:val="24"/>
          <w:szCs w:val="24"/>
          <w:lang w:val="lt-LT"/>
        </w:rPr>
        <w:t>Dėl uždarosios akcinės bendrovės „Fortum Joniškio energija“ šilumos kainos dedamųjų tretiesiems šilumos bazinės kainos dedamųjų galiojimo metams nustatymo</w:t>
      </w:r>
      <w:r w:rsidRPr="00E17786">
        <w:rPr>
          <w:sz w:val="24"/>
          <w:szCs w:val="24"/>
          <w:lang w:val="lt-LT"/>
        </w:rPr>
        <w:t>“ projektas Nr. TSP-</w:t>
      </w:r>
      <w:r w:rsidR="008F59C7">
        <w:rPr>
          <w:sz w:val="24"/>
          <w:szCs w:val="24"/>
          <w:lang w:val="lt-LT"/>
        </w:rPr>
        <w:t>224</w:t>
      </w:r>
      <w:r w:rsidRPr="00E17786">
        <w:rPr>
          <w:sz w:val="24"/>
          <w:szCs w:val="24"/>
          <w:lang w:val="lt-LT"/>
        </w:rPr>
        <w:t>.</w:t>
      </w:r>
    </w:p>
    <w:p w:rsidR="00927BB3" w:rsidRPr="00B34D29" w:rsidRDefault="00D61D99" w:rsidP="00927BB3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Infrastruktūros skyriaus vedėjas Arūnas Adomaitis</w:t>
      </w:r>
      <w:r w:rsidRPr="00B34D29">
        <w:rPr>
          <w:sz w:val="24"/>
          <w:szCs w:val="24"/>
          <w:lang w:val="lt-LT"/>
        </w:rPr>
        <w:t xml:space="preserve"> </w:t>
      </w:r>
      <w:r w:rsidR="00927BB3" w:rsidRPr="00B34D29">
        <w:rPr>
          <w:sz w:val="24"/>
          <w:szCs w:val="24"/>
          <w:lang w:val="lt-LT"/>
        </w:rPr>
        <w:t xml:space="preserve">pristatė sprendimo projektą. </w:t>
      </w:r>
    </w:p>
    <w:p w:rsidR="00927BB3" w:rsidRDefault="00927BB3" w:rsidP="00927BB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Posėdžio pirmininkas Gediminas Čepulis informavo tarybos narius, kad </w:t>
      </w:r>
      <w:r w:rsidR="008F59C7">
        <w:rPr>
          <w:sz w:val="24"/>
          <w:szCs w:val="24"/>
          <w:lang w:val="lt-LT"/>
        </w:rPr>
        <w:t xml:space="preserve">trys </w:t>
      </w:r>
      <w:r w:rsidRPr="00E17786">
        <w:rPr>
          <w:sz w:val="24"/>
          <w:szCs w:val="24"/>
          <w:lang w:val="lt-LT"/>
        </w:rPr>
        <w:t xml:space="preserve">komitetai </w:t>
      </w:r>
      <w:r w:rsidR="008F59C7">
        <w:rPr>
          <w:sz w:val="24"/>
          <w:szCs w:val="24"/>
          <w:lang w:val="lt-LT"/>
        </w:rPr>
        <w:t>ne</w:t>
      </w:r>
      <w:r w:rsidRPr="00E17786">
        <w:rPr>
          <w:sz w:val="24"/>
          <w:szCs w:val="24"/>
          <w:lang w:val="lt-LT"/>
        </w:rPr>
        <w:t>pritarė sprendimo projektui</w:t>
      </w:r>
      <w:r w:rsidR="008F59C7">
        <w:rPr>
          <w:sz w:val="24"/>
          <w:szCs w:val="24"/>
          <w:lang w:val="lt-LT"/>
        </w:rPr>
        <w:t>, Švietimo, kultūros, sporto komitetas pritarė sprendimo projektui</w:t>
      </w:r>
      <w:r>
        <w:rPr>
          <w:sz w:val="24"/>
          <w:szCs w:val="24"/>
          <w:lang w:val="lt-LT"/>
        </w:rPr>
        <w:t>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klausimus, vyko diskusija (žiūrėti vaizdo įrašą).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 xml:space="preserve">NUSPRĘSTA. </w:t>
      </w:r>
      <w:r w:rsidR="008F59C7">
        <w:rPr>
          <w:sz w:val="24"/>
          <w:szCs w:val="24"/>
          <w:lang w:val="lt-LT"/>
        </w:rPr>
        <w:t>Nep</w:t>
      </w:r>
      <w:r w:rsidRPr="00B34D29">
        <w:rPr>
          <w:sz w:val="24"/>
          <w:szCs w:val="24"/>
          <w:lang w:val="lt-LT"/>
        </w:rPr>
        <w:t>riimti sprendim</w:t>
      </w:r>
      <w:r w:rsidR="008F59C7">
        <w:rPr>
          <w:sz w:val="24"/>
          <w:szCs w:val="24"/>
          <w:lang w:val="lt-LT"/>
        </w:rPr>
        <w:t>o</w:t>
      </w:r>
      <w:r w:rsidRPr="00B34D29">
        <w:rPr>
          <w:sz w:val="24"/>
          <w:szCs w:val="24"/>
          <w:lang w:val="lt-LT"/>
        </w:rPr>
        <w:t xml:space="preserve"> „</w:t>
      </w:r>
      <w:r w:rsidR="008F59C7" w:rsidRPr="00806236">
        <w:rPr>
          <w:sz w:val="24"/>
          <w:szCs w:val="24"/>
          <w:lang w:val="lt-LT"/>
        </w:rPr>
        <w:t>Dėl uždarosios akcinės bendrovės „Fortum Joniškio energija“ šilumos kainos dedamųjų tretiesiems šilumos bazinės kainos dedamųjų galiojimo metams nustatymo</w:t>
      </w:r>
      <w:r w:rsidRPr="00B34D29">
        <w:rPr>
          <w:sz w:val="24"/>
          <w:szCs w:val="24"/>
          <w:lang w:val="lt-LT"/>
        </w:rPr>
        <w:t xml:space="preserve">“ (balsavo: už – </w:t>
      </w:r>
      <w:r w:rsidR="008F59C7">
        <w:rPr>
          <w:sz w:val="24"/>
          <w:szCs w:val="24"/>
          <w:lang w:val="lt-LT"/>
        </w:rPr>
        <w:t>3</w:t>
      </w:r>
      <w:r w:rsidRPr="00B34D29">
        <w:rPr>
          <w:sz w:val="24"/>
          <w:szCs w:val="24"/>
          <w:lang w:val="lt-LT"/>
        </w:rPr>
        <w:t xml:space="preserve">, prieš – </w:t>
      </w:r>
      <w:r w:rsidR="008F59C7">
        <w:rPr>
          <w:sz w:val="24"/>
          <w:szCs w:val="24"/>
          <w:lang w:val="lt-LT"/>
        </w:rPr>
        <w:t>1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 w:rsidR="008F59C7">
        <w:rPr>
          <w:sz w:val="24"/>
          <w:szCs w:val="24"/>
          <w:lang w:val="lt-LT"/>
        </w:rPr>
        <w:t>15</w:t>
      </w:r>
      <w:r w:rsidRPr="00E17786">
        <w:rPr>
          <w:sz w:val="24"/>
          <w:szCs w:val="24"/>
          <w:lang w:val="lt-LT"/>
        </w:rPr>
        <w:t>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20.</w:t>
      </w:r>
      <w:r w:rsidRPr="00927BB3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8F59C7" w:rsidRPr="00806236">
        <w:rPr>
          <w:bCs/>
          <w:sz w:val="24"/>
          <w:szCs w:val="24"/>
          <w:lang w:val="lt-LT" w:eastAsia="ar-SA"/>
        </w:rPr>
        <w:t>Dėl nekilnojamojo turto, pripažinto nereikalingu, netinkamu (negalimu) naudoti, nurašymo, išardymo ir likvidavimo</w:t>
      </w:r>
      <w:r w:rsidRPr="00E17786">
        <w:rPr>
          <w:sz w:val="24"/>
          <w:szCs w:val="24"/>
          <w:lang w:val="lt-LT"/>
        </w:rPr>
        <w:t>“ projektas Nr. TSP-</w:t>
      </w:r>
      <w:r w:rsidR="008F59C7">
        <w:rPr>
          <w:sz w:val="24"/>
          <w:szCs w:val="24"/>
          <w:lang w:val="lt-LT"/>
        </w:rPr>
        <w:t>233</w:t>
      </w:r>
      <w:r w:rsidRPr="00E17786">
        <w:rPr>
          <w:sz w:val="24"/>
          <w:szCs w:val="24"/>
          <w:lang w:val="lt-LT"/>
        </w:rPr>
        <w:t>.</w:t>
      </w:r>
    </w:p>
    <w:p w:rsidR="00927BB3" w:rsidRPr="00B34D29" w:rsidRDefault="00D61D99" w:rsidP="00927BB3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Infrastruktūros skyriaus vedėjas Arūnas Adomaitis</w:t>
      </w:r>
      <w:r w:rsidRPr="00B34D29">
        <w:rPr>
          <w:sz w:val="24"/>
          <w:szCs w:val="24"/>
          <w:lang w:val="lt-LT"/>
        </w:rPr>
        <w:t xml:space="preserve"> </w:t>
      </w:r>
      <w:r w:rsidR="00927BB3" w:rsidRPr="00B34D29">
        <w:rPr>
          <w:sz w:val="24"/>
          <w:szCs w:val="24"/>
          <w:lang w:val="lt-LT"/>
        </w:rPr>
        <w:t xml:space="preserve">pristatė sprendimo projektą. </w:t>
      </w:r>
    </w:p>
    <w:p w:rsidR="00927BB3" w:rsidRDefault="00927BB3" w:rsidP="00927BB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lastRenderedPageBreak/>
        <w:t>Posėdžio pirmininkas Gediminas Čepulis informavo tarybos narius, kad komitetai pritarė sprendimo projektui</w:t>
      </w:r>
      <w:r>
        <w:rPr>
          <w:sz w:val="24"/>
          <w:szCs w:val="24"/>
          <w:lang w:val="lt-LT"/>
        </w:rPr>
        <w:t>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8F59C7" w:rsidRPr="00806236">
        <w:rPr>
          <w:bCs/>
          <w:sz w:val="24"/>
          <w:szCs w:val="24"/>
          <w:lang w:val="lt-LT" w:eastAsia="ar-SA"/>
        </w:rPr>
        <w:t>Dėl nekilnojamojo turto, pripažinto nereikalingu, netinkamu (negalimu) naudoti, nurašymo, išardymo ir likvidavimo</w:t>
      </w:r>
      <w:r w:rsidRPr="00B34D29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1</w:t>
      </w:r>
      <w:r w:rsidR="00A67322">
        <w:rPr>
          <w:sz w:val="24"/>
          <w:szCs w:val="24"/>
          <w:lang w:val="lt-LT"/>
        </w:rPr>
        <w:t>9</w:t>
      </w:r>
      <w:r w:rsidRPr="00B34D29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 w:rsidR="00A67322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>; sprendimas Nr. T-</w:t>
      </w:r>
      <w:r w:rsidR="00A67322">
        <w:rPr>
          <w:sz w:val="24"/>
          <w:szCs w:val="24"/>
          <w:lang w:val="lt-LT"/>
        </w:rPr>
        <w:t>226</w:t>
      </w:r>
      <w:r w:rsidRPr="00E17786">
        <w:rPr>
          <w:sz w:val="24"/>
          <w:szCs w:val="24"/>
          <w:lang w:val="lt-LT"/>
        </w:rPr>
        <w:t>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21.</w:t>
      </w:r>
      <w:r w:rsidRPr="00927BB3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A67322" w:rsidRPr="00806236">
        <w:rPr>
          <w:sz w:val="24"/>
          <w:szCs w:val="24"/>
          <w:lang w:val="lt-LT"/>
        </w:rPr>
        <w:t>Dėl uždarosios akcinės bendrovės Joniškio komunalinio ūkio reorganizavimo prijungimo būdu prie uždarosios akcinės bendrovės „Joniškio vandenys</w:t>
      </w:r>
      <w:r w:rsidRPr="00E17786">
        <w:rPr>
          <w:sz w:val="24"/>
          <w:szCs w:val="24"/>
          <w:lang w:val="lt-LT"/>
        </w:rPr>
        <w:t>“ projektas Nr. TSP-</w:t>
      </w:r>
      <w:r w:rsidR="00A67322">
        <w:rPr>
          <w:sz w:val="24"/>
          <w:szCs w:val="24"/>
          <w:lang w:val="lt-LT"/>
        </w:rPr>
        <w:t>239</w:t>
      </w:r>
      <w:r w:rsidRPr="00E17786">
        <w:rPr>
          <w:sz w:val="24"/>
          <w:szCs w:val="24"/>
          <w:lang w:val="lt-LT"/>
        </w:rPr>
        <w:t>.</w:t>
      </w:r>
    </w:p>
    <w:p w:rsidR="00927BB3" w:rsidRPr="00B34D29" w:rsidRDefault="00D61D99" w:rsidP="00927BB3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Infrastruktūros skyriaus vedėjas Arūnas Adomaitis</w:t>
      </w:r>
      <w:r w:rsidRPr="00B34D29">
        <w:rPr>
          <w:sz w:val="24"/>
          <w:szCs w:val="24"/>
          <w:lang w:val="lt-LT"/>
        </w:rPr>
        <w:t xml:space="preserve"> </w:t>
      </w:r>
      <w:r w:rsidR="00927BB3" w:rsidRPr="00B34D29">
        <w:rPr>
          <w:sz w:val="24"/>
          <w:szCs w:val="24"/>
          <w:lang w:val="lt-LT"/>
        </w:rPr>
        <w:t xml:space="preserve">pristatė sprendimo projektą. </w:t>
      </w:r>
    </w:p>
    <w:p w:rsidR="00927BB3" w:rsidRDefault="00927BB3" w:rsidP="00927BB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Posėdžio pirmininkas Gediminas Čepulis informavo tarybos narius, kad </w:t>
      </w:r>
      <w:r w:rsidR="00A67322">
        <w:rPr>
          <w:sz w:val="24"/>
          <w:szCs w:val="24"/>
          <w:lang w:val="lt-LT"/>
        </w:rPr>
        <w:t xml:space="preserve">trys </w:t>
      </w:r>
      <w:r w:rsidRPr="00E17786">
        <w:rPr>
          <w:sz w:val="24"/>
          <w:szCs w:val="24"/>
          <w:lang w:val="lt-LT"/>
        </w:rPr>
        <w:t>komitetai pritarė sprendimo projektui</w:t>
      </w:r>
      <w:r w:rsidR="00A67322">
        <w:rPr>
          <w:sz w:val="24"/>
          <w:szCs w:val="24"/>
          <w:lang w:val="lt-LT"/>
        </w:rPr>
        <w:t>, Rajono plėtros komitetas nepritarė sprendimo projektui</w:t>
      </w:r>
      <w:r>
        <w:rPr>
          <w:sz w:val="24"/>
          <w:szCs w:val="24"/>
          <w:lang w:val="lt-LT"/>
        </w:rPr>
        <w:t>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A67322" w:rsidRPr="00806236">
        <w:rPr>
          <w:sz w:val="24"/>
          <w:szCs w:val="24"/>
          <w:lang w:val="lt-LT"/>
        </w:rPr>
        <w:t>Dėl uždarosios akcinės bendrovės Joniškio komunalinio ūkio reorganizavimo prijungimo būdu prie uždarosios akcinės bendrovės „Joniškio vandenys</w:t>
      </w:r>
      <w:r w:rsidRPr="00B34D29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1</w:t>
      </w:r>
      <w:r w:rsidR="00B737C8">
        <w:rPr>
          <w:sz w:val="24"/>
          <w:szCs w:val="24"/>
          <w:lang w:val="lt-LT"/>
        </w:rPr>
        <w:t>6</w:t>
      </w:r>
      <w:r w:rsidRPr="00B34D29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>
        <w:rPr>
          <w:sz w:val="24"/>
          <w:szCs w:val="24"/>
          <w:lang w:val="lt-LT"/>
        </w:rPr>
        <w:t>3</w:t>
      </w:r>
      <w:r w:rsidRPr="00E17786">
        <w:rPr>
          <w:sz w:val="24"/>
          <w:szCs w:val="24"/>
          <w:lang w:val="lt-LT"/>
        </w:rPr>
        <w:t>; sprendimas Nr. T-</w:t>
      </w:r>
      <w:r w:rsidR="00A67322">
        <w:rPr>
          <w:sz w:val="24"/>
          <w:szCs w:val="24"/>
          <w:lang w:val="lt-LT"/>
        </w:rPr>
        <w:t>227</w:t>
      </w:r>
      <w:r w:rsidRPr="00E17786">
        <w:rPr>
          <w:sz w:val="24"/>
          <w:szCs w:val="24"/>
          <w:lang w:val="lt-LT"/>
        </w:rPr>
        <w:t>).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22.</w:t>
      </w:r>
      <w:r w:rsidRPr="00927BB3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SVARSTYTA. Sprendimo „</w:t>
      </w:r>
      <w:r w:rsidR="003F0E3A" w:rsidRPr="00806236">
        <w:rPr>
          <w:sz w:val="24"/>
          <w:szCs w:val="24"/>
          <w:lang w:val="lt-LT"/>
        </w:rPr>
        <w:t>Dėl pritarimo Kalnelio kaimo bendruomenės „Sidabrė“ projektui „Kalnelio kaimo bendruomenės namų atnaujinimas ir pritaikymas bendruomenės poreikiams</w:t>
      </w:r>
      <w:r w:rsidRPr="00E17786">
        <w:rPr>
          <w:sz w:val="24"/>
          <w:szCs w:val="24"/>
          <w:lang w:val="lt-LT"/>
        </w:rPr>
        <w:t>“ projektas Nr. TSP-</w:t>
      </w:r>
      <w:r w:rsidR="003F0E3A">
        <w:rPr>
          <w:sz w:val="24"/>
          <w:szCs w:val="24"/>
          <w:lang w:val="lt-LT"/>
        </w:rPr>
        <w:t>241</w:t>
      </w:r>
      <w:r w:rsidRPr="00E17786">
        <w:rPr>
          <w:sz w:val="24"/>
          <w:szCs w:val="24"/>
          <w:lang w:val="lt-LT"/>
        </w:rPr>
        <w:t>.</w:t>
      </w:r>
    </w:p>
    <w:p w:rsidR="00927BB3" w:rsidRPr="00B34D29" w:rsidRDefault="00D61D99" w:rsidP="00927BB3">
      <w:pPr>
        <w:ind w:firstLine="709"/>
        <w:rPr>
          <w:sz w:val="24"/>
          <w:szCs w:val="24"/>
          <w:lang w:val="lt-LT"/>
        </w:rPr>
      </w:pPr>
      <w:r w:rsidRPr="00806236">
        <w:rPr>
          <w:sz w:val="24"/>
          <w:szCs w:val="24"/>
          <w:lang w:val="lt-LT"/>
        </w:rPr>
        <w:t>Ekonominės plėtros ir investicijų skyriaus vedėja Vilija Aleksienė</w:t>
      </w:r>
      <w:r w:rsidRPr="00B34D29">
        <w:rPr>
          <w:sz w:val="24"/>
          <w:szCs w:val="24"/>
          <w:lang w:val="lt-LT"/>
        </w:rPr>
        <w:t xml:space="preserve"> </w:t>
      </w:r>
      <w:r w:rsidR="00927BB3" w:rsidRPr="00B34D29">
        <w:rPr>
          <w:sz w:val="24"/>
          <w:szCs w:val="24"/>
          <w:lang w:val="lt-LT"/>
        </w:rPr>
        <w:t xml:space="preserve">pristatė sprendimo projektą. </w:t>
      </w:r>
    </w:p>
    <w:p w:rsidR="00927BB3" w:rsidRDefault="00927BB3" w:rsidP="00927BB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pirmininkas Gediminas Čepulis informavo tarybos narius, kad komitetai sprendimo projekt</w:t>
      </w:r>
      <w:r w:rsidR="003F0E3A">
        <w:rPr>
          <w:sz w:val="24"/>
          <w:szCs w:val="24"/>
          <w:lang w:val="lt-LT"/>
        </w:rPr>
        <w:t>o nesvarstė</w:t>
      </w:r>
      <w:r>
        <w:rPr>
          <w:sz w:val="24"/>
          <w:szCs w:val="24"/>
          <w:lang w:val="lt-LT"/>
        </w:rPr>
        <w:t>.</w:t>
      </w:r>
    </w:p>
    <w:p w:rsidR="00927BB3" w:rsidRDefault="00927BB3" w:rsidP="00927BB3">
      <w:pPr>
        <w:ind w:firstLine="709"/>
        <w:rPr>
          <w:sz w:val="24"/>
          <w:szCs w:val="24"/>
          <w:lang w:val="lt-LT"/>
        </w:rPr>
      </w:pPr>
      <w:r w:rsidRPr="00B34D29">
        <w:rPr>
          <w:sz w:val="24"/>
          <w:szCs w:val="24"/>
          <w:lang w:val="lt-LT"/>
        </w:rPr>
        <w:t>NUSPRĘSTA. Priimti sprendimą „</w:t>
      </w:r>
      <w:r w:rsidR="003F0E3A" w:rsidRPr="00806236">
        <w:rPr>
          <w:sz w:val="24"/>
          <w:szCs w:val="24"/>
          <w:lang w:val="lt-LT"/>
        </w:rPr>
        <w:t>Dėl pritarimo Kalnelio kaimo bendruomenės „Sidabrė“ projektui „Kalnelio kaimo bendruomenės namų atnaujinimas ir pritaikymas bendruomenės poreikiams</w:t>
      </w:r>
      <w:r w:rsidRPr="00B34D29">
        <w:rPr>
          <w:sz w:val="24"/>
          <w:szCs w:val="24"/>
          <w:lang w:val="lt-LT"/>
        </w:rPr>
        <w:t xml:space="preserve">“ (balsavo: už – </w:t>
      </w:r>
      <w:r>
        <w:rPr>
          <w:sz w:val="24"/>
          <w:szCs w:val="24"/>
          <w:lang w:val="lt-LT"/>
        </w:rPr>
        <w:t>17</w:t>
      </w:r>
      <w:r w:rsidRPr="00B34D29">
        <w:rPr>
          <w:sz w:val="24"/>
          <w:szCs w:val="24"/>
          <w:lang w:val="lt-LT"/>
        </w:rPr>
        <w:t xml:space="preserve">, prieš – </w:t>
      </w:r>
      <w:r>
        <w:rPr>
          <w:sz w:val="24"/>
          <w:szCs w:val="24"/>
          <w:lang w:val="lt-LT"/>
        </w:rPr>
        <w:t>0</w:t>
      </w:r>
      <w:r w:rsidRPr="00B34D29">
        <w:rPr>
          <w:sz w:val="24"/>
          <w:szCs w:val="24"/>
          <w:lang w:val="lt-LT"/>
        </w:rPr>
        <w:t>, susilaikė</w:t>
      </w:r>
      <w:r w:rsidRPr="00E17786">
        <w:rPr>
          <w:sz w:val="24"/>
          <w:szCs w:val="24"/>
          <w:lang w:val="lt-LT"/>
        </w:rPr>
        <w:t xml:space="preserve"> – </w:t>
      </w:r>
      <w:r w:rsidR="003F0E3A">
        <w:rPr>
          <w:sz w:val="24"/>
          <w:szCs w:val="24"/>
          <w:lang w:val="lt-LT"/>
        </w:rPr>
        <w:t>2</w:t>
      </w:r>
      <w:r w:rsidRPr="00E17786">
        <w:rPr>
          <w:sz w:val="24"/>
          <w:szCs w:val="24"/>
          <w:lang w:val="lt-LT"/>
        </w:rPr>
        <w:t>; sprendimas Nr. T-</w:t>
      </w:r>
      <w:r w:rsidR="003F0E3A">
        <w:rPr>
          <w:sz w:val="24"/>
          <w:szCs w:val="24"/>
          <w:lang w:val="lt-LT"/>
        </w:rPr>
        <w:t>228</w:t>
      </w:r>
      <w:r w:rsidRPr="00E17786">
        <w:rPr>
          <w:sz w:val="24"/>
          <w:szCs w:val="24"/>
          <w:lang w:val="lt-LT"/>
        </w:rPr>
        <w:t>).</w:t>
      </w:r>
    </w:p>
    <w:p w:rsidR="00927BB3" w:rsidRPr="00806236" w:rsidRDefault="00927BB3" w:rsidP="00927BB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23.</w:t>
      </w:r>
      <w:r w:rsidRPr="00927BB3">
        <w:rPr>
          <w:sz w:val="24"/>
          <w:szCs w:val="24"/>
          <w:lang w:val="lt-LT"/>
        </w:rPr>
        <w:t xml:space="preserve"> </w:t>
      </w:r>
      <w:r w:rsidRPr="00806236">
        <w:rPr>
          <w:sz w:val="24"/>
          <w:szCs w:val="24"/>
          <w:lang w:val="lt-LT"/>
        </w:rPr>
        <w:t>Vyriausybės atstovo teikimai, reikalavimai, kiti klausimai.</w:t>
      </w:r>
    </w:p>
    <w:p w:rsidR="00665FA3" w:rsidRDefault="00D61D99" w:rsidP="00806236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Posėdžio pirmininkas Gediminas Čepulis supažindino tarybos narius su Vyriausybės atstovo Šiaulių apskrityje 2018 m. rugsėjo 27 d. reikalavimu Nr. 4-39 „Dėl Lietuvos Respublikos šeimos stiprinimo įstatymo 14 straipsnio 1 dalies 1,2 ir 4 punktų įgyvendinimo“ (pridedama).</w:t>
      </w:r>
    </w:p>
    <w:p w:rsidR="00E741D9" w:rsidRDefault="00E741D9" w:rsidP="00806236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 (žiūrėti vaizdo įrašą).</w:t>
      </w:r>
    </w:p>
    <w:p w:rsidR="00927BB3" w:rsidRDefault="00927BB3" w:rsidP="00806236">
      <w:pPr>
        <w:ind w:firstLine="709"/>
        <w:rPr>
          <w:sz w:val="24"/>
          <w:szCs w:val="24"/>
          <w:lang w:val="lt-LT"/>
        </w:rPr>
      </w:pPr>
    </w:p>
    <w:p w:rsidR="00517214" w:rsidRPr="00E17786" w:rsidRDefault="00517214" w:rsidP="00665FA3">
      <w:pPr>
        <w:ind w:firstLine="709"/>
        <w:rPr>
          <w:sz w:val="24"/>
          <w:szCs w:val="24"/>
          <w:lang w:val="lt-LT"/>
        </w:rPr>
      </w:pPr>
    </w:p>
    <w:p w:rsidR="00665FA3" w:rsidRDefault="00665FA3" w:rsidP="00665FA3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pirmininka</w:t>
      </w:r>
      <w:r w:rsidR="00EC0105">
        <w:rPr>
          <w:sz w:val="24"/>
          <w:szCs w:val="24"/>
          <w:lang w:val="lt-LT"/>
        </w:rPr>
        <w:t>s</w:t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  <w:t>Gediminas Čepulis</w:t>
      </w:r>
    </w:p>
    <w:p w:rsidR="002B0419" w:rsidRDefault="002B0419" w:rsidP="00665FA3">
      <w:pPr>
        <w:rPr>
          <w:sz w:val="24"/>
          <w:szCs w:val="24"/>
          <w:lang w:val="lt-LT"/>
        </w:rPr>
      </w:pPr>
    </w:p>
    <w:p w:rsidR="00665FA3" w:rsidRPr="00E17786" w:rsidRDefault="00665FA3" w:rsidP="00665FA3">
      <w:pPr>
        <w:rPr>
          <w:sz w:val="24"/>
          <w:szCs w:val="24"/>
          <w:lang w:val="lt-LT"/>
        </w:rPr>
      </w:pPr>
    </w:p>
    <w:p w:rsidR="00665FA3" w:rsidRPr="00E17786" w:rsidRDefault="00665FA3" w:rsidP="00665FA3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sekretorė</w:t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  <w:t>Dalia Nechajuvienė</w:t>
      </w:r>
    </w:p>
    <w:sectPr w:rsidR="00665FA3" w:rsidRPr="00E17786" w:rsidSect="00651F3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67" w:footer="22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201" w:rsidRDefault="009B7201">
      <w:r>
        <w:separator/>
      </w:r>
    </w:p>
  </w:endnote>
  <w:endnote w:type="continuationSeparator" w:id="0">
    <w:p w:rsidR="009B7201" w:rsidRDefault="009B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201" w:rsidRDefault="009B7201">
      <w:r>
        <w:separator/>
      </w:r>
    </w:p>
  </w:footnote>
  <w:footnote w:type="continuationSeparator" w:id="0">
    <w:p w:rsidR="009B7201" w:rsidRDefault="009B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1128B" w:rsidRDefault="003112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5871">
      <w:rPr>
        <w:rStyle w:val="Puslapionumeris"/>
        <w:noProof/>
      </w:rPr>
      <w:t>11</w:t>
    </w:r>
    <w:r>
      <w:rPr>
        <w:rStyle w:val="Puslapionumeris"/>
      </w:rPr>
      <w:fldChar w:fldCharType="end"/>
    </w:r>
  </w:p>
  <w:p w:rsidR="0031128B" w:rsidRDefault="0031128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noProof/>
      </w:rPr>
      <w:object w:dxaOrig="8740" w:dyaOrig="10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in;margin-top:-1.15pt;width:45pt;height:55.8pt;z-index:251657728">
          <v:imagedata r:id="rId1" o:title=""/>
          <w10:wrap type="topAndBottom"/>
        </v:shape>
        <o:OLEObject Type="Embed" ProgID="CorelPhotoPaint.Image.8" ShapeID="_x0000_s2052" DrawAspect="Content" ObjectID="_1612677853" r:id="rId2"/>
      </w:object>
    </w:r>
  </w:p>
  <w:p w:rsidR="0031128B" w:rsidRDefault="0031128B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sz w:val="26"/>
        <w:lang w:val="lt-LT"/>
      </w:rPr>
      <w:t>Joniškio rajono savivaldybės</w:t>
    </w:r>
    <w:r>
      <w:rPr>
        <w:b/>
        <w:caps/>
        <w:sz w:val="26"/>
        <w:lang w:val="lt-LT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754BA"/>
    <w:multiLevelType w:val="hybridMultilevel"/>
    <w:tmpl w:val="C1E2B6A0"/>
    <w:lvl w:ilvl="0" w:tplc="14EE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717EE3"/>
    <w:multiLevelType w:val="hybridMultilevel"/>
    <w:tmpl w:val="15328FF6"/>
    <w:lvl w:ilvl="0" w:tplc="46DE4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6E1129"/>
    <w:multiLevelType w:val="hybridMultilevel"/>
    <w:tmpl w:val="5BA891CA"/>
    <w:lvl w:ilvl="0" w:tplc="FAB49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D049AC"/>
    <w:multiLevelType w:val="hybridMultilevel"/>
    <w:tmpl w:val="BF6AD3AA"/>
    <w:lvl w:ilvl="0" w:tplc="AF284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7532AE"/>
    <w:multiLevelType w:val="hybridMultilevel"/>
    <w:tmpl w:val="2C38CF66"/>
    <w:lvl w:ilvl="0" w:tplc="8C30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F0224B"/>
    <w:multiLevelType w:val="hybridMultilevel"/>
    <w:tmpl w:val="623E583A"/>
    <w:lvl w:ilvl="0" w:tplc="2B829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98"/>
    <w:rsid w:val="00000CC6"/>
    <w:rsid w:val="00000EBE"/>
    <w:rsid w:val="00002276"/>
    <w:rsid w:val="00002A6E"/>
    <w:rsid w:val="000030F4"/>
    <w:rsid w:val="00005D68"/>
    <w:rsid w:val="00007244"/>
    <w:rsid w:val="00011165"/>
    <w:rsid w:val="00013638"/>
    <w:rsid w:val="00015D3B"/>
    <w:rsid w:val="00017291"/>
    <w:rsid w:val="00017CD4"/>
    <w:rsid w:val="00024975"/>
    <w:rsid w:val="0002605C"/>
    <w:rsid w:val="00026685"/>
    <w:rsid w:val="00026A92"/>
    <w:rsid w:val="000279C8"/>
    <w:rsid w:val="00031687"/>
    <w:rsid w:val="0003669D"/>
    <w:rsid w:val="0004003E"/>
    <w:rsid w:val="00042714"/>
    <w:rsid w:val="000438A9"/>
    <w:rsid w:val="0005521B"/>
    <w:rsid w:val="000554E3"/>
    <w:rsid w:val="0005703A"/>
    <w:rsid w:val="000573B8"/>
    <w:rsid w:val="00062404"/>
    <w:rsid w:val="00064D15"/>
    <w:rsid w:val="00067562"/>
    <w:rsid w:val="0007257B"/>
    <w:rsid w:val="000753B4"/>
    <w:rsid w:val="00075EA5"/>
    <w:rsid w:val="00080695"/>
    <w:rsid w:val="000848C7"/>
    <w:rsid w:val="0008709D"/>
    <w:rsid w:val="00090E8F"/>
    <w:rsid w:val="000913DE"/>
    <w:rsid w:val="000917A8"/>
    <w:rsid w:val="00092BF3"/>
    <w:rsid w:val="00094724"/>
    <w:rsid w:val="000A1A5B"/>
    <w:rsid w:val="000A52C2"/>
    <w:rsid w:val="000B24A6"/>
    <w:rsid w:val="000B47FA"/>
    <w:rsid w:val="000B6AA1"/>
    <w:rsid w:val="000B6BD8"/>
    <w:rsid w:val="000C017B"/>
    <w:rsid w:val="000C258F"/>
    <w:rsid w:val="000C2857"/>
    <w:rsid w:val="000C2DD6"/>
    <w:rsid w:val="000C494D"/>
    <w:rsid w:val="000D264D"/>
    <w:rsid w:val="000D3477"/>
    <w:rsid w:val="000D406F"/>
    <w:rsid w:val="000E0B1D"/>
    <w:rsid w:val="000E0D36"/>
    <w:rsid w:val="000E7CB8"/>
    <w:rsid w:val="000F1D56"/>
    <w:rsid w:val="000F67E4"/>
    <w:rsid w:val="00103EBA"/>
    <w:rsid w:val="0011021E"/>
    <w:rsid w:val="00111268"/>
    <w:rsid w:val="001115DD"/>
    <w:rsid w:val="00112484"/>
    <w:rsid w:val="0011252D"/>
    <w:rsid w:val="00123385"/>
    <w:rsid w:val="0012499B"/>
    <w:rsid w:val="001249CE"/>
    <w:rsid w:val="00124D04"/>
    <w:rsid w:val="00131654"/>
    <w:rsid w:val="001319D4"/>
    <w:rsid w:val="00133990"/>
    <w:rsid w:val="00135389"/>
    <w:rsid w:val="001361A3"/>
    <w:rsid w:val="00145119"/>
    <w:rsid w:val="00150ECE"/>
    <w:rsid w:val="001523B9"/>
    <w:rsid w:val="00152809"/>
    <w:rsid w:val="00157D83"/>
    <w:rsid w:val="001601B5"/>
    <w:rsid w:val="001649E4"/>
    <w:rsid w:val="00165700"/>
    <w:rsid w:val="0017047D"/>
    <w:rsid w:val="00174950"/>
    <w:rsid w:val="00174D19"/>
    <w:rsid w:val="0018000D"/>
    <w:rsid w:val="00180779"/>
    <w:rsid w:val="00182E6F"/>
    <w:rsid w:val="00182F9E"/>
    <w:rsid w:val="00184348"/>
    <w:rsid w:val="001928FC"/>
    <w:rsid w:val="001935CC"/>
    <w:rsid w:val="00197489"/>
    <w:rsid w:val="001A05B1"/>
    <w:rsid w:val="001A2411"/>
    <w:rsid w:val="001A2A08"/>
    <w:rsid w:val="001A6D18"/>
    <w:rsid w:val="001B2016"/>
    <w:rsid w:val="001B2851"/>
    <w:rsid w:val="001B740E"/>
    <w:rsid w:val="001C21A0"/>
    <w:rsid w:val="001C3648"/>
    <w:rsid w:val="001C3736"/>
    <w:rsid w:val="001C4D77"/>
    <w:rsid w:val="001C5104"/>
    <w:rsid w:val="001C5786"/>
    <w:rsid w:val="001C6ED4"/>
    <w:rsid w:val="001D262E"/>
    <w:rsid w:val="001D26CA"/>
    <w:rsid w:val="001D4408"/>
    <w:rsid w:val="001D49EE"/>
    <w:rsid w:val="001D5397"/>
    <w:rsid w:val="001D5C04"/>
    <w:rsid w:val="001E0D4D"/>
    <w:rsid w:val="001E0E25"/>
    <w:rsid w:val="001E3ECA"/>
    <w:rsid w:val="001E4128"/>
    <w:rsid w:val="001E56B8"/>
    <w:rsid w:val="001F38C8"/>
    <w:rsid w:val="001F5871"/>
    <w:rsid w:val="00205F50"/>
    <w:rsid w:val="00207AC1"/>
    <w:rsid w:val="0021249E"/>
    <w:rsid w:val="00212B21"/>
    <w:rsid w:val="00215594"/>
    <w:rsid w:val="0021565F"/>
    <w:rsid w:val="00220867"/>
    <w:rsid w:val="00220C72"/>
    <w:rsid w:val="00226DE2"/>
    <w:rsid w:val="002312D7"/>
    <w:rsid w:val="00231BAA"/>
    <w:rsid w:val="00234F11"/>
    <w:rsid w:val="00236DA3"/>
    <w:rsid w:val="002407F4"/>
    <w:rsid w:val="002430A3"/>
    <w:rsid w:val="0025045E"/>
    <w:rsid w:val="00252265"/>
    <w:rsid w:val="00256846"/>
    <w:rsid w:val="0026360A"/>
    <w:rsid w:val="00263DD1"/>
    <w:rsid w:val="002652BE"/>
    <w:rsid w:val="0026771F"/>
    <w:rsid w:val="00271279"/>
    <w:rsid w:val="00271541"/>
    <w:rsid w:val="00274B3C"/>
    <w:rsid w:val="0027501A"/>
    <w:rsid w:val="002753EB"/>
    <w:rsid w:val="00275948"/>
    <w:rsid w:val="002759E5"/>
    <w:rsid w:val="00281C4B"/>
    <w:rsid w:val="00284E0C"/>
    <w:rsid w:val="002852AE"/>
    <w:rsid w:val="00287EE4"/>
    <w:rsid w:val="002903F2"/>
    <w:rsid w:val="00294DCF"/>
    <w:rsid w:val="0029527C"/>
    <w:rsid w:val="00295D5A"/>
    <w:rsid w:val="002A2898"/>
    <w:rsid w:val="002B0419"/>
    <w:rsid w:val="002B0E0A"/>
    <w:rsid w:val="002B1303"/>
    <w:rsid w:val="002B196D"/>
    <w:rsid w:val="002C28FE"/>
    <w:rsid w:val="002D0056"/>
    <w:rsid w:val="002D1E77"/>
    <w:rsid w:val="002D2DBB"/>
    <w:rsid w:val="002D52C3"/>
    <w:rsid w:val="002E099D"/>
    <w:rsid w:val="002E4B37"/>
    <w:rsid w:val="002E721B"/>
    <w:rsid w:val="002E78A5"/>
    <w:rsid w:val="002F1B48"/>
    <w:rsid w:val="002F42DD"/>
    <w:rsid w:val="00300A43"/>
    <w:rsid w:val="00310D77"/>
    <w:rsid w:val="0031128B"/>
    <w:rsid w:val="00313198"/>
    <w:rsid w:val="0031495A"/>
    <w:rsid w:val="003174A5"/>
    <w:rsid w:val="00327A17"/>
    <w:rsid w:val="00327BF3"/>
    <w:rsid w:val="0033090C"/>
    <w:rsid w:val="0033159E"/>
    <w:rsid w:val="00332030"/>
    <w:rsid w:val="003360E5"/>
    <w:rsid w:val="00344D5A"/>
    <w:rsid w:val="00345885"/>
    <w:rsid w:val="00346780"/>
    <w:rsid w:val="00347D25"/>
    <w:rsid w:val="003551D8"/>
    <w:rsid w:val="003555AB"/>
    <w:rsid w:val="003567A6"/>
    <w:rsid w:val="00361DA8"/>
    <w:rsid w:val="0036383E"/>
    <w:rsid w:val="00367427"/>
    <w:rsid w:val="0036791B"/>
    <w:rsid w:val="00372615"/>
    <w:rsid w:val="00374F89"/>
    <w:rsid w:val="003766FB"/>
    <w:rsid w:val="00380C7D"/>
    <w:rsid w:val="00382E56"/>
    <w:rsid w:val="003842DE"/>
    <w:rsid w:val="00385A21"/>
    <w:rsid w:val="003869F6"/>
    <w:rsid w:val="00386A3C"/>
    <w:rsid w:val="00390935"/>
    <w:rsid w:val="0039259C"/>
    <w:rsid w:val="00392C1A"/>
    <w:rsid w:val="00397509"/>
    <w:rsid w:val="00397B9D"/>
    <w:rsid w:val="003A0035"/>
    <w:rsid w:val="003A0191"/>
    <w:rsid w:val="003A34D1"/>
    <w:rsid w:val="003B15F8"/>
    <w:rsid w:val="003B2089"/>
    <w:rsid w:val="003B227C"/>
    <w:rsid w:val="003B22CA"/>
    <w:rsid w:val="003B3237"/>
    <w:rsid w:val="003B61C6"/>
    <w:rsid w:val="003B7471"/>
    <w:rsid w:val="003C0839"/>
    <w:rsid w:val="003D0232"/>
    <w:rsid w:val="003D07F5"/>
    <w:rsid w:val="003D369E"/>
    <w:rsid w:val="003D3BAD"/>
    <w:rsid w:val="003D59EE"/>
    <w:rsid w:val="003D5AFB"/>
    <w:rsid w:val="003E2C6E"/>
    <w:rsid w:val="003E3F23"/>
    <w:rsid w:val="003E43A2"/>
    <w:rsid w:val="003E4401"/>
    <w:rsid w:val="003E6F3F"/>
    <w:rsid w:val="003F0DB1"/>
    <w:rsid w:val="003F0E3A"/>
    <w:rsid w:val="003F37E9"/>
    <w:rsid w:val="00400147"/>
    <w:rsid w:val="004002F5"/>
    <w:rsid w:val="00411DCA"/>
    <w:rsid w:val="004134B7"/>
    <w:rsid w:val="00414733"/>
    <w:rsid w:val="004157A9"/>
    <w:rsid w:val="00415E3F"/>
    <w:rsid w:val="00424B56"/>
    <w:rsid w:val="00430B8E"/>
    <w:rsid w:val="00431FEB"/>
    <w:rsid w:val="00432248"/>
    <w:rsid w:val="004425B8"/>
    <w:rsid w:val="00442F1F"/>
    <w:rsid w:val="00444D89"/>
    <w:rsid w:val="0044637C"/>
    <w:rsid w:val="004465AB"/>
    <w:rsid w:val="00453767"/>
    <w:rsid w:val="004551DD"/>
    <w:rsid w:val="004551FE"/>
    <w:rsid w:val="0045581F"/>
    <w:rsid w:val="00455FA5"/>
    <w:rsid w:val="004569DC"/>
    <w:rsid w:val="0046518E"/>
    <w:rsid w:val="00465369"/>
    <w:rsid w:val="00466CEF"/>
    <w:rsid w:val="00475E81"/>
    <w:rsid w:val="004763E2"/>
    <w:rsid w:val="0048124C"/>
    <w:rsid w:val="00481D5E"/>
    <w:rsid w:val="00483432"/>
    <w:rsid w:val="0048443E"/>
    <w:rsid w:val="00485D97"/>
    <w:rsid w:val="00492A66"/>
    <w:rsid w:val="00493B56"/>
    <w:rsid w:val="004954FB"/>
    <w:rsid w:val="004955D4"/>
    <w:rsid w:val="004A4301"/>
    <w:rsid w:val="004B055D"/>
    <w:rsid w:val="004B4306"/>
    <w:rsid w:val="004B46E7"/>
    <w:rsid w:val="004B4876"/>
    <w:rsid w:val="004B4AB9"/>
    <w:rsid w:val="004B558C"/>
    <w:rsid w:val="004B562D"/>
    <w:rsid w:val="004B6DEE"/>
    <w:rsid w:val="004C0105"/>
    <w:rsid w:val="004C0805"/>
    <w:rsid w:val="004C121C"/>
    <w:rsid w:val="004C191F"/>
    <w:rsid w:val="004C5891"/>
    <w:rsid w:val="004C78FD"/>
    <w:rsid w:val="004C7D6F"/>
    <w:rsid w:val="004D3B6D"/>
    <w:rsid w:val="004E1390"/>
    <w:rsid w:val="004E38EC"/>
    <w:rsid w:val="004E438A"/>
    <w:rsid w:val="004E47B3"/>
    <w:rsid w:val="004E4C22"/>
    <w:rsid w:val="004E5345"/>
    <w:rsid w:val="004F1D8A"/>
    <w:rsid w:val="004F24DD"/>
    <w:rsid w:val="004F2D5A"/>
    <w:rsid w:val="004F4197"/>
    <w:rsid w:val="004F4A6C"/>
    <w:rsid w:val="00511511"/>
    <w:rsid w:val="00511BBB"/>
    <w:rsid w:val="005145CE"/>
    <w:rsid w:val="00517214"/>
    <w:rsid w:val="00521CC8"/>
    <w:rsid w:val="005249A1"/>
    <w:rsid w:val="005258BE"/>
    <w:rsid w:val="00527888"/>
    <w:rsid w:val="005306B2"/>
    <w:rsid w:val="0053310F"/>
    <w:rsid w:val="00533A5A"/>
    <w:rsid w:val="00533F01"/>
    <w:rsid w:val="00535250"/>
    <w:rsid w:val="005357C5"/>
    <w:rsid w:val="00541BF3"/>
    <w:rsid w:val="0054279E"/>
    <w:rsid w:val="00544A14"/>
    <w:rsid w:val="00550E37"/>
    <w:rsid w:val="00554806"/>
    <w:rsid w:val="00562EFF"/>
    <w:rsid w:val="00564FC8"/>
    <w:rsid w:val="00565513"/>
    <w:rsid w:val="005659AB"/>
    <w:rsid w:val="00572211"/>
    <w:rsid w:val="00576253"/>
    <w:rsid w:val="00577E23"/>
    <w:rsid w:val="00580CE4"/>
    <w:rsid w:val="0058139D"/>
    <w:rsid w:val="005836D6"/>
    <w:rsid w:val="00583C57"/>
    <w:rsid w:val="00593758"/>
    <w:rsid w:val="00597E9B"/>
    <w:rsid w:val="005A05F3"/>
    <w:rsid w:val="005A06EC"/>
    <w:rsid w:val="005A7368"/>
    <w:rsid w:val="005A7A55"/>
    <w:rsid w:val="005B546E"/>
    <w:rsid w:val="005B5D3F"/>
    <w:rsid w:val="005B6445"/>
    <w:rsid w:val="005C3094"/>
    <w:rsid w:val="005C6DEC"/>
    <w:rsid w:val="005C7D25"/>
    <w:rsid w:val="005D0B88"/>
    <w:rsid w:val="005D121A"/>
    <w:rsid w:val="005D1323"/>
    <w:rsid w:val="005D20EE"/>
    <w:rsid w:val="005D44D7"/>
    <w:rsid w:val="005D6687"/>
    <w:rsid w:val="005E25A3"/>
    <w:rsid w:val="005E2778"/>
    <w:rsid w:val="005E59B2"/>
    <w:rsid w:val="005E5A82"/>
    <w:rsid w:val="005F3FD2"/>
    <w:rsid w:val="005F4016"/>
    <w:rsid w:val="005F47A8"/>
    <w:rsid w:val="005F506C"/>
    <w:rsid w:val="00607854"/>
    <w:rsid w:val="00607BA5"/>
    <w:rsid w:val="00616826"/>
    <w:rsid w:val="00617D46"/>
    <w:rsid w:val="006252B4"/>
    <w:rsid w:val="00626616"/>
    <w:rsid w:val="006343DB"/>
    <w:rsid w:val="00635324"/>
    <w:rsid w:val="00635BB2"/>
    <w:rsid w:val="0063773D"/>
    <w:rsid w:val="00642F16"/>
    <w:rsid w:val="00644004"/>
    <w:rsid w:val="00647AAE"/>
    <w:rsid w:val="00647AF0"/>
    <w:rsid w:val="00647B3A"/>
    <w:rsid w:val="00651F31"/>
    <w:rsid w:val="00653490"/>
    <w:rsid w:val="006539FB"/>
    <w:rsid w:val="00653D09"/>
    <w:rsid w:val="00654AC3"/>
    <w:rsid w:val="00654E3F"/>
    <w:rsid w:val="006558B9"/>
    <w:rsid w:val="006560A1"/>
    <w:rsid w:val="00656EB4"/>
    <w:rsid w:val="00657C1A"/>
    <w:rsid w:val="00662FE5"/>
    <w:rsid w:val="006630DC"/>
    <w:rsid w:val="00663C61"/>
    <w:rsid w:val="00665FA3"/>
    <w:rsid w:val="006718AE"/>
    <w:rsid w:val="006738C8"/>
    <w:rsid w:val="00673E10"/>
    <w:rsid w:val="00674C64"/>
    <w:rsid w:val="00680D21"/>
    <w:rsid w:val="00680E78"/>
    <w:rsid w:val="00681A15"/>
    <w:rsid w:val="00684023"/>
    <w:rsid w:val="00684142"/>
    <w:rsid w:val="00685138"/>
    <w:rsid w:val="006902E0"/>
    <w:rsid w:val="00694751"/>
    <w:rsid w:val="00695369"/>
    <w:rsid w:val="00696312"/>
    <w:rsid w:val="00696BB4"/>
    <w:rsid w:val="00697CA5"/>
    <w:rsid w:val="006A3985"/>
    <w:rsid w:val="006A3DFE"/>
    <w:rsid w:val="006A4838"/>
    <w:rsid w:val="006B129D"/>
    <w:rsid w:val="006B212B"/>
    <w:rsid w:val="006C1057"/>
    <w:rsid w:val="006C4E06"/>
    <w:rsid w:val="006C6756"/>
    <w:rsid w:val="006D0DEC"/>
    <w:rsid w:val="006D3B54"/>
    <w:rsid w:val="006D646F"/>
    <w:rsid w:val="006D6495"/>
    <w:rsid w:val="006D6AB5"/>
    <w:rsid w:val="006E42C2"/>
    <w:rsid w:val="006E5600"/>
    <w:rsid w:val="006E5B55"/>
    <w:rsid w:val="006E6548"/>
    <w:rsid w:val="006E6CD6"/>
    <w:rsid w:val="006E6F1D"/>
    <w:rsid w:val="006E7ED0"/>
    <w:rsid w:val="006F014C"/>
    <w:rsid w:val="006F12AC"/>
    <w:rsid w:val="006F1EE0"/>
    <w:rsid w:val="006F220B"/>
    <w:rsid w:val="006F4598"/>
    <w:rsid w:val="006F5053"/>
    <w:rsid w:val="006F736D"/>
    <w:rsid w:val="007022C4"/>
    <w:rsid w:val="00702EDC"/>
    <w:rsid w:val="00705B8A"/>
    <w:rsid w:val="00707F29"/>
    <w:rsid w:val="007109D9"/>
    <w:rsid w:val="00712B2C"/>
    <w:rsid w:val="00715333"/>
    <w:rsid w:val="00717738"/>
    <w:rsid w:val="00720F7D"/>
    <w:rsid w:val="00725A5B"/>
    <w:rsid w:val="00730CC0"/>
    <w:rsid w:val="00731B5F"/>
    <w:rsid w:val="007366AF"/>
    <w:rsid w:val="007377D2"/>
    <w:rsid w:val="007412AD"/>
    <w:rsid w:val="00741DFC"/>
    <w:rsid w:val="00753474"/>
    <w:rsid w:val="0075510A"/>
    <w:rsid w:val="007601A3"/>
    <w:rsid w:val="00762376"/>
    <w:rsid w:val="007637F5"/>
    <w:rsid w:val="00765850"/>
    <w:rsid w:val="00772586"/>
    <w:rsid w:val="00781172"/>
    <w:rsid w:val="00781B21"/>
    <w:rsid w:val="00783AD2"/>
    <w:rsid w:val="00783DA1"/>
    <w:rsid w:val="00785FD0"/>
    <w:rsid w:val="00793AB6"/>
    <w:rsid w:val="007960B8"/>
    <w:rsid w:val="007A4AEB"/>
    <w:rsid w:val="007A6705"/>
    <w:rsid w:val="007A7541"/>
    <w:rsid w:val="007B1717"/>
    <w:rsid w:val="007B1D78"/>
    <w:rsid w:val="007B2931"/>
    <w:rsid w:val="007B3366"/>
    <w:rsid w:val="007B3CA3"/>
    <w:rsid w:val="007B5044"/>
    <w:rsid w:val="007C2C3F"/>
    <w:rsid w:val="007C2C8B"/>
    <w:rsid w:val="007C3ABF"/>
    <w:rsid w:val="007E045F"/>
    <w:rsid w:val="007E4B47"/>
    <w:rsid w:val="007E4F6A"/>
    <w:rsid w:val="007E5716"/>
    <w:rsid w:val="007E6690"/>
    <w:rsid w:val="007E66BF"/>
    <w:rsid w:val="007E6D7E"/>
    <w:rsid w:val="007E70E1"/>
    <w:rsid w:val="007F39FB"/>
    <w:rsid w:val="007F3AC1"/>
    <w:rsid w:val="007F6E9B"/>
    <w:rsid w:val="008009F0"/>
    <w:rsid w:val="008028CA"/>
    <w:rsid w:val="00806236"/>
    <w:rsid w:val="008148DB"/>
    <w:rsid w:val="00815496"/>
    <w:rsid w:val="00815726"/>
    <w:rsid w:val="00816298"/>
    <w:rsid w:val="00824F25"/>
    <w:rsid w:val="0082728A"/>
    <w:rsid w:val="00834667"/>
    <w:rsid w:val="00834C97"/>
    <w:rsid w:val="0083653B"/>
    <w:rsid w:val="00837D28"/>
    <w:rsid w:val="00842D2E"/>
    <w:rsid w:val="008472A1"/>
    <w:rsid w:val="00847A6C"/>
    <w:rsid w:val="008506FB"/>
    <w:rsid w:val="008530E4"/>
    <w:rsid w:val="0085571F"/>
    <w:rsid w:val="00863161"/>
    <w:rsid w:val="00867830"/>
    <w:rsid w:val="00867ECD"/>
    <w:rsid w:val="00872512"/>
    <w:rsid w:val="008778DA"/>
    <w:rsid w:val="00880EA2"/>
    <w:rsid w:val="008824D0"/>
    <w:rsid w:val="00884055"/>
    <w:rsid w:val="00884C6B"/>
    <w:rsid w:val="00893895"/>
    <w:rsid w:val="00895B2E"/>
    <w:rsid w:val="00897C4E"/>
    <w:rsid w:val="008A5060"/>
    <w:rsid w:val="008A7846"/>
    <w:rsid w:val="008B1BC9"/>
    <w:rsid w:val="008B28C7"/>
    <w:rsid w:val="008B38AE"/>
    <w:rsid w:val="008B490E"/>
    <w:rsid w:val="008B627F"/>
    <w:rsid w:val="008C12CF"/>
    <w:rsid w:val="008C57D2"/>
    <w:rsid w:val="008D1165"/>
    <w:rsid w:val="008D1DFF"/>
    <w:rsid w:val="008D6079"/>
    <w:rsid w:val="008D63A9"/>
    <w:rsid w:val="008D6EE4"/>
    <w:rsid w:val="008E049A"/>
    <w:rsid w:val="008E23B2"/>
    <w:rsid w:val="008E3932"/>
    <w:rsid w:val="008F1D46"/>
    <w:rsid w:val="008F59C7"/>
    <w:rsid w:val="008F73AD"/>
    <w:rsid w:val="00900E19"/>
    <w:rsid w:val="0090121C"/>
    <w:rsid w:val="0090229E"/>
    <w:rsid w:val="00902CF0"/>
    <w:rsid w:val="009050F6"/>
    <w:rsid w:val="009072FD"/>
    <w:rsid w:val="00910963"/>
    <w:rsid w:val="00922720"/>
    <w:rsid w:val="0092519F"/>
    <w:rsid w:val="009278DD"/>
    <w:rsid w:val="00927BB3"/>
    <w:rsid w:val="0093156B"/>
    <w:rsid w:val="0093503A"/>
    <w:rsid w:val="0094195F"/>
    <w:rsid w:val="00946107"/>
    <w:rsid w:val="00950C52"/>
    <w:rsid w:val="0095175C"/>
    <w:rsid w:val="00952227"/>
    <w:rsid w:val="00954DBA"/>
    <w:rsid w:val="0095592E"/>
    <w:rsid w:val="00956DF3"/>
    <w:rsid w:val="009608E0"/>
    <w:rsid w:val="00960BEF"/>
    <w:rsid w:val="00963E3F"/>
    <w:rsid w:val="009647EC"/>
    <w:rsid w:val="00964B0C"/>
    <w:rsid w:val="00966CA3"/>
    <w:rsid w:val="0096767F"/>
    <w:rsid w:val="009709A8"/>
    <w:rsid w:val="009720E4"/>
    <w:rsid w:val="00973191"/>
    <w:rsid w:val="009749AA"/>
    <w:rsid w:val="00977C49"/>
    <w:rsid w:val="009819BB"/>
    <w:rsid w:val="00982380"/>
    <w:rsid w:val="0098323E"/>
    <w:rsid w:val="00983269"/>
    <w:rsid w:val="00984C35"/>
    <w:rsid w:val="0098540B"/>
    <w:rsid w:val="009861FA"/>
    <w:rsid w:val="00987994"/>
    <w:rsid w:val="009A515E"/>
    <w:rsid w:val="009B50BF"/>
    <w:rsid w:val="009B58BF"/>
    <w:rsid w:val="009B660D"/>
    <w:rsid w:val="009B7201"/>
    <w:rsid w:val="009C3D79"/>
    <w:rsid w:val="009C40C2"/>
    <w:rsid w:val="009C4A4C"/>
    <w:rsid w:val="009C74C6"/>
    <w:rsid w:val="009D1E6A"/>
    <w:rsid w:val="009D28BA"/>
    <w:rsid w:val="009D373E"/>
    <w:rsid w:val="009D3CB5"/>
    <w:rsid w:val="009D4305"/>
    <w:rsid w:val="009E1003"/>
    <w:rsid w:val="009E3E44"/>
    <w:rsid w:val="009E7E91"/>
    <w:rsid w:val="009F03B9"/>
    <w:rsid w:val="009F7DB7"/>
    <w:rsid w:val="00A01F2F"/>
    <w:rsid w:val="00A05B09"/>
    <w:rsid w:val="00A162EE"/>
    <w:rsid w:val="00A17CC3"/>
    <w:rsid w:val="00A20BB5"/>
    <w:rsid w:val="00A22B46"/>
    <w:rsid w:val="00A25239"/>
    <w:rsid w:val="00A26607"/>
    <w:rsid w:val="00A3061D"/>
    <w:rsid w:val="00A31E7C"/>
    <w:rsid w:val="00A3649F"/>
    <w:rsid w:val="00A369F9"/>
    <w:rsid w:val="00A420EA"/>
    <w:rsid w:val="00A44C5E"/>
    <w:rsid w:val="00A44D70"/>
    <w:rsid w:val="00A4505E"/>
    <w:rsid w:val="00A51AC1"/>
    <w:rsid w:val="00A54213"/>
    <w:rsid w:val="00A54A13"/>
    <w:rsid w:val="00A621A8"/>
    <w:rsid w:val="00A636E3"/>
    <w:rsid w:val="00A6441A"/>
    <w:rsid w:val="00A665BB"/>
    <w:rsid w:val="00A67322"/>
    <w:rsid w:val="00A72349"/>
    <w:rsid w:val="00A732ED"/>
    <w:rsid w:val="00A739D5"/>
    <w:rsid w:val="00A73E09"/>
    <w:rsid w:val="00A73FD4"/>
    <w:rsid w:val="00A7692C"/>
    <w:rsid w:val="00A76D0A"/>
    <w:rsid w:val="00A81EA5"/>
    <w:rsid w:val="00A829D9"/>
    <w:rsid w:val="00A870F9"/>
    <w:rsid w:val="00A91004"/>
    <w:rsid w:val="00A92058"/>
    <w:rsid w:val="00A9328B"/>
    <w:rsid w:val="00A935C0"/>
    <w:rsid w:val="00A9706A"/>
    <w:rsid w:val="00AA0DEB"/>
    <w:rsid w:val="00AA26A7"/>
    <w:rsid w:val="00AA439A"/>
    <w:rsid w:val="00AA5D8A"/>
    <w:rsid w:val="00AA7222"/>
    <w:rsid w:val="00AB702D"/>
    <w:rsid w:val="00AB7C71"/>
    <w:rsid w:val="00AC069F"/>
    <w:rsid w:val="00AC0DD8"/>
    <w:rsid w:val="00AC252C"/>
    <w:rsid w:val="00AC28D2"/>
    <w:rsid w:val="00AC2A0F"/>
    <w:rsid w:val="00AC2D19"/>
    <w:rsid w:val="00AD1ACD"/>
    <w:rsid w:val="00AD29F8"/>
    <w:rsid w:val="00AD3A9B"/>
    <w:rsid w:val="00AE1781"/>
    <w:rsid w:val="00AE2B06"/>
    <w:rsid w:val="00AE2DF4"/>
    <w:rsid w:val="00AE3DE5"/>
    <w:rsid w:val="00AE7372"/>
    <w:rsid w:val="00AF1C7D"/>
    <w:rsid w:val="00AF470B"/>
    <w:rsid w:val="00AF4D78"/>
    <w:rsid w:val="00AF56A9"/>
    <w:rsid w:val="00AF56C2"/>
    <w:rsid w:val="00AF6E88"/>
    <w:rsid w:val="00B00D3D"/>
    <w:rsid w:val="00B01480"/>
    <w:rsid w:val="00B1160D"/>
    <w:rsid w:val="00B12941"/>
    <w:rsid w:val="00B204F5"/>
    <w:rsid w:val="00B20BB0"/>
    <w:rsid w:val="00B20E5D"/>
    <w:rsid w:val="00B223D2"/>
    <w:rsid w:val="00B24948"/>
    <w:rsid w:val="00B327EC"/>
    <w:rsid w:val="00B33BCD"/>
    <w:rsid w:val="00B33C03"/>
    <w:rsid w:val="00B34CEC"/>
    <w:rsid w:val="00B34D29"/>
    <w:rsid w:val="00B36FA0"/>
    <w:rsid w:val="00B41E2C"/>
    <w:rsid w:val="00B442C3"/>
    <w:rsid w:val="00B4591F"/>
    <w:rsid w:val="00B51AF6"/>
    <w:rsid w:val="00B53BA8"/>
    <w:rsid w:val="00B547CC"/>
    <w:rsid w:val="00B547D8"/>
    <w:rsid w:val="00B612B7"/>
    <w:rsid w:val="00B62BA2"/>
    <w:rsid w:val="00B62F7F"/>
    <w:rsid w:val="00B6307E"/>
    <w:rsid w:val="00B676B2"/>
    <w:rsid w:val="00B679B8"/>
    <w:rsid w:val="00B705CE"/>
    <w:rsid w:val="00B70835"/>
    <w:rsid w:val="00B72500"/>
    <w:rsid w:val="00B730E1"/>
    <w:rsid w:val="00B737C8"/>
    <w:rsid w:val="00B7626E"/>
    <w:rsid w:val="00B811C5"/>
    <w:rsid w:val="00B816DD"/>
    <w:rsid w:val="00B82CFB"/>
    <w:rsid w:val="00B838D1"/>
    <w:rsid w:val="00B8508D"/>
    <w:rsid w:val="00B866BF"/>
    <w:rsid w:val="00B87DA2"/>
    <w:rsid w:val="00B9042B"/>
    <w:rsid w:val="00B9141A"/>
    <w:rsid w:val="00B93027"/>
    <w:rsid w:val="00B962A8"/>
    <w:rsid w:val="00B97546"/>
    <w:rsid w:val="00BA224D"/>
    <w:rsid w:val="00BA390E"/>
    <w:rsid w:val="00BA6A74"/>
    <w:rsid w:val="00BA781C"/>
    <w:rsid w:val="00BB167B"/>
    <w:rsid w:val="00BB2BA9"/>
    <w:rsid w:val="00BB5F98"/>
    <w:rsid w:val="00BC3BBD"/>
    <w:rsid w:val="00BC5080"/>
    <w:rsid w:val="00BC5086"/>
    <w:rsid w:val="00BD03BC"/>
    <w:rsid w:val="00BD131E"/>
    <w:rsid w:val="00BD2BF8"/>
    <w:rsid w:val="00BD355E"/>
    <w:rsid w:val="00BD51A1"/>
    <w:rsid w:val="00BD5287"/>
    <w:rsid w:val="00BD542D"/>
    <w:rsid w:val="00BD5CE1"/>
    <w:rsid w:val="00BE21DA"/>
    <w:rsid w:val="00BE5B2F"/>
    <w:rsid w:val="00BF0298"/>
    <w:rsid w:val="00BF37E8"/>
    <w:rsid w:val="00BF50A4"/>
    <w:rsid w:val="00C016FA"/>
    <w:rsid w:val="00C06927"/>
    <w:rsid w:val="00C10499"/>
    <w:rsid w:val="00C1519F"/>
    <w:rsid w:val="00C1656E"/>
    <w:rsid w:val="00C17CD3"/>
    <w:rsid w:val="00C23571"/>
    <w:rsid w:val="00C24FCD"/>
    <w:rsid w:val="00C32B37"/>
    <w:rsid w:val="00C33CC6"/>
    <w:rsid w:val="00C3457E"/>
    <w:rsid w:val="00C3531B"/>
    <w:rsid w:val="00C3629D"/>
    <w:rsid w:val="00C4115D"/>
    <w:rsid w:val="00C459BD"/>
    <w:rsid w:val="00C463AC"/>
    <w:rsid w:val="00C46760"/>
    <w:rsid w:val="00C5156D"/>
    <w:rsid w:val="00C516B7"/>
    <w:rsid w:val="00C55670"/>
    <w:rsid w:val="00C5600C"/>
    <w:rsid w:val="00C61C42"/>
    <w:rsid w:val="00C622F9"/>
    <w:rsid w:val="00C64918"/>
    <w:rsid w:val="00C64943"/>
    <w:rsid w:val="00C65D4A"/>
    <w:rsid w:val="00C715B3"/>
    <w:rsid w:val="00C757D0"/>
    <w:rsid w:val="00C769FD"/>
    <w:rsid w:val="00C817D0"/>
    <w:rsid w:val="00C84DF2"/>
    <w:rsid w:val="00C95470"/>
    <w:rsid w:val="00CA0FA0"/>
    <w:rsid w:val="00CA1139"/>
    <w:rsid w:val="00CA45D9"/>
    <w:rsid w:val="00CB3ED9"/>
    <w:rsid w:val="00CB6332"/>
    <w:rsid w:val="00CB65EB"/>
    <w:rsid w:val="00CB7A42"/>
    <w:rsid w:val="00CC4074"/>
    <w:rsid w:val="00CD050E"/>
    <w:rsid w:val="00CD05A8"/>
    <w:rsid w:val="00CD5519"/>
    <w:rsid w:val="00CE0544"/>
    <w:rsid w:val="00CE0AE8"/>
    <w:rsid w:val="00CE400B"/>
    <w:rsid w:val="00CE4C11"/>
    <w:rsid w:val="00CE6F93"/>
    <w:rsid w:val="00CE75A3"/>
    <w:rsid w:val="00CF13E5"/>
    <w:rsid w:val="00CF2851"/>
    <w:rsid w:val="00CF2E1F"/>
    <w:rsid w:val="00CF3605"/>
    <w:rsid w:val="00CF7A99"/>
    <w:rsid w:val="00D00504"/>
    <w:rsid w:val="00D00713"/>
    <w:rsid w:val="00D02CE4"/>
    <w:rsid w:val="00D02F6D"/>
    <w:rsid w:val="00D06583"/>
    <w:rsid w:val="00D13060"/>
    <w:rsid w:val="00D15C34"/>
    <w:rsid w:val="00D17829"/>
    <w:rsid w:val="00D23F70"/>
    <w:rsid w:val="00D258DC"/>
    <w:rsid w:val="00D25AF2"/>
    <w:rsid w:val="00D32573"/>
    <w:rsid w:val="00D339F1"/>
    <w:rsid w:val="00D35567"/>
    <w:rsid w:val="00D44BCF"/>
    <w:rsid w:val="00D44D88"/>
    <w:rsid w:val="00D44DDA"/>
    <w:rsid w:val="00D52891"/>
    <w:rsid w:val="00D6139F"/>
    <w:rsid w:val="00D61590"/>
    <w:rsid w:val="00D61D99"/>
    <w:rsid w:val="00D63CD1"/>
    <w:rsid w:val="00D65F13"/>
    <w:rsid w:val="00D718D6"/>
    <w:rsid w:val="00D726F4"/>
    <w:rsid w:val="00D750D4"/>
    <w:rsid w:val="00D83541"/>
    <w:rsid w:val="00D83E5D"/>
    <w:rsid w:val="00D854A9"/>
    <w:rsid w:val="00D85D39"/>
    <w:rsid w:val="00D86A54"/>
    <w:rsid w:val="00D86C30"/>
    <w:rsid w:val="00D87407"/>
    <w:rsid w:val="00D913B1"/>
    <w:rsid w:val="00D92AAB"/>
    <w:rsid w:val="00DA29FA"/>
    <w:rsid w:val="00DA659C"/>
    <w:rsid w:val="00DA7F55"/>
    <w:rsid w:val="00DB084B"/>
    <w:rsid w:val="00DB148C"/>
    <w:rsid w:val="00DB5688"/>
    <w:rsid w:val="00DB6D0B"/>
    <w:rsid w:val="00DB6D1C"/>
    <w:rsid w:val="00DC2B1C"/>
    <w:rsid w:val="00DC37DC"/>
    <w:rsid w:val="00DC4DB5"/>
    <w:rsid w:val="00DC52D0"/>
    <w:rsid w:val="00DD6B9D"/>
    <w:rsid w:val="00DD7337"/>
    <w:rsid w:val="00DE27F3"/>
    <w:rsid w:val="00DE7C40"/>
    <w:rsid w:val="00DF2B94"/>
    <w:rsid w:val="00DF5AFA"/>
    <w:rsid w:val="00E00C44"/>
    <w:rsid w:val="00E01234"/>
    <w:rsid w:val="00E028B3"/>
    <w:rsid w:val="00E04405"/>
    <w:rsid w:val="00E04FD2"/>
    <w:rsid w:val="00E1103B"/>
    <w:rsid w:val="00E155F8"/>
    <w:rsid w:val="00E17786"/>
    <w:rsid w:val="00E21659"/>
    <w:rsid w:val="00E23CB8"/>
    <w:rsid w:val="00E251F2"/>
    <w:rsid w:val="00E25942"/>
    <w:rsid w:val="00E27625"/>
    <w:rsid w:val="00E31BEF"/>
    <w:rsid w:val="00E32AF3"/>
    <w:rsid w:val="00E35E0D"/>
    <w:rsid w:val="00E37A65"/>
    <w:rsid w:val="00E4092C"/>
    <w:rsid w:val="00E43BEC"/>
    <w:rsid w:val="00E45CB2"/>
    <w:rsid w:val="00E5164D"/>
    <w:rsid w:val="00E530ED"/>
    <w:rsid w:val="00E53CEE"/>
    <w:rsid w:val="00E56F47"/>
    <w:rsid w:val="00E61154"/>
    <w:rsid w:val="00E62D52"/>
    <w:rsid w:val="00E66148"/>
    <w:rsid w:val="00E668C7"/>
    <w:rsid w:val="00E66906"/>
    <w:rsid w:val="00E70B6C"/>
    <w:rsid w:val="00E70E83"/>
    <w:rsid w:val="00E723AB"/>
    <w:rsid w:val="00E741D9"/>
    <w:rsid w:val="00E749EA"/>
    <w:rsid w:val="00E775A6"/>
    <w:rsid w:val="00E81D6B"/>
    <w:rsid w:val="00E83398"/>
    <w:rsid w:val="00E842CD"/>
    <w:rsid w:val="00E84F5E"/>
    <w:rsid w:val="00E85AC2"/>
    <w:rsid w:val="00E9090D"/>
    <w:rsid w:val="00EA521E"/>
    <w:rsid w:val="00EA59C1"/>
    <w:rsid w:val="00EA7D5E"/>
    <w:rsid w:val="00EB0EDA"/>
    <w:rsid w:val="00EB178A"/>
    <w:rsid w:val="00EB6AF4"/>
    <w:rsid w:val="00EC0105"/>
    <w:rsid w:val="00EC4484"/>
    <w:rsid w:val="00ED2F68"/>
    <w:rsid w:val="00ED5C3D"/>
    <w:rsid w:val="00ED6197"/>
    <w:rsid w:val="00ED7008"/>
    <w:rsid w:val="00ED71E6"/>
    <w:rsid w:val="00EE0478"/>
    <w:rsid w:val="00EE41A5"/>
    <w:rsid w:val="00EE4FD8"/>
    <w:rsid w:val="00EE5F8A"/>
    <w:rsid w:val="00EE6B9B"/>
    <w:rsid w:val="00EF081C"/>
    <w:rsid w:val="00EF0D35"/>
    <w:rsid w:val="00EF258F"/>
    <w:rsid w:val="00F00CAD"/>
    <w:rsid w:val="00F03624"/>
    <w:rsid w:val="00F03AFD"/>
    <w:rsid w:val="00F05779"/>
    <w:rsid w:val="00F05A6B"/>
    <w:rsid w:val="00F11ADA"/>
    <w:rsid w:val="00F124A0"/>
    <w:rsid w:val="00F15409"/>
    <w:rsid w:val="00F15743"/>
    <w:rsid w:val="00F203A6"/>
    <w:rsid w:val="00F20EDC"/>
    <w:rsid w:val="00F24058"/>
    <w:rsid w:val="00F272DC"/>
    <w:rsid w:val="00F316C9"/>
    <w:rsid w:val="00F327F5"/>
    <w:rsid w:val="00F32D78"/>
    <w:rsid w:val="00F32F2A"/>
    <w:rsid w:val="00F339E9"/>
    <w:rsid w:val="00F42F9F"/>
    <w:rsid w:val="00F47E8A"/>
    <w:rsid w:val="00F528F1"/>
    <w:rsid w:val="00F56919"/>
    <w:rsid w:val="00F63578"/>
    <w:rsid w:val="00F63D1A"/>
    <w:rsid w:val="00F65502"/>
    <w:rsid w:val="00F712E6"/>
    <w:rsid w:val="00F727D5"/>
    <w:rsid w:val="00F73087"/>
    <w:rsid w:val="00F75983"/>
    <w:rsid w:val="00F828E2"/>
    <w:rsid w:val="00F82D70"/>
    <w:rsid w:val="00F877BF"/>
    <w:rsid w:val="00F902B2"/>
    <w:rsid w:val="00F95344"/>
    <w:rsid w:val="00F978A1"/>
    <w:rsid w:val="00FA17B1"/>
    <w:rsid w:val="00FA4FDD"/>
    <w:rsid w:val="00FC2E62"/>
    <w:rsid w:val="00FC3D02"/>
    <w:rsid w:val="00FC6D70"/>
    <w:rsid w:val="00FD12F1"/>
    <w:rsid w:val="00FD3CC9"/>
    <w:rsid w:val="00FD4E46"/>
    <w:rsid w:val="00FD5AE6"/>
    <w:rsid w:val="00FE082F"/>
    <w:rsid w:val="00FE2629"/>
    <w:rsid w:val="00FE4166"/>
    <w:rsid w:val="00FE50F0"/>
    <w:rsid w:val="00FE5E19"/>
    <w:rsid w:val="00FF1AD8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07567D3"/>
  <w15:chartTrackingRefBased/>
  <w15:docId w15:val="{3241638C-5D85-4630-8640-D686E23D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0623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80623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\Application%20Data\Microsoft\Templates\Tarybos%20protokol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11F24-D01D-410C-8688-D2A20558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protokolas</Template>
  <TotalTime>5</TotalTime>
  <Pages>1</Pages>
  <Words>15488</Words>
  <Characters>8829</Characters>
  <Application>Microsoft Office Word</Application>
  <DocSecurity>0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 </vt:lpstr>
    </vt:vector>
  </TitlesOfParts>
  <Company>Joniskio r. savivaldybe</Company>
  <LinksUpToDate>false</LinksUpToDate>
  <CharactersWithSpaces>24269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Rima B.</dc:creator>
  <cp:keywords/>
  <cp:lastModifiedBy>Dalia Nechajuviene</cp:lastModifiedBy>
  <cp:revision>4</cp:revision>
  <cp:lastPrinted>2018-10-31T07:08:00Z</cp:lastPrinted>
  <dcterms:created xsi:type="dcterms:W3CDTF">2019-02-26T07:13:00Z</dcterms:created>
  <dcterms:modified xsi:type="dcterms:W3CDTF">2019-02-26T07:18:00Z</dcterms:modified>
</cp:coreProperties>
</file>