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F4" w:rsidRPr="00E17786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  <w:bookmarkStart w:id="0" w:name="_GoBack"/>
      <w:bookmarkEnd w:id="0"/>
    </w:p>
    <w:p w:rsidR="00D726F4" w:rsidRPr="00E17786" w:rsidRDefault="00BB5F98">
      <w:pPr>
        <w:jc w:val="center"/>
        <w:rPr>
          <w:b/>
          <w:sz w:val="24"/>
          <w:szCs w:val="24"/>
          <w:lang w:val="lt-LT"/>
        </w:rPr>
      </w:pPr>
      <w:r w:rsidRPr="00E17786">
        <w:rPr>
          <w:b/>
          <w:caps/>
          <w:sz w:val="24"/>
          <w:szCs w:val="24"/>
          <w:lang w:val="lt-LT"/>
        </w:rPr>
        <w:t>v</w:t>
      </w:r>
      <w:r w:rsidR="003B2089" w:rsidRPr="00E17786">
        <w:rPr>
          <w:b/>
          <w:caps/>
          <w:sz w:val="24"/>
          <w:szCs w:val="24"/>
          <w:lang w:val="lt-LT"/>
        </w:rPr>
        <w:t>I</w:t>
      </w:r>
      <w:r w:rsidR="00E5164D" w:rsidRPr="00E17786">
        <w:rPr>
          <w:b/>
          <w:caps/>
          <w:sz w:val="24"/>
          <w:szCs w:val="24"/>
          <w:lang w:val="lt-LT"/>
        </w:rPr>
        <w:t>I</w:t>
      </w:r>
      <w:r w:rsidR="008D63A9" w:rsidRPr="00E17786">
        <w:rPr>
          <w:b/>
          <w:caps/>
          <w:sz w:val="24"/>
          <w:szCs w:val="24"/>
          <w:lang w:val="lt-LT"/>
        </w:rPr>
        <w:t>I</w:t>
      </w:r>
      <w:r w:rsidRPr="00E17786">
        <w:rPr>
          <w:b/>
          <w:caps/>
          <w:sz w:val="24"/>
          <w:szCs w:val="24"/>
          <w:lang w:val="lt-LT"/>
        </w:rPr>
        <w:t xml:space="preserve"> šaukimo tarybos </w:t>
      </w:r>
      <w:r w:rsidR="00665FA3">
        <w:rPr>
          <w:b/>
          <w:caps/>
          <w:sz w:val="24"/>
          <w:szCs w:val="24"/>
          <w:lang w:val="lt-LT"/>
        </w:rPr>
        <w:t>3</w:t>
      </w:r>
      <w:r w:rsidR="001560E7">
        <w:rPr>
          <w:b/>
          <w:caps/>
          <w:sz w:val="24"/>
          <w:szCs w:val="24"/>
          <w:lang w:val="lt-LT"/>
        </w:rPr>
        <w:t>5</w:t>
      </w:r>
      <w:r w:rsidRPr="00E17786">
        <w:rPr>
          <w:b/>
          <w:caps/>
          <w:sz w:val="24"/>
          <w:szCs w:val="24"/>
          <w:lang w:val="lt-LT"/>
        </w:rPr>
        <w:t xml:space="preserve"> posėdžio</w:t>
      </w:r>
    </w:p>
    <w:p w:rsidR="00D726F4" w:rsidRPr="00E17786" w:rsidRDefault="00D726F4">
      <w:pPr>
        <w:pStyle w:val="Antrat2"/>
        <w:rPr>
          <w:b w:val="0"/>
          <w:sz w:val="24"/>
          <w:szCs w:val="24"/>
        </w:rPr>
      </w:pPr>
      <w:r w:rsidRPr="00E17786">
        <w:rPr>
          <w:sz w:val="24"/>
          <w:szCs w:val="24"/>
        </w:rPr>
        <w:t>Protokolas</w:t>
      </w: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20</w:t>
      </w:r>
      <w:r w:rsidR="00E5164D" w:rsidRPr="00E17786">
        <w:rPr>
          <w:sz w:val="24"/>
          <w:szCs w:val="24"/>
          <w:lang w:val="lt-LT"/>
        </w:rPr>
        <w:t>1</w:t>
      </w:r>
      <w:r w:rsidR="00665FA3">
        <w:rPr>
          <w:sz w:val="24"/>
          <w:szCs w:val="24"/>
          <w:lang w:val="lt-LT"/>
        </w:rPr>
        <w:t>8</w:t>
      </w:r>
      <w:r w:rsidR="00BB5F98" w:rsidRPr="00E17786">
        <w:rPr>
          <w:sz w:val="24"/>
          <w:szCs w:val="24"/>
          <w:lang w:val="lt-LT"/>
        </w:rPr>
        <w:t>-</w:t>
      </w:r>
      <w:r w:rsidR="00424B56" w:rsidRPr="00E17786">
        <w:rPr>
          <w:sz w:val="24"/>
          <w:szCs w:val="24"/>
          <w:lang w:val="lt-LT"/>
        </w:rPr>
        <w:t>0</w:t>
      </w:r>
      <w:r w:rsidR="001560E7">
        <w:rPr>
          <w:sz w:val="24"/>
          <w:szCs w:val="24"/>
          <w:lang w:val="lt-LT"/>
        </w:rPr>
        <w:t>3</w:t>
      </w:r>
      <w:r w:rsidR="003B2089" w:rsidRPr="00E17786">
        <w:rPr>
          <w:sz w:val="24"/>
          <w:szCs w:val="24"/>
          <w:lang w:val="lt-LT"/>
        </w:rPr>
        <w:t>-</w:t>
      </w:r>
      <w:r w:rsidR="001560E7">
        <w:rPr>
          <w:sz w:val="24"/>
          <w:szCs w:val="24"/>
          <w:lang w:val="lt-LT"/>
        </w:rPr>
        <w:t>01</w:t>
      </w:r>
      <w:r w:rsidR="003B2089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 xml:space="preserve"> Nr. </w:t>
      </w:r>
      <w:r w:rsidR="003B2089" w:rsidRPr="00E17786">
        <w:rPr>
          <w:sz w:val="24"/>
          <w:szCs w:val="24"/>
          <w:lang w:val="lt-LT"/>
        </w:rPr>
        <w:t>TP-</w:t>
      </w:r>
      <w:r w:rsidR="001560E7">
        <w:rPr>
          <w:sz w:val="24"/>
          <w:szCs w:val="24"/>
          <w:lang w:val="lt-LT"/>
        </w:rPr>
        <w:t>2</w:t>
      </w: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Joniškis</w:t>
      </w:r>
    </w:p>
    <w:p w:rsidR="00D726F4" w:rsidRPr="00E17786" w:rsidRDefault="00D726F4">
      <w:pPr>
        <w:rPr>
          <w:sz w:val="24"/>
          <w:szCs w:val="24"/>
          <w:lang w:val="lt-LT"/>
        </w:rPr>
      </w:pPr>
    </w:p>
    <w:p w:rsidR="00D726F4" w:rsidRPr="00E17786" w:rsidRDefault="00D726F4">
      <w:pPr>
        <w:rPr>
          <w:sz w:val="24"/>
          <w:szCs w:val="24"/>
          <w:lang w:val="lt-LT"/>
        </w:rPr>
      </w:pPr>
    </w:p>
    <w:p w:rsidR="00E5164D" w:rsidRPr="00E17786" w:rsidRDefault="00E5164D" w:rsidP="00E5164D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Posėdis įvyko 201</w:t>
      </w:r>
      <w:r w:rsidR="00665FA3">
        <w:rPr>
          <w:sz w:val="24"/>
          <w:szCs w:val="24"/>
          <w:lang w:val="lt-LT"/>
        </w:rPr>
        <w:t>8</w:t>
      </w:r>
      <w:r w:rsidRPr="00E17786">
        <w:rPr>
          <w:sz w:val="24"/>
          <w:szCs w:val="24"/>
          <w:lang w:val="lt-LT"/>
        </w:rPr>
        <w:t>-</w:t>
      </w:r>
      <w:r w:rsidR="00424B56" w:rsidRPr="00E17786">
        <w:rPr>
          <w:sz w:val="24"/>
          <w:szCs w:val="24"/>
          <w:lang w:val="lt-LT"/>
        </w:rPr>
        <w:t>0</w:t>
      </w:r>
      <w:r w:rsidR="001560E7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-</w:t>
      </w:r>
      <w:r w:rsidR="001560E7">
        <w:rPr>
          <w:sz w:val="24"/>
          <w:szCs w:val="24"/>
          <w:lang w:val="lt-LT"/>
        </w:rPr>
        <w:t>0</w:t>
      </w:r>
      <w:r w:rsidR="00665FA3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, 1</w:t>
      </w:r>
      <w:r w:rsidR="00E25942" w:rsidRPr="00E17786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.00–1</w:t>
      </w:r>
      <w:r w:rsidR="001560E7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.</w:t>
      </w:r>
      <w:r w:rsidR="001560E7">
        <w:rPr>
          <w:sz w:val="24"/>
          <w:szCs w:val="24"/>
          <w:lang w:val="lt-LT"/>
        </w:rPr>
        <w:t>3</w:t>
      </w:r>
      <w:r w:rsidR="004C191F" w:rsidRPr="00E17786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 val.</w:t>
      </w:r>
    </w:p>
    <w:p w:rsidR="00E25942" w:rsidRPr="00E17786" w:rsidRDefault="00E25942" w:rsidP="00E25942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</w:t>
      </w:r>
      <w:r w:rsidR="004C191F" w:rsidRPr="00E17786">
        <w:rPr>
          <w:sz w:val="24"/>
          <w:szCs w:val="24"/>
          <w:lang w:val="lt-LT"/>
        </w:rPr>
        <w:t>s –</w:t>
      </w:r>
      <w:r w:rsidRPr="00E17786">
        <w:rPr>
          <w:sz w:val="24"/>
          <w:szCs w:val="24"/>
          <w:lang w:val="lt-LT"/>
        </w:rPr>
        <w:t xml:space="preserve"> Gediminas Čepulis, Jon</w:t>
      </w:r>
      <w:r w:rsidR="00BE5B2F" w:rsidRPr="00E17786">
        <w:rPr>
          <w:sz w:val="24"/>
          <w:szCs w:val="24"/>
          <w:lang w:val="lt-LT"/>
        </w:rPr>
        <w:t xml:space="preserve">iškio </w:t>
      </w:r>
      <w:r w:rsidR="004C191F" w:rsidRPr="00E17786">
        <w:rPr>
          <w:sz w:val="24"/>
          <w:szCs w:val="24"/>
          <w:lang w:val="lt-LT"/>
        </w:rPr>
        <w:t>rajono savivaldybės meras</w:t>
      </w:r>
      <w:r w:rsidR="00BE5B2F" w:rsidRPr="00E17786">
        <w:rPr>
          <w:sz w:val="24"/>
          <w:szCs w:val="24"/>
          <w:lang w:val="lt-LT"/>
        </w:rPr>
        <w:t>.</w:t>
      </w:r>
    </w:p>
    <w:p w:rsidR="00E25942" w:rsidRPr="00E17786" w:rsidRDefault="00E25942" w:rsidP="00E25942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Posėdžio sekretorė – Dalia Nechajuvienė, Kanceliarijos skyriaus sekretorė.</w:t>
      </w:r>
    </w:p>
    <w:p w:rsidR="00DB084B" w:rsidRPr="00E17786" w:rsidRDefault="00E25942" w:rsidP="00C516B7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Posėdžio pirmininkas Gediminas Čepulis paskelbė posėdžio pradžią.</w:t>
      </w:r>
      <w:r w:rsidR="004954FB" w:rsidRPr="00E17786">
        <w:rPr>
          <w:sz w:val="24"/>
          <w:szCs w:val="24"/>
          <w:lang w:val="lt-LT"/>
        </w:rPr>
        <w:t xml:space="preserve"> </w:t>
      </w:r>
    </w:p>
    <w:p w:rsidR="00C516B7" w:rsidRPr="00E17786" w:rsidRDefault="00C516B7" w:rsidP="00C516B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Taryboje yra 25 nariai.</w:t>
      </w:r>
    </w:p>
    <w:p w:rsidR="00C516B7" w:rsidRPr="00E17786" w:rsidRDefault="00C516B7" w:rsidP="00C516B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Dalyvavo 2</w:t>
      </w:r>
      <w:r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 xml:space="preserve"> tarybos nariai (sąrašas pridedamas). Kvorumas buvo.</w:t>
      </w:r>
    </w:p>
    <w:p w:rsidR="00C516B7" w:rsidRPr="00E17786" w:rsidRDefault="00C516B7" w:rsidP="00C516B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Nedalyvavo: </w:t>
      </w:r>
      <w:r w:rsidR="001560E7">
        <w:rPr>
          <w:sz w:val="24"/>
          <w:szCs w:val="24"/>
          <w:lang w:val="lt-LT"/>
        </w:rPr>
        <w:t>Romualdas Gylys</w:t>
      </w:r>
      <w:r w:rsidRPr="00E17786">
        <w:rPr>
          <w:sz w:val="24"/>
          <w:szCs w:val="24"/>
          <w:lang w:val="lt-LT"/>
        </w:rPr>
        <w:t xml:space="preserve"> (išvykęs), </w:t>
      </w:r>
      <w:r w:rsidR="001560E7">
        <w:rPr>
          <w:sz w:val="24"/>
          <w:szCs w:val="24"/>
          <w:lang w:val="lt-LT"/>
        </w:rPr>
        <w:t>Romas Sperskis</w:t>
      </w:r>
      <w:r w:rsidRPr="00E17786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išvyk</w:t>
      </w:r>
      <w:r w:rsidR="001560E7">
        <w:rPr>
          <w:sz w:val="24"/>
          <w:szCs w:val="24"/>
          <w:lang w:val="lt-LT"/>
        </w:rPr>
        <w:t>ęs</w:t>
      </w:r>
      <w:r w:rsidRPr="00E17786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.</w:t>
      </w:r>
    </w:p>
    <w:p w:rsidR="00684142" w:rsidRDefault="00DB084B" w:rsidP="004B562D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</w:t>
      </w:r>
      <w:r w:rsidR="00F75983" w:rsidRPr="00E17786">
        <w:rPr>
          <w:sz w:val="24"/>
          <w:szCs w:val="24"/>
          <w:lang w:val="lt-LT"/>
        </w:rPr>
        <w:t xml:space="preserve"> </w:t>
      </w:r>
      <w:r w:rsidR="004C191F" w:rsidRPr="00E17786">
        <w:rPr>
          <w:sz w:val="24"/>
          <w:szCs w:val="24"/>
          <w:lang w:val="lt-LT"/>
        </w:rPr>
        <w:t>informavo tarybos narius, kad</w:t>
      </w:r>
      <w:r w:rsidR="00F75983" w:rsidRPr="00E17786">
        <w:rPr>
          <w:sz w:val="24"/>
          <w:szCs w:val="24"/>
          <w:lang w:val="lt-LT"/>
        </w:rPr>
        <w:t xml:space="preserve"> darbotvarkė</w:t>
      </w:r>
      <w:r w:rsidR="004C191F" w:rsidRPr="00E17786">
        <w:rPr>
          <w:sz w:val="24"/>
          <w:szCs w:val="24"/>
          <w:lang w:val="lt-LT"/>
        </w:rPr>
        <w:t xml:space="preserve">je </w:t>
      </w:r>
      <w:r w:rsidR="001560E7">
        <w:rPr>
          <w:sz w:val="24"/>
          <w:szCs w:val="24"/>
          <w:lang w:val="lt-LT"/>
        </w:rPr>
        <w:t>1</w:t>
      </w:r>
      <w:r w:rsidR="00F75983" w:rsidRPr="00E17786">
        <w:rPr>
          <w:sz w:val="24"/>
          <w:szCs w:val="24"/>
          <w:lang w:val="lt-LT"/>
        </w:rPr>
        <w:t xml:space="preserve"> klausim</w:t>
      </w:r>
      <w:r w:rsidR="001560E7">
        <w:rPr>
          <w:sz w:val="24"/>
          <w:szCs w:val="24"/>
          <w:lang w:val="lt-LT"/>
        </w:rPr>
        <w:t>as</w:t>
      </w:r>
      <w:r w:rsidR="00684142" w:rsidRPr="00E17786">
        <w:rPr>
          <w:sz w:val="24"/>
          <w:szCs w:val="24"/>
          <w:lang w:val="lt-LT"/>
        </w:rPr>
        <w:t>.</w:t>
      </w:r>
    </w:p>
    <w:p w:rsidR="005E1FE5" w:rsidRPr="00E17786" w:rsidRDefault="005E1FE5" w:rsidP="004B562D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(žiūrėti vaizdo įrašą).</w:t>
      </w:r>
    </w:p>
    <w:p w:rsidR="00CD050E" w:rsidRDefault="001560E7" w:rsidP="00665FA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darbotvarkę b</w:t>
      </w:r>
      <w:r w:rsidR="00CD050E">
        <w:rPr>
          <w:sz w:val="24"/>
          <w:szCs w:val="24"/>
          <w:lang w:val="lt-LT"/>
        </w:rPr>
        <w:t>alsavo – 2</w:t>
      </w:r>
      <w:r w:rsidR="005E1FE5">
        <w:rPr>
          <w:sz w:val="24"/>
          <w:szCs w:val="24"/>
          <w:lang w:val="lt-LT"/>
        </w:rPr>
        <w:t>1, susilaikė – 2</w:t>
      </w:r>
      <w:r w:rsidR="00CD050E">
        <w:rPr>
          <w:sz w:val="24"/>
          <w:szCs w:val="24"/>
          <w:lang w:val="lt-LT"/>
        </w:rPr>
        <w:t>.</w:t>
      </w:r>
    </w:p>
    <w:p w:rsidR="00665FA3" w:rsidRPr="00E17786" w:rsidRDefault="00665FA3" w:rsidP="00665FA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DARBOTVARKĖ</w:t>
      </w:r>
      <w:r w:rsidR="001560E7">
        <w:rPr>
          <w:sz w:val="24"/>
          <w:szCs w:val="24"/>
          <w:lang w:val="lt-LT"/>
        </w:rPr>
        <w:t>.</w:t>
      </w:r>
    </w:p>
    <w:p w:rsidR="001560E7" w:rsidRDefault="001560E7" w:rsidP="001560E7">
      <w:pPr>
        <w:ind w:firstLine="720"/>
        <w:rPr>
          <w:sz w:val="24"/>
          <w:lang w:val="lt-LT"/>
        </w:rPr>
      </w:pPr>
      <w:r>
        <w:rPr>
          <w:sz w:val="24"/>
          <w:lang w:val="lt-LT"/>
        </w:rPr>
        <w:t>Dėl Joniškio rajono savivaldybės tarybos 2017 m. gruodžio 13 d. sprendimo Nr. T-270 „Dėl Komisijos sudarymo Joniškio rajono savivaldybės tarybos narių 2017 m. lapkričio 23 d. teikimuose pateiktiems faktams ištirti“ pakeitimo.</w:t>
      </w:r>
    </w:p>
    <w:p w:rsidR="001560E7" w:rsidRDefault="001560E7" w:rsidP="001560E7">
      <w:pPr>
        <w:ind w:firstLine="720"/>
        <w:rPr>
          <w:sz w:val="24"/>
          <w:lang w:val="lt-LT"/>
        </w:rPr>
      </w:pPr>
      <w:r>
        <w:rPr>
          <w:sz w:val="24"/>
          <w:szCs w:val="24"/>
          <w:lang w:val="lt-LT"/>
        </w:rPr>
        <w:t>Pranešėja –</w:t>
      </w:r>
      <w:r>
        <w:rPr>
          <w:sz w:val="24"/>
          <w:lang w:val="lt-LT"/>
        </w:rPr>
        <w:t xml:space="preserve"> mero padėjėja Daiva Nechaj. </w:t>
      </w:r>
    </w:p>
    <w:p w:rsidR="00824F25" w:rsidRPr="00E17786" w:rsidRDefault="00824F25" w:rsidP="00824F25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SVARSTYTA. Sprendimo „</w:t>
      </w:r>
      <w:r w:rsidR="00085C3C">
        <w:rPr>
          <w:sz w:val="24"/>
          <w:lang w:val="lt-LT"/>
        </w:rPr>
        <w:t>Dėl Joniškio rajono savivaldybės tarybos 2017 m. gruodžio 13 d. sprendimo Nr. T-270 „Dėl Komisijos sudarymo Joniškio rajono savivaldybės tarybos narių 2017 m. lapkričio 23 d. teikimuose pateiktiems faktams ištirti“ pakeitimo</w:t>
      </w:r>
      <w:r w:rsidRPr="00E17786">
        <w:rPr>
          <w:sz w:val="24"/>
          <w:szCs w:val="24"/>
          <w:lang w:val="lt-LT"/>
        </w:rPr>
        <w:t>“ projektas Nr. TSP-</w:t>
      </w:r>
      <w:r w:rsidR="00085C3C">
        <w:rPr>
          <w:sz w:val="24"/>
          <w:szCs w:val="24"/>
          <w:lang w:val="lt-LT"/>
        </w:rPr>
        <w:t>3</w:t>
      </w:r>
      <w:r w:rsidR="006B212B">
        <w:rPr>
          <w:sz w:val="24"/>
          <w:szCs w:val="24"/>
          <w:lang w:val="lt-LT"/>
        </w:rPr>
        <w:t>2</w:t>
      </w:r>
      <w:r w:rsidRPr="00E17786">
        <w:rPr>
          <w:sz w:val="24"/>
          <w:szCs w:val="24"/>
          <w:lang w:val="lt-LT"/>
        </w:rPr>
        <w:t>.</w:t>
      </w:r>
    </w:p>
    <w:p w:rsidR="00824F25" w:rsidRPr="00E17786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085C3C">
        <w:rPr>
          <w:sz w:val="24"/>
          <w:szCs w:val="24"/>
          <w:lang w:val="lt-LT"/>
        </w:rPr>
        <w:t>M</w:t>
      </w:r>
      <w:r w:rsidR="00085C3C">
        <w:rPr>
          <w:sz w:val="24"/>
          <w:lang w:val="lt-LT"/>
        </w:rPr>
        <w:t>ero padėjėja Daiva Nechaj</w:t>
      </w:r>
      <w:r w:rsidR="00085C3C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pristatė sprendimo projektą.</w:t>
      </w:r>
    </w:p>
    <w:p w:rsidR="006B212B" w:rsidRDefault="00824F25" w:rsidP="00824F25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6B212B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</w:p>
    <w:p w:rsidR="005E1FE5" w:rsidRPr="00E17786" w:rsidRDefault="005E1FE5" w:rsidP="005E1FE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narys Kęstutis Mačiulis siūlė sudaryti naują komisiją ir pakeisti jos nuostatus ir teikti tarybai, nes pagal priimtą veiklos reglamento pakeitimą, keitėsi kai kurios nuostatos ir tvarka.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narys Eugenijus Butkus siūlė keisti sprendimo projekto pavadinimą ir paskelbti jį netekus galios, nes tolesnė komisijos veikla netenka prasmės.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 dėl siūlymų: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Keisti sprendimo projekto pavadinimą ir paskelbti jį netekus galios.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Balsavo už – 5.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Sudaryti naują komisiją ir pakeisti jos nuostatus.</w:t>
      </w:r>
    </w:p>
    <w:p w:rsidR="005E1FE5" w:rsidRDefault="005E1FE5" w:rsidP="00824F25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Balsavo už – 4.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NUSPRĘSTA. Priimti sprendimą „</w:t>
      </w:r>
      <w:r w:rsidR="00085C3C">
        <w:rPr>
          <w:sz w:val="24"/>
          <w:lang w:val="lt-LT"/>
        </w:rPr>
        <w:t>Dėl Joniškio rajono savivaldybės tarybos 2017 m. gruodžio 13 d. sprendimo Nr. T-270 „Dėl Komisijos sudarymo Joniškio rajono savivaldybės tarybos narių 2017 m. lapkričio 23 d. teikimuose pateiktiems faktams ištirti“ pakeitimo</w:t>
      </w:r>
      <w:r w:rsidRPr="00E17786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6F36F3">
        <w:rPr>
          <w:sz w:val="24"/>
          <w:szCs w:val="24"/>
          <w:lang w:val="lt-LT"/>
        </w:rPr>
        <w:t>7</w:t>
      </w:r>
      <w:r w:rsidRPr="00E17786">
        <w:rPr>
          <w:sz w:val="24"/>
          <w:szCs w:val="24"/>
          <w:lang w:val="lt-LT"/>
        </w:rPr>
        <w:t xml:space="preserve">, prieš – </w:t>
      </w:r>
      <w:r w:rsidR="006F36F3">
        <w:rPr>
          <w:sz w:val="24"/>
          <w:szCs w:val="24"/>
          <w:lang w:val="lt-LT"/>
        </w:rPr>
        <w:t>5</w:t>
      </w:r>
      <w:r w:rsidRPr="00E17786">
        <w:rPr>
          <w:sz w:val="24"/>
          <w:szCs w:val="24"/>
          <w:lang w:val="lt-LT"/>
        </w:rPr>
        <w:t xml:space="preserve">, susilaikė – </w:t>
      </w:r>
      <w:r w:rsidR="006F36F3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; sprendimas Nr. T-</w:t>
      </w:r>
      <w:r w:rsidR="00085C3C">
        <w:rPr>
          <w:sz w:val="24"/>
          <w:szCs w:val="24"/>
          <w:lang w:val="lt-LT"/>
        </w:rPr>
        <w:t>30</w:t>
      </w:r>
      <w:r w:rsidRPr="00E17786">
        <w:rPr>
          <w:sz w:val="24"/>
          <w:szCs w:val="24"/>
          <w:lang w:val="lt-LT"/>
        </w:rPr>
        <w:t>).</w:t>
      </w:r>
    </w:p>
    <w:p w:rsidR="00991845" w:rsidRDefault="00991845" w:rsidP="0099184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Posėdžio pirmininkas Gediminas Čepulis pasakė, kad atsiprašo tarybos narės Nijolės Valuckienės, kad praeitame tarybos posėdyje pavartojo jos adresu ne visai tinkamus žodžius.</w:t>
      </w:r>
    </w:p>
    <w:p w:rsidR="00E04647" w:rsidRDefault="00E04647" w:rsidP="00E0464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Tarybos narė Nijolė Valuckienė perskaitė </w:t>
      </w:r>
      <w:r w:rsidR="008B3371">
        <w:rPr>
          <w:sz w:val="24"/>
          <w:szCs w:val="24"/>
          <w:lang w:val="lt-LT"/>
        </w:rPr>
        <w:t xml:space="preserve">2018 m. kovo 1 d. </w:t>
      </w:r>
      <w:r>
        <w:rPr>
          <w:sz w:val="24"/>
          <w:szCs w:val="24"/>
          <w:lang w:val="lt-LT"/>
        </w:rPr>
        <w:t>pranešimą „Dėl apkaltos proceso tarybos nariams“ ir įteikė jį posėdžio pirmininkui Gediminui Čepuliui (pridedama).</w:t>
      </w:r>
    </w:p>
    <w:p w:rsidR="00E04647" w:rsidRDefault="00E04647" w:rsidP="00E0464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Tarybos narė Rimantė Misiūnienė perskaitė </w:t>
      </w:r>
      <w:r w:rsidR="008B3371">
        <w:rPr>
          <w:sz w:val="24"/>
          <w:szCs w:val="24"/>
          <w:lang w:val="lt-LT"/>
        </w:rPr>
        <w:t>2018 m. vasario 27 d. raštą Nr. 1 „Dėl valstybinės kainų ir energetikos kontrolės komisijos rašto vykdymo“ ir įteikė jį posėdžio pirmininkui Gediminui Čepuliui (pridedama).</w:t>
      </w:r>
    </w:p>
    <w:p w:rsidR="00665FA3" w:rsidRPr="00E17786" w:rsidRDefault="00665FA3" w:rsidP="00665FA3">
      <w:pPr>
        <w:ind w:firstLine="709"/>
        <w:rPr>
          <w:sz w:val="24"/>
          <w:szCs w:val="24"/>
          <w:lang w:val="lt-LT"/>
        </w:rPr>
      </w:pPr>
    </w:p>
    <w:p w:rsidR="00665FA3" w:rsidRPr="00E17786" w:rsidRDefault="00665FA3" w:rsidP="00665FA3">
      <w:pPr>
        <w:ind w:firstLine="709"/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</w:t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  <w:t>Gediminas Čepulis</w:t>
      </w:r>
    </w:p>
    <w:p w:rsidR="00665FA3" w:rsidRPr="00E17786" w:rsidRDefault="00665FA3" w:rsidP="00665FA3">
      <w:pPr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sekretorė</w:t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  <w:t>Dalia Nechajuvienė</w:t>
      </w:r>
    </w:p>
    <w:sectPr w:rsidR="00665FA3" w:rsidRPr="00E17786" w:rsidSect="00E1778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22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55B" w:rsidRDefault="00E2755B">
      <w:r>
        <w:separator/>
      </w:r>
    </w:p>
  </w:endnote>
  <w:endnote w:type="continuationSeparator" w:id="0">
    <w:p w:rsidR="00E2755B" w:rsidRDefault="00E2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55B" w:rsidRDefault="00E2755B">
      <w:r>
        <w:separator/>
      </w:r>
    </w:p>
  </w:footnote>
  <w:footnote w:type="continuationSeparator" w:id="0">
    <w:p w:rsidR="00E2755B" w:rsidRDefault="00E2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18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object w:dxaOrig="8740" w:dyaOrig="10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12676525" r:id="rId2"/>
      </w:object>
    </w:r>
  </w:p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98"/>
    <w:rsid w:val="00000CC6"/>
    <w:rsid w:val="00002276"/>
    <w:rsid w:val="00002A6E"/>
    <w:rsid w:val="000030F4"/>
    <w:rsid w:val="00005D68"/>
    <w:rsid w:val="00007244"/>
    <w:rsid w:val="00011165"/>
    <w:rsid w:val="00013638"/>
    <w:rsid w:val="00017291"/>
    <w:rsid w:val="00017CD4"/>
    <w:rsid w:val="00024975"/>
    <w:rsid w:val="0002605C"/>
    <w:rsid w:val="00026685"/>
    <w:rsid w:val="00026A92"/>
    <w:rsid w:val="000279C8"/>
    <w:rsid w:val="00031687"/>
    <w:rsid w:val="0004003E"/>
    <w:rsid w:val="00042714"/>
    <w:rsid w:val="0005521B"/>
    <w:rsid w:val="000554E3"/>
    <w:rsid w:val="000573B8"/>
    <w:rsid w:val="00062404"/>
    <w:rsid w:val="00064D15"/>
    <w:rsid w:val="00067562"/>
    <w:rsid w:val="000753B4"/>
    <w:rsid w:val="00075EA5"/>
    <w:rsid w:val="000848C7"/>
    <w:rsid w:val="00085C3C"/>
    <w:rsid w:val="0008709D"/>
    <w:rsid w:val="00094724"/>
    <w:rsid w:val="000A1A5B"/>
    <w:rsid w:val="000B24A6"/>
    <w:rsid w:val="000B47FA"/>
    <w:rsid w:val="000B6AA1"/>
    <w:rsid w:val="000C258F"/>
    <w:rsid w:val="000C2857"/>
    <w:rsid w:val="000C494D"/>
    <w:rsid w:val="000D264D"/>
    <w:rsid w:val="000E0B1D"/>
    <w:rsid w:val="000E0D36"/>
    <w:rsid w:val="000E7CB8"/>
    <w:rsid w:val="000F67E4"/>
    <w:rsid w:val="00103EBA"/>
    <w:rsid w:val="0011021E"/>
    <w:rsid w:val="00112484"/>
    <w:rsid w:val="0011252D"/>
    <w:rsid w:val="0012499B"/>
    <w:rsid w:val="00124D04"/>
    <w:rsid w:val="00131654"/>
    <w:rsid w:val="001319D4"/>
    <w:rsid w:val="00133990"/>
    <w:rsid w:val="00135389"/>
    <w:rsid w:val="001361A3"/>
    <w:rsid w:val="00150ECE"/>
    <w:rsid w:val="001523B9"/>
    <w:rsid w:val="00152809"/>
    <w:rsid w:val="001560E7"/>
    <w:rsid w:val="00157D83"/>
    <w:rsid w:val="001601B5"/>
    <w:rsid w:val="001649E4"/>
    <w:rsid w:val="0017047D"/>
    <w:rsid w:val="00174950"/>
    <w:rsid w:val="00174D19"/>
    <w:rsid w:val="00180779"/>
    <w:rsid w:val="00182E6F"/>
    <w:rsid w:val="00184348"/>
    <w:rsid w:val="001928FC"/>
    <w:rsid w:val="001935CC"/>
    <w:rsid w:val="00197489"/>
    <w:rsid w:val="001A2411"/>
    <w:rsid w:val="001B2851"/>
    <w:rsid w:val="001B740E"/>
    <w:rsid w:val="001C21A0"/>
    <w:rsid w:val="001C3736"/>
    <w:rsid w:val="001C5786"/>
    <w:rsid w:val="001C6ED4"/>
    <w:rsid w:val="001D262E"/>
    <w:rsid w:val="001D26CA"/>
    <w:rsid w:val="001D4408"/>
    <w:rsid w:val="001D49EE"/>
    <w:rsid w:val="001D5397"/>
    <w:rsid w:val="001D5C04"/>
    <w:rsid w:val="001E3ECA"/>
    <w:rsid w:val="001F5871"/>
    <w:rsid w:val="00205F50"/>
    <w:rsid w:val="0021249E"/>
    <w:rsid w:val="00212B21"/>
    <w:rsid w:val="00215594"/>
    <w:rsid w:val="0021565F"/>
    <w:rsid w:val="00220867"/>
    <w:rsid w:val="002312D7"/>
    <w:rsid w:val="00231BAA"/>
    <w:rsid w:val="00234F11"/>
    <w:rsid w:val="00236DA3"/>
    <w:rsid w:val="002407F4"/>
    <w:rsid w:val="00252265"/>
    <w:rsid w:val="00256846"/>
    <w:rsid w:val="0026360A"/>
    <w:rsid w:val="00263DD1"/>
    <w:rsid w:val="002652BE"/>
    <w:rsid w:val="0026771F"/>
    <w:rsid w:val="00271279"/>
    <w:rsid w:val="00274B3C"/>
    <w:rsid w:val="0027501A"/>
    <w:rsid w:val="002753EB"/>
    <w:rsid w:val="00275948"/>
    <w:rsid w:val="002759E5"/>
    <w:rsid w:val="00284E0C"/>
    <w:rsid w:val="00294DCF"/>
    <w:rsid w:val="00295D5A"/>
    <w:rsid w:val="002A2898"/>
    <w:rsid w:val="002B0E0A"/>
    <w:rsid w:val="002B1303"/>
    <w:rsid w:val="002D0056"/>
    <w:rsid w:val="002D1E77"/>
    <w:rsid w:val="002D2DBB"/>
    <w:rsid w:val="002D52C3"/>
    <w:rsid w:val="002E099D"/>
    <w:rsid w:val="002E4B37"/>
    <w:rsid w:val="002E721B"/>
    <w:rsid w:val="002E78A5"/>
    <w:rsid w:val="002F1B48"/>
    <w:rsid w:val="002F42DD"/>
    <w:rsid w:val="00300A43"/>
    <w:rsid w:val="00310D77"/>
    <w:rsid w:val="0031128B"/>
    <w:rsid w:val="0031495A"/>
    <w:rsid w:val="003174A5"/>
    <w:rsid w:val="00327A17"/>
    <w:rsid w:val="00327BF3"/>
    <w:rsid w:val="0033090C"/>
    <w:rsid w:val="00332030"/>
    <w:rsid w:val="003360E5"/>
    <w:rsid w:val="00345885"/>
    <w:rsid w:val="00347D25"/>
    <w:rsid w:val="003551D8"/>
    <w:rsid w:val="00361DA8"/>
    <w:rsid w:val="00367427"/>
    <w:rsid w:val="00380C7D"/>
    <w:rsid w:val="003842DE"/>
    <w:rsid w:val="003869F6"/>
    <w:rsid w:val="00390935"/>
    <w:rsid w:val="00392C1A"/>
    <w:rsid w:val="00397509"/>
    <w:rsid w:val="003A0035"/>
    <w:rsid w:val="003B2089"/>
    <w:rsid w:val="003B227C"/>
    <w:rsid w:val="003B22CA"/>
    <w:rsid w:val="003B3237"/>
    <w:rsid w:val="003B61C6"/>
    <w:rsid w:val="003B7471"/>
    <w:rsid w:val="003D0232"/>
    <w:rsid w:val="003D07F5"/>
    <w:rsid w:val="003D369E"/>
    <w:rsid w:val="003D3BAD"/>
    <w:rsid w:val="003D59EE"/>
    <w:rsid w:val="003D5AFB"/>
    <w:rsid w:val="003E2C6E"/>
    <w:rsid w:val="003E3F23"/>
    <w:rsid w:val="003E4401"/>
    <w:rsid w:val="003F0DB1"/>
    <w:rsid w:val="003F37E9"/>
    <w:rsid w:val="00400147"/>
    <w:rsid w:val="004002F5"/>
    <w:rsid w:val="00411DCA"/>
    <w:rsid w:val="00414733"/>
    <w:rsid w:val="004157A9"/>
    <w:rsid w:val="00424B56"/>
    <w:rsid w:val="00430B8E"/>
    <w:rsid w:val="00431FEB"/>
    <w:rsid w:val="00432248"/>
    <w:rsid w:val="00442F1F"/>
    <w:rsid w:val="004465AB"/>
    <w:rsid w:val="00453767"/>
    <w:rsid w:val="0045581F"/>
    <w:rsid w:val="00455FA5"/>
    <w:rsid w:val="004569DC"/>
    <w:rsid w:val="0046518E"/>
    <w:rsid w:val="00465369"/>
    <w:rsid w:val="00466CEF"/>
    <w:rsid w:val="00475E81"/>
    <w:rsid w:val="004763E2"/>
    <w:rsid w:val="0048124C"/>
    <w:rsid w:val="00483432"/>
    <w:rsid w:val="00492A66"/>
    <w:rsid w:val="00493B56"/>
    <w:rsid w:val="004954FB"/>
    <w:rsid w:val="004B4306"/>
    <w:rsid w:val="004B46E7"/>
    <w:rsid w:val="004B4AB9"/>
    <w:rsid w:val="004B562D"/>
    <w:rsid w:val="004B6DEE"/>
    <w:rsid w:val="004C0105"/>
    <w:rsid w:val="004C0805"/>
    <w:rsid w:val="004C191F"/>
    <w:rsid w:val="004C5891"/>
    <w:rsid w:val="004C7D6F"/>
    <w:rsid w:val="004D3B6D"/>
    <w:rsid w:val="004E1390"/>
    <w:rsid w:val="004E38EC"/>
    <w:rsid w:val="004E47B3"/>
    <w:rsid w:val="004E4C22"/>
    <w:rsid w:val="004E5345"/>
    <w:rsid w:val="004F24DD"/>
    <w:rsid w:val="004F2D5A"/>
    <w:rsid w:val="004F4A6C"/>
    <w:rsid w:val="00511511"/>
    <w:rsid w:val="00511BBB"/>
    <w:rsid w:val="005145CE"/>
    <w:rsid w:val="00521CC8"/>
    <w:rsid w:val="005249A1"/>
    <w:rsid w:val="00524A42"/>
    <w:rsid w:val="005258BE"/>
    <w:rsid w:val="005306B2"/>
    <w:rsid w:val="0053310F"/>
    <w:rsid w:val="00533A5A"/>
    <w:rsid w:val="00533F01"/>
    <w:rsid w:val="00535250"/>
    <w:rsid w:val="005357C5"/>
    <w:rsid w:val="00544A14"/>
    <w:rsid w:val="00550E37"/>
    <w:rsid w:val="00576253"/>
    <w:rsid w:val="00577E23"/>
    <w:rsid w:val="00580CE4"/>
    <w:rsid w:val="0058139D"/>
    <w:rsid w:val="005836D6"/>
    <w:rsid w:val="00583C57"/>
    <w:rsid w:val="005A05F3"/>
    <w:rsid w:val="005A06EC"/>
    <w:rsid w:val="005A7368"/>
    <w:rsid w:val="005A7A55"/>
    <w:rsid w:val="005B5D3F"/>
    <w:rsid w:val="005B6445"/>
    <w:rsid w:val="005C6DEC"/>
    <w:rsid w:val="005D0B88"/>
    <w:rsid w:val="005D121A"/>
    <w:rsid w:val="005D1323"/>
    <w:rsid w:val="005D6687"/>
    <w:rsid w:val="005E1FE5"/>
    <w:rsid w:val="005E25A3"/>
    <w:rsid w:val="005E2778"/>
    <w:rsid w:val="005E5A82"/>
    <w:rsid w:val="005F3FD2"/>
    <w:rsid w:val="005F4016"/>
    <w:rsid w:val="005F506C"/>
    <w:rsid w:val="00607854"/>
    <w:rsid w:val="00607BA5"/>
    <w:rsid w:val="00616826"/>
    <w:rsid w:val="006252B4"/>
    <w:rsid w:val="00626616"/>
    <w:rsid w:val="006343DB"/>
    <w:rsid w:val="00647AAE"/>
    <w:rsid w:val="00647B3A"/>
    <w:rsid w:val="00653490"/>
    <w:rsid w:val="006539FB"/>
    <w:rsid w:val="00653D09"/>
    <w:rsid w:val="00654E3F"/>
    <w:rsid w:val="006558B9"/>
    <w:rsid w:val="00657C1A"/>
    <w:rsid w:val="006630DC"/>
    <w:rsid w:val="00663C61"/>
    <w:rsid w:val="00665FA3"/>
    <w:rsid w:val="006718AE"/>
    <w:rsid w:val="006738C8"/>
    <w:rsid w:val="00681A15"/>
    <w:rsid w:val="00684023"/>
    <w:rsid w:val="00684142"/>
    <w:rsid w:val="006902E0"/>
    <w:rsid w:val="00694751"/>
    <w:rsid w:val="00696312"/>
    <w:rsid w:val="00696BB4"/>
    <w:rsid w:val="006A3985"/>
    <w:rsid w:val="006A4838"/>
    <w:rsid w:val="006B212B"/>
    <w:rsid w:val="006C1057"/>
    <w:rsid w:val="006C4E06"/>
    <w:rsid w:val="006C6756"/>
    <w:rsid w:val="006D646F"/>
    <w:rsid w:val="006D6495"/>
    <w:rsid w:val="006E42C2"/>
    <w:rsid w:val="006E5B55"/>
    <w:rsid w:val="006E6F1D"/>
    <w:rsid w:val="006F1EE0"/>
    <w:rsid w:val="006F220B"/>
    <w:rsid w:val="006F36F3"/>
    <w:rsid w:val="006F4598"/>
    <w:rsid w:val="006F5053"/>
    <w:rsid w:val="006F736D"/>
    <w:rsid w:val="007022C4"/>
    <w:rsid w:val="00702EDC"/>
    <w:rsid w:val="00707F29"/>
    <w:rsid w:val="00715333"/>
    <w:rsid w:val="00717738"/>
    <w:rsid w:val="00720F7D"/>
    <w:rsid w:val="00725A5B"/>
    <w:rsid w:val="00730CC0"/>
    <w:rsid w:val="00731B5F"/>
    <w:rsid w:val="007377D2"/>
    <w:rsid w:val="00741DFC"/>
    <w:rsid w:val="00753474"/>
    <w:rsid w:val="0075510A"/>
    <w:rsid w:val="007601A3"/>
    <w:rsid w:val="00762376"/>
    <w:rsid w:val="007637F5"/>
    <w:rsid w:val="00765850"/>
    <w:rsid w:val="00772586"/>
    <w:rsid w:val="00781B21"/>
    <w:rsid w:val="00783DA1"/>
    <w:rsid w:val="00785FD0"/>
    <w:rsid w:val="00793AB6"/>
    <w:rsid w:val="007960B8"/>
    <w:rsid w:val="007B1D78"/>
    <w:rsid w:val="007B2931"/>
    <w:rsid w:val="007B3366"/>
    <w:rsid w:val="007B3CA3"/>
    <w:rsid w:val="007B5044"/>
    <w:rsid w:val="007C0EF1"/>
    <w:rsid w:val="007C2C3F"/>
    <w:rsid w:val="007C2C8B"/>
    <w:rsid w:val="007C3ABF"/>
    <w:rsid w:val="007E045F"/>
    <w:rsid w:val="007E4B47"/>
    <w:rsid w:val="007E4F6A"/>
    <w:rsid w:val="007E66BF"/>
    <w:rsid w:val="007E6D7E"/>
    <w:rsid w:val="007E70E1"/>
    <w:rsid w:val="007F39FB"/>
    <w:rsid w:val="007F3AC1"/>
    <w:rsid w:val="007F6E9B"/>
    <w:rsid w:val="008009F0"/>
    <w:rsid w:val="008148DB"/>
    <w:rsid w:val="00815496"/>
    <w:rsid w:val="00824F25"/>
    <w:rsid w:val="0082728A"/>
    <w:rsid w:val="00834667"/>
    <w:rsid w:val="00834C97"/>
    <w:rsid w:val="0083653B"/>
    <w:rsid w:val="00837D28"/>
    <w:rsid w:val="00842D2E"/>
    <w:rsid w:val="008472A1"/>
    <w:rsid w:val="008506FB"/>
    <w:rsid w:val="00850BD0"/>
    <w:rsid w:val="008530E4"/>
    <w:rsid w:val="0085571F"/>
    <w:rsid w:val="00863161"/>
    <w:rsid w:val="00867830"/>
    <w:rsid w:val="00867ECD"/>
    <w:rsid w:val="00880EA2"/>
    <w:rsid w:val="008824D0"/>
    <w:rsid w:val="00895B2E"/>
    <w:rsid w:val="008A5060"/>
    <w:rsid w:val="008B1BC9"/>
    <w:rsid w:val="008B28C7"/>
    <w:rsid w:val="008B3371"/>
    <w:rsid w:val="008B38AE"/>
    <w:rsid w:val="008B490E"/>
    <w:rsid w:val="008B627F"/>
    <w:rsid w:val="008C57D2"/>
    <w:rsid w:val="008D1165"/>
    <w:rsid w:val="008D1DFF"/>
    <w:rsid w:val="008D63A9"/>
    <w:rsid w:val="008E3932"/>
    <w:rsid w:val="008F1D46"/>
    <w:rsid w:val="008F73AD"/>
    <w:rsid w:val="00900E19"/>
    <w:rsid w:val="00902CF0"/>
    <w:rsid w:val="009050F6"/>
    <w:rsid w:val="009072FD"/>
    <w:rsid w:val="00910963"/>
    <w:rsid w:val="00922720"/>
    <w:rsid w:val="0092519F"/>
    <w:rsid w:val="009278DD"/>
    <w:rsid w:val="0093156B"/>
    <w:rsid w:val="0093503A"/>
    <w:rsid w:val="0094195F"/>
    <w:rsid w:val="0095175C"/>
    <w:rsid w:val="00952227"/>
    <w:rsid w:val="0095592E"/>
    <w:rsid w:val="00956DF3"/>
    <w:rsid w:val="009608E0"/>
    <w:rsid w:val="00960BEF"/>
    <w:rsid w:val="00963E3F"/>
    <w:rsid w:val="009647EC"/>
    <w:rsid w:val="00964B0C"/>
    <w:rsid w:val="00966CA3"/>
    <w:rsid w:val="0096767F"/>
    <w:rsid w:val="00973191"/>
    <w:rsid w:val="00977C49"/>
    <w:rsid w:val="009819BB"/>
    <w:rsid w:val="00982380"/>
    <w:rsid w:val="0098323E"/>
    <w:rsid w:val="00983269"/>
    <w:rsid w:val="00984C35"/>
    <w:rsid w:val="009861FA"/>
    <w:rsid w:val="00991845"/>
    <w:rsid w:val="009A515E"/>
    <w:rsid w:val="009B50BF"/>
    <w:rsid w:val="009B58BF"/>
    <w:rsid w:val="009C3D79"/>
    <w:rsid w:val="009C40C2"/>
    <w:rsid w:val="009C4A4C"/>
    <w:rsid w:val="009C74C6"/>
    <w:rsid w:val="009D1E6A"/>
    <w:rsid w:val="009D4305"/>
    <w:rsid w:val="009E1003"/>
    <w:rsid w:val="009E7E91"/>
    <w:rsid w:val="009F03B9"/>
    <w:rsid w:val="009F6288"/>
    <w:rsid w:val="009F7DB7"/>
    <w:rsid w:val="00A01F2F"/>
    <w:rsid w:val="00A05B09"/>
    <w:rsid w:val="00A17CC3"/>
    <w:rsid w:val="00A20BB5"/>
    <w:rsid w:val="00A26607"/>
    <w:rsid w:val="00A31E7C"/>
    <w:rsid w:val="00A3649F"/>
    <w:rsid w:val="00A369F9"/>
    <w:rsid w:val="00A420EA"/>
    <w:rsid w:val="00A4505E"/>
    <w:rsid w:val="00A51AC1"/>
    <w:rsid w:val="00A54213"/>
    <w:rsid w:val="00A54A13"/>
    <w:rsid w:val="00A621A8"/>
    <w:rsid w:val="00A636E3"/>
    <w:rsid w:val="00A665BB"/>
    <w:rsid w:val="00A72349"/>
    <w:rsid w:val="00A732ED"/>
    <w:rsid w:val="00A7692C"/>
    <w:rsid w:val="00A76D0A"/>
    <w:rsid w:val="00A81EA5"/>
    <w:rsid w:val="00A829D9"/>
    <w:rsid w:val="00A870F9"/>
    <w:rsid w:val="00A91004"/>
    <w:rsid w:val="00A9328B"/>
    <w:rsid w:val="00A935C0"/>
    <w:rsid w:val="00A9706A"/>
    <w:rsid w:val="00AA7222"/>
    <w:rsid w:val="00AB7C71"/>
    <w:rsid w:val="00AC069F"/>
    <w:rsid w:val="00AC252C"/>
    <w:rsid w:val="00AC28D2"/>
    <w:rsid w:val="00AD29F8"/>
    <w:rsid w:val="00AD3A9B"/>
    <w:rsid w:val="00AE1781"/>
    <w:rsid w:val="00AE2DF4"/>
    <w:rsid w:val="00AE3DE5"/>
    <w:rsid w:val="00AF1C7D"/>
    <w:rsid w:val="00AF470B"/>
    <w:rsid w:val="00AF56C2"/>
    <w:rsid w:val="00AF6E88"/>
    <w:rsid w:val="00B00D3D"/>
    <w:rsid w:val="00B01480"/>
    <w:rsid w:val="00B204F5"/>
    <w:rsid w:val="00B20BB0"/>
    <w:rsid w:val="00B20E5D"/>
    <w:rsid w:val="00B223D2"/>
    <w:rsid w:val="00B327EC"/>
    <w:rsid w:val="00B33C03"/>
    <w:rsid w:val="00B34CEC"/>
    <w:rsid w:val="00B34D29"/>
    <w:rsid w:val="00B36FA0"/>
    <w:rsid w:val="00B41E2C"/>
    <w:rsid w:val="00B442C3"/>
    <w:rsid w:val="00B4591F"/>
    <w:rsid w:val="00B547CC"/>
    <w:rsid w:val="00B547D8"/>
    <w:rsid w:val="00B62BA2"/>
    <w:rsid w:val="00B62F7F"/>
    <w:rsid w:val="00B676B2"/>
    <w:rsid w:val="00B679B8"/>
    <w:rsid w:val="00B705CE"/>
    <w:rsid w:val="00B72500"/>
    <w:rsid w:val="00B730E1"/>
    <w:rsid w:val="00B811C5"/>
    <w:rsid w:val="00B82CFB"/>
    <w:rsid w:val="00B838D1"/>
    <w:rsid w:val="00B866BF"/>
    <w:rsid w:val="00B87DA2"/>
    <w:rsid w:val="00B9042B"/>
    <w:rsid w:val="00B9141A"/>
    <w:rsid w:val="00B93027"/>
    <w:rsid w:val="00B962A8"/>
    <w:rsid w:val="00BA224D"/>
    <w:rsid w:val="00BA390E"/>
    <w:rsid w:val="00BA6A74"/>
    <w:rsid w:val="00BB167B"/>
    <w:rsid w:val="00BB5F98"/>
    <w:rsid w:val="00BC5080"/>
    <w:rsid w:val="00BC5086"/>
    <w:rsid w:val="00BD03BC"/>
    <w:rsid w:val="00BD131E"/>
    <w:rsid w:val="00BD2BF8"/>
    <w:rsid w:val="00BD355E"/>
    <w:rsid w:val="00BD51A1"/>
    <w:rsid w:val="00BD5287"/>
    <w:rsid w:val="00BD5CE1"/>
    <w:rsid w:val="00BE21DA"/>
    <w:rsid w:val="00BE5B2F"/>
    <w:rsid w:val="00BF0298"/>
    <w:rsid w:val="00BF37E8"/>
    <w:rsid w:val="00BF50A4"/>
    <w:rsid w:val="00C016FA"/>
    <w:rsid w:val="00C06927"/>
    <w:rsid w:val="00C10499"/>
    <w:rsid w:val="00C1519F"/>
    <w:rsid w:val="00C1656E"/>
    <w:rsid w:val="00C17CD3"/>
    <w:rsid w:val="00C24FCD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5670"/>
    <w:rsid w:val="00C5600C"/>
    <w:rsid w:val="00C65D4A"/>
    <w:rsid w:val="00C757D0"/>
    <w:rsid w:val="00C769FD"/>
    <w:rsid w:val="00C817D0"/>
    <w:rsid w:val="00C84DF2"/>
    <w:rsid w:val="00C95470"/>
    <w:rsid w:val="00CA0FA0"/>
    <w:rsid w:val="00CA1139"/>
    <w:rsid w:val="00CB6332"/>
    <w:rsid w:val="00CB65EB"/>
    <w:rsid w:val="00CB7A42"/>
    <w:rsid w:val="00CD050E"/>
    <w:rsid w:val="00CD05A8"/>
    <w:rsid w:val="00CD5519"/>
    <w:rsid w:val="00CE0544"/>
    <w:rsid w:val="00CE400B"/>
    <w:rsid w:val="00CE6F93"/>
    <w:rsid w:val="00CE75A3"/>
    <w:rsid w:val="00CF13E5"/>
    <w:rsid w:val="00CF2851"/>
    <w:rsid w:val="00CF2E1F"/>
    <w:rsid w:val="00CF3605"/>
    <w:rsid w:val="00CF7A99"/>
    <w:rsid w:val="00D00504"/>
    <w:rsid w:val="00D00713"/>
    <w:rsid w:val="00D02CE4"/>
    <w:rsid w:val="00D02F6D"/>
    <w:rsid w:val="00D06583"/>
    <w:rsid w:val="00D13060"/>
    <w:rsid w:val="00D17829"/>
    <w:rsid w:val="00D258DC"/>
    <w:rsid w:val="00D25AF2"/>
    <w:rsid w:val="00D32573"/>
    <w:rsid w:val="00D35567"/>
    <w:rsid w:val="00D44BCF"/>
    <w:rsid w:val="00D44D88"/>
    <w:rsid w:val="00D44DDA"/>
    <w:rsid w:val="00D52891"/>
    <w:rsid w:val="00D6139F"/>
    <w:rsid w:val="00D63CD1"/>
    <w:rsid w:val="00D65F13"/>
    <w:rsid w:val="00D726F4"/>
    <w:rsid w:val="00D83541"/>
    <w:rsid w:val="00D85D39"/>
    <w:rsid w:val="00D86A54"/>
    <w:rsid w:val="00D86C30"/>
    <w:rsid w:val="00D87407"/>
    <w:rsid w:val="00D913B1"/>
    <w:rsid w:val="00D92AAB"/>
    <w:rsid w:val="00DA29FA"/>
    <w:rsid w:val="00DA659C"/>
    <w:rsid w:val="00DA7F55"/>
    <w:rsid w:val="00DB084B"/>
    <w:rsid w:val="00DB148C"/>
    <w:rsid w:val="00DB6D0B"/>
    <w:rsid w:val="00DC2B1C"/>
    <w:rsid w:val="00DC37DC"/>
    <w:rsid w:val="00DC4DB5"/>
    <w:rsid w:val="00DC52D0"/>
    <w:rsid w:val="00E00C44"/>
    <w:rsid w:val="00E01234"/>
    <w:rsid w:val="00E028B3"/>
    <w:rsid w:val="00E04405"/>
    <w:rsid w:val="00E04647"/>
    <w:rsid w:val="00E04FD2"/>
    <w:rsid w:val="00E1103B"/>
    <w:rsid w:val="00E155F8"/>
    <w:rsid w:val="00E17786"/>
    <w:rsid w:val="00E21659"/>
    <w:rsid w:val="00E23CB8"/>
    <w:rsid w:val="00E251F2"/>
    <w:rsid w:val="00E25942"/>
    <w:rsid w:val="00E2755B"/>
    <w:rsid w:val="00E27625"/>
    <w:rsid w:val="00E4092C"/>
    <w:rsid w:val="00E5164D"/>
    <w:rsid w:val="00E53CEE"/>
    <w:rsid w:val="00E56F47"/>
    <w:rsid w:val="00E61154"/>
    <w:rsid w:val="00E62D52"/>
    <w:rsid w:val="00E66148"/>
    <w:rsid w:val="00E668C7"/>
    <w:rsid w:val="00E66906"/>
    <w:rsid w:val="00E70B6C"/>
    <w:rsid w:val="00E723AB"/>
    <w:rsid w:val="00E749EA"/>
    <w:rsid w:val="00E775A6"/>
    <w:rsid w:val="00E81D6B"/>
    <w:rsid w:val="00E842CD"/>
    <w:rsid w:val="00E85AC2"/>
    <w:rsid w:val="00EA521E"/>
    <w:rsid w:val="00EA7D5E"/>
    <w:rsid w:val="00EB0EDA"/>
    <w:rsid w:val="00EB6AF4"/>
    <w:rsid w:val="00EC4484"/>
    <w:rsid w:val="00ED2F68"/>
    <w:rsid w:val="00ED6197"/>
    <w:rsid w:val="00ED7008"/>
    <w:rsid w:val="00ED71E6"/>
    <w:rsid w:val="00EE4FD8"/>
    <w:rsid w:val="00EE5F8A"/>
    <w:rsid w:val="00EE6B9B"/>
    <w:rsid w:val="00EF081C"/>
    <w:rsid w:val="00EF0D35"/>
    <w:rsid w:val="00F00CAD"/>
    <w:rsid w:val="00F03624"/>
    <w:rsid w:val="00F05779"/>
    <w:rsid w:val="00F11ADA"/>
    <w:rsid w:val="00F15409"/>
    <w:rsid w:val="00F15743"/>
    <w:rsid w:val="00F203A6"/>
    <w:rsid w:val="00F20EDC"/>
    <w:rsid w:val="00F24058"/>
    <w:rsid w:val="00F272DC"/>
    <w:rsid w:val="00F316C9"/>
    <w:rsid w:val="00F32D78"/>
    <w:rsid w:val="00F339E9"/>
    <w:rsid w:val="00F42F9F"/>
    <w:rsid w:val="00F47E8A"/>
    <w:rsid w:val="00F56919"/>
    <w:rsid w:val="00F63D1A"/>
    <w:rsid w:val="00F65502"/>
    <w:rsid w:val="00F727D5"/>
    <w:rsid w:val="00F73087"/>
    <w:rsid w:val="00F75983"/>
    <w:rsid w:val="00F828E2"/>
    <w:rsid w:val="00F82D70"/>
    <w:rsid w:val="00F902B2"/>
    <w:rsid w:val="00F90870"/>
    <w:rsid w:val="00F978A1"/>
    <w:rsid w:val="00FA4FDD"/>
    <w:rsid w:val="00FB0BAB"/>
    <w:rsid w:val="00FC2E62"/>
    <w:rsid w:val="00FC3D02"/>
    <w:rsid w:val="00FC6D70"/>
    <w:rsid w:val="00FD12F1"/>
    <w:rsid w:val="00FD4E46"/>
    <w:rsid w:val="00FD5AE6"/>
    <w:rsid w:val="00FE082F"/>
    <w:rsid w:val="00FE2629"/>
    <w:rsid w:val="00FE4166"/>
    <w:rsid w:val="00FE50F0"/>
    <w:rsid w:val="00FE5E19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9D0CBE2-66CC-4AF7-9EC3-B7F3EF31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D1900-6A6E-4D7D-A5AA-8A4CF6F2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1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 </vt:lpstr>
      <vt:lpstr>[Adresatas] </vt:lpstr>
    </vt:vector>
  </TitlesOfParts>
  <Company>Joniskio r. savivaldybe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Rima B.</dc:creator>
  <cp:keywords/>
  <cp:lastModifiedBy>Dalia Nechajuviene</cp:lastModifiedBy>
  <cp:revision>4</cp:revision>
  <cp:lastPrinted>2018-03-07T08:52:00Z</cp:lastPrinted>
  <dcterms:created xsi:type="dcterms:W3CDTF">2019-02-26T06:55:00Z</dcterms:created>
  <dcterms:modified xsi:type="dcterms:W3CDTF">2019-02-26T06:56:00Z</dcterms:modified>
</cp:coreProperties>
</file>